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A750" w14:textId="52921D56" w:rsidR="00AC3DAC" w:rsidRDefault="00AC3DAC" w:rsidP="00AC3DAC">
      <w:pPr>
        <w:autoSpaceDE w:val="0"/>
        <w:spacing w:line="240" w:lineRule="auto"/>
        <w:jc w:val="right"/>
        <w:rPr>
          <w:sz w:val="20"/>
          <w:szCs w:val="20"/>
        </w:rPr>
      </w:pPr>
      <w:r w:rsidRPr="000F7007">
        <w:rPr>
          <w:b/>
          <w:bCs/>
          <w:sz w:val="20"/>
          <w:szCs w:val="20"/>
        </w:rPr>
        <w:t>Załącznik nr 1a</w:t>
      </w:r>
      <w:r>
        <w:rPr>
          <w:sz w:val="20"/>
          <w:szCs w:val="20"/>
        </w:rPr>
        <w:t xml:space="preserve"> do Regulaminu </w:t>
      </w:r>
    </w:p>
    <w:p w14:paraId="20CE59BE" w14:textId="68745948" w:rsidR="00AC3DAC" w:rsidRDefault="00AC3DAC" w:rsidP="00AC3DAC">
      <w:pPr>
        <w:autoSpaceDE w:val="0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rekrutacji i uczestnictwa w projekcie </w:t>
      </w:r>
    </w:p>
    <w:p w14:paraId="4183A8FD" w14:textId="77777777" w:rsidR="00AC3DAC" w:rsidRDefault="00AC3DAC" w:rsidP="00301483">
      <w:pPr>
        <w:tabs>
          <w:tab w:val="left" w:pos="5344"/>
        </w:tabs>
        <w:spacing w:line="240" w:lineRule="auto"/>
        <w:jc w:val="center"/>
        <w:rPr>
          <w:rFonts w:eastAsia="Calibri" w:cs="Arial"/>
          <w:b/>
          <w:bCs/>
          <w:iCs/>
          <w:sz w:val="22"/>
          <w:szCs w:val="22"/>
        </w:rPr>
      </w:pPr>
    </w:p>
    <w:p w14:paraId="6BDA4675" w14:textId="37B8A44B" w:rsidR="00525AEC" w:rsidRDefault="003561E1" w:rsidP="00301483">
      <w:pPr>
        <w:tabs>
          <w:tab w:val="left" w:pos="5344"/>
        </w:tabs>
        <w:spacing w:line="240" w:lineRule="auto"/>
        <w:jc w:val="center"/>
        <w:rPr>
          <w:rFonts w:eastAsia="Calibri" w:cs="Arial"/>
          <w:b/>
          <w:bCs/>
          <w:iCs/>
          <w:sz w:val="22"/>
          <w:szCs w:val="22"/>
        </w:rPr>
      </w:pPr>
      <w:r w:rsidRPr="00301483">
        <w:rPr>
          <w:rFonts w:eastAsia="Calibri" w:cs="Arial"/>
          <w:b/>
          <w:bCs/>
          <w:iCs/>
          <w:sz w:val="22"/>
          <w:szCs w:val="22"/>
        </w:rPr>
        <w:t>FORMULARZ ZGŁOSZENIOWY</w:t>
      </w:r>
    </w:p>
    <w:p w14:paraId="13A1D214" w14:textId="292A77BA" w:rsidR="00927D54" w:rsidRDefault="00AD411B" w:rsidP="00301483">
      <w:pPr>
        <w:tabs>
          <w:tab w:val="left" w:pos="5344"/>
        </w:tabs>
        <w:spacing w:line="240" w:lineRule="auto"/>
        <w:jc w:val="center"/>
        <w:rPr>
          <w:rFonts w:eastAsia="Calibri" w:cs="Arial"/>
          <w:b/>
          <w:bCs/>
          <w:iCs/>
          <w:sz w:val="22"/>
          <w:szCs w:val="22"/>
        </w:rPr>
      </w:pPr>
      <w:r>
        <w:rPr>
          <w:rFonts w:eastAsia="Calibri" w:cs="Arial"/>
          <w:b/>
          <w:bCs/>
          <w:iCs/>
          <w:sz w:val="22"/>
          <w:szCs w:val="22"/>
        </w:rPr>
        <w:t>d</w:t>
      </w:r>
      <w:r w:rsidR="00927D54">
        <w:rPr>
          <w:rFonts w:eastAsia="Calibri" w:cs="Arial"/>
          <w:b/>
          <w:bCs/>
          <w:iCs/>
          <w:sz w:val="22"/>
          <w:szCs w:val="22"/>
        </w:rPr>
        <w:t xml:space="preserve">la </w:t>
      </w:r>
      <w:r w:rsidR="00720C85">
        <w:rPr>
          <w:rFonts w:eastAsia="Calibri" w:cs="Arial"/>
          <w:b/>
          <w:bCs/>
          <w:iCs/>
          <w:sz w:val="22"/>
          <w:szCs w:val="22"/>
        </w:rPr>
        <w:t>osób dorosłych</w:t>
      </w:r>
      <w:r w:rsidR="00AF0549">
        <w:rPr>
          <w:rFonts w:eastAsia="Calibri" w:cs="Arial"/>
          <w:b/>
          <w:bCs/>
          <w:iCs/>
          <w:sz w:val="22"/>
          <w:szCs w:val="22"/>
        </w:rPr>
        <w:t xml:space="preserve"> z terenu Gminy Puck</w:t>
      </w:r>
    </w:p>
    <w:p w14:paraId="124D13A7" w14:textId="5D9A77CB" w:rsidR="003561E1" w:rsidRDefault="00525AEC" w:rsidP="004D2D77">
      <w:pPr>
        <w:tabs>
          <w:tab w:val="left" w:pos="5344"/>
        </w:tabs>
        <w:spacing w:line="240" w:lineRule="auto"/>
        <w:jc w:val="center"/>
        <w:rPr>
          <w:rFonts w:cs="Arial"/>
          <w:iCs/>
          <w:sz w:val="22"/>
          <w:szCs w:val="22"/>
        </w:rPr>
      </w:pPr>
      <w:r w:rsidRPr="00301483">
        <w:rPr>
          <w:rFonts w:eastAsia="Calibri" w:cs="Arial"/>
          <w:iCs/>
          <w:sz w:val="22"/>
          <w:szCs w:val="22"/>
        </w:rPr>
        <w:t xml:space="preserve">do udziału w projekcie </w:t>
      </w:r>
      <w:r w:rsidR="00D50F92" w:rsidRPr="002B0F23">
        <w:rPr>
          <w:rFonts w:cs="Arial"/>
          <w:iCs/>
          <w:sz w:val="22"/>
          <w:szCs w:val="22"/>
        </w:rPr>
        <w:t>„</w:t>
      </w:r>
      <w:r w:rsidR="00030EAD">
        <w:rPr>
          <w:rFonts w:cs="Arial"/>
          <w:iCs/>
          <w:sz w:val="22"/>
          <w:szCs w:val="22"/>
        </w:rPr>
        <w:t>Społeczeństwo integracyjne dla wszystkich – wspierani</w:t>
      </w:r>
      <w:r w:rsidR="007649E6">
        <w:rPr>
          <w:rFonts w:cs="Arial"/>
          <w:iCs/>
          <w:sz w:val="22"/>
          <w:szCs w:val="22"/>
        </w:rPr>
        <w:t>e</w:t>
      </w:r>
      <w:r w:rsidR="00030EAD">
        <w:rPr>
          <w:rFonts w:cs="Arial"/>
          <w:iCs/>
          <w:sz w:val="22"/>
          <w:szCs w:val="22"/>
        </w:rPr>
        <w:t xml:space="preserve"> integracji migrantów z Ukrainy ze społecznością lokalną w Gminie Puck”</w:t>
      </w:r>
    </w:p>
    <w:p w14:paraId="7C071534" w14:textId="77777777" w:rsidR="000A4578" w:rsidRDefault="000A4578" w:rsidP="004D2D77">
      <w:pPr>
        <w:tabs>
          <w:tab w:val="left" w:pos="5344"/>
        </w:tabs>
        <w:spacing w:line="240" w:lineRule="auto"/>
        <w:jc w:val="center"/>
        <w:rPr>
          <w:rFonts w:cs="Arial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5"/>
        <w:gridCol w:w="7095"/>
      </w:tblGrid>
      <w:tr w:rsidR="005908FF" w14:paraId="15D317CA" w14:textId="77777777" w:rsidTr="004B53AD">
        <w:trPr>
          <w:trHeight w:val="340"/>
        </w:trPr>
        <w:tc>
          <w:tcPr>
            <w:tcW w:w="1965" w:type="dxa"/>
          </w:tcPr>
          <w:p w14:paraId="6F070297" w14:textId="7903A098" w:rsidR="005908FF" w:rsidRDefault="005908FF" w:rsidP="005908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  <w:lang w:eastAsia="pl-PL"/>
              </w:rPr>
              <w:t>Nazwa</w:t>
            </w:r>
          </w:p>
        </w:tc>
        <w:tc>
          <w:tcPr>
            <w:tcW w:w="7095" w:type="dxa"/>
          </w:tcPr>
          <w:p w14:paraId="7AFB4D58" w14:textId="5A14D43B" w:rsidR="005908FF" w:rsidRDefault="005908FF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Dane uczestnika</w:t>
            </w:r>
          </w:p>
        </w:tc>
      </w:tr>
      <w:tr w:rsidR="005908FF" w14:paraId="2BD9244F" w14:textId="77777777" w:rsidTr="004B53AD">
        <w:tc>
          <w:tcPr>
            <w:tcW w:w="1965" w:type="dxa"/>
          </w:tcPr>
          <w:p w14:paraId="5E446CBC" w14:textId="5123926A" w:rsidR="005908FF" w:rsidRDefault="007C348B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Imię</w:t>
            </w:r>
          </w:p>
        </w:tc>
        <w:tc>
          <w:tcPr>
            <w:tcW w:w="7095" w:type="dxa"/>
          </w:tcPr>
          <w:p w14:paraId="003A5E8E" w14:textId="77777777" w:rsidR="005908FF" w:rsidRDefault="005908FF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2"/>
                <w:szCs w:val="22"/>
              </w:rPr>
            </w:pPr>
          </w:p>
          <w:p w14:paraId="020C45A9" w14:textId="77777777" w:rsidR="004D34C0" w:rsidRDefault="004D34C0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2"/>
                <w:szCs w:val="22"/>
              </w:rPr>
            </w:pPr>
          </w:p>
        </w:tc>
      </w:tr>
      <w:tr w:rsidR="005908FF" w14:paraId="13CC64EA" w14:textId="77777777" w:rsidTr="004B53AD">
        <w:tc>
          <w:tcPr>
            <w:tcW w:w="1965" w:type="dxa"/>
          </w:tcPr>
          <w:p w14:paraId="4452C238" w14:textId="2440E58F" w:rsidR="005908FF" w:rsidRDefault="007C348B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Nazwisko</w:t>
            </w:r>
          </w:p>
        </w:tc>
        <w:tc>
          <w:tcPr>
            <w:tcW w:w="7095" w:type="dxa"/>
          </w:tcPr>
          <w:p w14:paraId="6A674306" w14:textId="77777777" w:rsidR="005908FF" w:rsidRDefault="005908FF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2"/>
                <w:szCs w:val="22"/>
              </w:rPr>
            </w:pPr>
          </w:p>
          <w:p w14:paraId="35F1AED1" w14:textId="77777777" w:rsidR="004D34C0" w:rsidRDefault="004D34C0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2"/>
                <w:szCs w:val="22"/>
              </w:rPr>
            </w:pPr>
          </w:p>
        </w:tc>
      </w:tr>
      <w:tr w:rsidR="005908FF" w14:paraId="349D6CF2" w14:textId="77777777" w:rsidTr="004B53AD">
        <w:tc>
          <w:tcPr>
            <w:tcW w:w="1965" w:type="dxa"/>
          </w:tcPr>
          <w:p w14:paraId="23482872" w14:textId="10E6FACC" w:rsidR="005908FF" w:rsidRDefault="007C348B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PESEL</w:t>
            </w:r>
          </w:p>
        </w:tc>
        <w:tc>
          <w:tcPr>
            <w:tcW w:w="7095" w:type="dxa"/>
          </w:tcPr>
          <w:p w14:paraId="430A9375" w14:textId="77777777" w:rsidR="005908FF" w:rsidRDefault="005908FF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2"/>
                <w:szCs w:val="22"/>
              </w:rPr>
            </w:pPr>
          </w:p>
          <w:p w14:paraId="2244632D" w14:textId="77777777" w:rsidR="004D34C0" w:rsidRDefault="004D34C0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2"/>
                <w:szCs w:val="22"/>
              </w:rPr>
            </w:pPr>
          </w:p>
        </w:tc>
      </w:tr>
      <w:tr w:rsidR="007649E6" w14:paraId="2841B6E3" w14:textId="77777777" w:rsidTr="004B53AD">
        <w:tc>
          <w:tcPr>
            <w:tcW w:w="1965" w:type="dxa"/>
          </w:tcPr>
          <w:p w14:paraId="36306BD1" w14:textId="7ECAF87C" w:rsidR="007649E6" w:rsidRDefault="007649E6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Data urodzenia</w:t>
            </w:r>
          </w:p>
        </w:tc>
        <w:tc>
          <w:tcPr>
            <w:tcW w:w="7095" w:type="dxa"/>
          </w:tcPr>
          <w:p w14:paraId="7AA50870" w14:textId="77777777" w:rsidR="007649E6" w:rsidRPr="00832828" w:rsidRDefault="007649E6" w:rsidP="00832828">
            <w:pPr>
              <w:tabs>
                <w:tab w:val="left" w:pos="5344"/>
              </w:tabs>
              <w:spacing w:line="240" w:lineRule="auto"/>
              <w:rPr>
                <w:rFonts w:cs="Arial"/>
                <w:bCs/>
                <w:sz w:val="36"/>
                <w:szCs w:val="36"/>
              </w:rPr>
            </w:pPr>
          </w:p>
        </w:tc>
      </w:tr>
      <w:tr w:rsidR="005908FF" w14:paraId="56735ADF" w14:textId="77777777" w:rsidTr="004B53AD">
        <w:tc>
          <w:tcPr>
            <w:tcW w:w="1965" w:type="dxa"/>
          </w:tcPr>
          <w:p w14:paraId="16695137" w14:textId="50641B3A" w:rsidR="005908FF" w:rsidRDefault="007C348B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Obywatelstwo</w:t>
            </w:r>
            <w:r w:rsidR="00375F5E">
              <w:rPr>
                <w:rFonts w:eastAsia="Calibri" w:cs="Arial"/>
                <w:iCs/>
                <w:sz w:val="22"/>
                <w:szCs w:val="22"/>
              </w:rPr>
              <w:t xml:space="preserve"> (proszę o uzupełnienie)</w:t>
            </w:r>
          </w:p>
        </w:tc>
        <w:tc>
          <w:tcPr>
            <w:tcW w:w="7095" w:type="dxa"/>
          </w:tcPr>
          <w:p w14:paraId="74A97079" w14:textId="413C6BDD" w:rsidR="005908FF" w:rsidRDefault="00A0246E" w:rsidP="00832828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 w:rsidRPr="00832828">
              <w:rPr>
                <w:rFonts w:cs="Arial"/>
                <w:bCs/>
                <w:sz w:val="36"/>
                <w:szCs w:val="36"/>
              </w:rPr>
              <w:t>□</w:t>
            </w:r>
            <w:r w:rsidRPr="00301483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7C348B">
              <w:rPr>
                <w:rFonts w:eastAsia="Calibri" w:cs="Arial"/>
                <w:iCs/>
                <w:sz w:val="22"/>
                <w:szCs w:val="22"/>
              </w:rPr>
              <w:t>Obywatelstwo polskie</w:t>
            </w:r>
          </w:p>
          <w:p w14:paraId="615D6187" w14:textId="51154529" w:rsidR="007C348B" w:rsidRDefault="00A0246E" w:rsidP="00832828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 w:rsidRPr="00301483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7C348B">
              <w:rPr>
                <w:rFonts w:eastAsia="Calibri" w:cs="Arial"/>
                <w:iCs/>
                <w:sz w:val="22"/>
                <w:szCs w:val="22"/>
              </w:rPr>
              <w:t>Brak polskiego obywatelstwa</w:t>
            </w:r>
            <w:r w:rsidR="00A755BA">
              <w:rPr>
                <w:rFonts w:eastAsia="Calibri" w:cs="Arial"/>
                <w:iCs/>
                <w:sz w:val="22"/>
                <w:szCs w:val="22"/>
              </w:rPr>
              <w:t xml:space="preserve">- </w:t>
            </w:r>
            <w:r w:rsidR="004D34C0">
              <w:rPr>
                <w:rFonts w:eastAsia="Calibri" w:cs="Arial"/>
                <w:iCs/>
                <w:sz w:val="22"/>
                <w:szCs w:val="22"/>
              </w:rPr>
              <w:t xml:space="preserve">posiadam </w:t>
            </w:r>
            <w:r w:rsidR="00A755BA">
              <w:rPr>
                <w:rFonts w:eastAsia="Calibri" w:cs="Arial"/>
                <w:iCs/>
                <w:sz w:val="22"/>
                <w:szCs w:val="22"/>
              </w:rPr>
              <w:t>obywatelstwo: …</w:t>
            </w:r>
            <w:r w:rsidR="004D34C0">
              <w:rPr>
                <w:rFonts w:eastAsia="Calibri" w:cs="Arial"/>
                <w:iCs/>
                <w:sz w:val="22"/>
                <w:szCs w:val="22"/>
              </w:rPr>
              <w:t>………..</w:t>
            </w:r>
            <w:r w:rsidR="00A755BA">
              <w:rPr>
                <w:rFonts w:eastAsia="Calibri" w:cs="Arial"/>
                <w:iCs/>
                <w:sz w:val="22"/>
                <w:szCs w:val="22"/>
              </w:rPr>
              <w:t>…</w:t>
            </w:r>
            <w:r w:rsidR="004D34C0">
              <w:rPr>
                <w:rFonts w:eastAsia="Calibri" w:cs="Arial"/>
                <w:iCs/>
                <w:sz w:val="22"/>
                <w:szCs w:val="22"/>
              </w:rPr>
              <w:t xml:space="preserve"> </w:t>
            </w:r>
          </w:p>
        </w:tc>
      </w:tr>
      <w:tr w:rsidR="005908FF" w14:paraId="3F71FD59" w14:textId="77777777" w:rsidTr="004B53AD">
        <w:tc>
          <w:tcPr>
            <w:tcW w:w="1965" w:type="dxa"/>
          </w:tcPr>
          <w:p w14:paraId="22720D42" w14:textId="085CA1BE" w:rsidR="005908FF" w:rsidRDefault="00B43286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Kraj</w:t>
            </w:r>
          </w:p>
        </w:tc>
        <w:tc>
          <w:tcPr>
            <w:tcW w:w="7095" w:type="dxa"/>
          </w:tcPr>
          <w:p w14:paraId="0F99C0B0" w14:textId="77777777" w:rsidR="005908FF" w:rsidRPr="009C0944" w:rsidRDefault="005908FF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  <w:p w14:paraId="0C735434" w14:textId="77777777" w:rsidR="001F39E1" w:rsidRPr="009C0944" w:rsidRDefault="001F39E1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</w:tc>
      </w:tr>
      <w:tr w:rsidR="00B43286" w14:paraId="0C612D3B" w14:textId="77777777" w:rsidTr="004B53AD">
        <w:tc>
          <w:tcPr>
            <w:tcW w:w="1965" w:type="dxa"/>
          </w:tcPr>
          <w:p w14:paraId="735FF4D2" w14:textId="35B49D53" w:rsidR="00B43286" w:rsidRDefault="00B43286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Województwo</w:t>
            </w:r>
          </w:p>
        </w:tc>
        <w:tc>
          <w:tcPr>
            <w:tcW w:w="7095" w:type="dxa"/>
          </w:tcPr>
          <w:p w14:paraId="45F78DEF" w14:textId="77777777" w:rsidR="00B43286" w:rsidRPr="009C0944" w:rsidRDefault="00B43286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  <w:p w14:paraId="4340148D" w14:textId="77777777" w:rsidR="001F39E1" w:rsidRPr="009C0944" w:rsidRDefault="001F39E1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</w:tc>
      </w:tr>
      <w:tr w:rsidR="00B43286" w14:paraId="112D7F2A" w14:textId="77777777" w:rsidTr="004B53AD">
        <w:tc>
          <w:tcPr>
            <w:tcW w:w="1965" w:type="dxa"/>
          </w:tcPr>
          <w:p w14:paraId="5E5CA280" w14:textId="432504B0" w:rsidR="00B43286" w:rsidRDefault="00B43286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Powiat</w:t>
            </w:r>
          </w:p>
        </w:tc>
        <w:tc>
          <w:tcPr>
            <w:tcW w:w="7095" w:type="dxa"/>
          </w:tcPr>
          <w:p w14:paraId="1805BF46" w14:textId="77777777" w:rsidR="00B43286" w:rsidRPr="009C0944" w:rsidRDefault="00B43286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  <w:p w14:paraId="22D2EF27" w14:textId="77777777" w:rsidR="001F39E1" w:rsidRPr="009C0944" w:rsidRDefault="001F39E1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</w:tc>
      </w:tr>
      <w:tr w:rsidR="00B43286" w14:paraId="21B00E36" w14:textId="77777777" w:rsidTr="004B53AD">
        <w:tc>
          <w:tcPr>
            <w:tcW w:w="1965" w:type="dxa"/>
          </w:tcPr>
          <w:p w14:paraId="61D47994" w14:textId="0BCD2F1E" w:rsidR="00B43286" w:rsidRDefault="0044675F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Gmina</w:t>
            </w:r>
          </w:p>
        </w:tc>
        <w:tc>
          <w:tcPr>
            <w:tcW w:w="7095" w:type="dxa"/>
          </w:tcPr>
          <w:p w14:paraId="7EEEA0B3" w14:textId="77777777" w:rsidR="00B43286" w:rsidRPr="009C0944" w:rsidRDefault="00B43286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  <w:p w14:paraId="2F4914CF" w14:textId="77777777" w:rsidR="001F39E1" w:rsidRPr="009C0944" w:rsidRDefault="001F39E1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</w:tc>
      </w:tr>
      <w:tr w:rsidR="00B43286" w14:paraId="74763DC7" w14:textId="77777777" w:rsidTr="004B53AD">
        <w:tc>
          <w:tcPr>
            <w:tcW w:w="1965" w:type="dxa"/>
          </w:tcPr>
          <w:p w14:paraId="0BD8D8F9" w14:textId="6042819C" w:rsidR="00B43286" w:rsidRDefault="0044675F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Miejscowość</w:t>
            </w:r>
          </w:p>
        </w:tc>
        <w:tc>
          <w:tcPr>
            <w:tcW w:w="7095" w:type="dxa"/>
          </w:tcPr>
          <w:p w14:paraId="17F34941" w14:textId="77777777" w:rsidR="00B43286" w:rsidRPr="009C0944" w:rsidRDefault="00B43286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  <w:p w14:paraId="190874D1" w14:textId="77777777" w:rsidR="001F39E1" w:rsidRPr="009C0944" w:rsidRDefault="001F39E1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</w:tc>
      </w:tr>
      <w:tr w:rsidR="00B43286" w14:paraId="5B48EE85" w14:textId="77777777" w:rsidTr="004B53AD">
        <w:tc>
          <w:tcPr>
            <w:tcW w:w="1965" w:type="dxa"/>
          </w:tcPr>
          <w:p w14:paraId="632492A6" w14:textId="1C6CC520" w:rsidR="00B43286" w:rsidRDefault="0044675F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Kod pocztowy</w:t>
            </w:r>
          </w:p>
        </w:tc>
        <w:tc>
          <w:tcPr>
            <w:tcW w:w="7095" w:type="dxa"/>
          </w:tcPr>
          <w:p w14:paraId="2A98AE80" w14:textId="77777777" w:rsidR="00B43286" w:rsidRPr="009C0944" w:rsidRDefault="00B43286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  <w:p w14:paraId="0D1AE17B" w14:textId="77777777" w:rsidR="001F39E1" w:rsidRPr="009C0944" w:rsidRDefault="001F39E1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</w:tc>
      </w:tr>
      <w:tr w:rsidR="00B43286" w14:paraId="72B0BB7C" w14:textId="77777777" w:rsidTr="004B53AD">
        <w:tc>
          <w:tcPr>
            <w:tcW w:w="1965" w:type="dxa"/>
          </w:tcPr>
          <w:p w14:paraId="3A19AB15" w14:textId="722167D1" w:rsidR="00B43286" w:rsidRDefault="0044675F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Telefon kontaktowy</w:t>
            </w:r>
          </w:p>
        </w:tc>
        <w:tc>
          <w:tcPr>
            <w:tcW w:w="7095" w:type="dxa"/>
          </w:tcPr>
          <w:p w14:paraId="31F0308A" w14:textId="77777777" w:rsidR="00B43286" w:rsidRPr="009C0944" w:rsidRDefault="00B43286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  <w:p w14:paraId="05C5072B" w14:textId="77777777" w:rsidR="001F39E1" w:rsidRPr="009C0944" w:rsidRDefault="001F39E1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</w:tc>
      </w:tr>
      <w:tr w:rsidR="00B43286" w14:paraId="0A80A4B8" w14:textId="77777777" w:rsidTr="004B53AD">
        <w:tc>
          <w:tcPr>
            <w:tcW w:w="1965" w:type="dxa"/>
          </w:tcPr>
          <w:p w14:paraId="27C2A2AF" w14:textId="3BA23EF4" w:rsidR="00B43286" w:rsidRDefault="0044675F" w:rsidP="00A0246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Adres e-mail</w:t>
            </w:r>
          </w:p>
        </w:tc>
        <w:tc>
          <w:tcPr>
            <w:tcW w:w="7095" w:type="dxa"/>
          </w:tcPr>
          <w:p w14:paraId="4781735F" w14:textId="77777777" w:rsidR="00B43286" w:rsidRPr="009C0944" w:rsidRDefault="00B43286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  <w:p w14:paraId="70E7DFC6" w14:textId="77777777" w:rsidR="001F39E1" w:rsidRPr="009C0944" w:rsidRDefault="001F39E1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0"/>
                <w:szCs w:val="20"/>
              </w:rPr>
            </w:pPr>
          </w:p>
        </w:tc>
      </w:tr>
      <w:tr w:rsidR="00B43286" w14:paraId="6379651F" w14:textId="77777777" w:rsidTr="004B53AD">
        <w:tc>
          <w:tcPr>
            <w:tcW w:w="1965" w:type="dxa"/>
          </w:tcPr>
          <w:p w14:paraId="5BA98A2A" w14:textId="280D7BD0" w:rsidR="00B43286" w:rsidRDefault="00CB3D5E" w:rsidP="00CB3D5E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Wykształcenie</w:t>
            </w:r>
            <w:r w:rsidR="007649E6">
              <w:rPr>
                <w:rFonts w:eastAsia="Calibri" w:cs="Arial"/>
                <w:iCs/>
                <w:sz w:val="22"/>
                <w:szCs w:val="22"/>
              </w:rPr>
              <w:t xml:space="preserve"> </w:t>
            </w:r>
            <w:r w:rsidR="007649E6" w:rsidRPr="004B53AD">
              <w:rPr>
                <w:rFonts w:eastAsia="Calibri" w:cs="Arial"/>
                <w:iCs/>
                <w:sz w:val="20"/>
                <w:szCs w:val="20"/>
              </w:rPr>
              <w:t>(na potrzeby monitoringu projektu; nie stanowi kryterium kwalifikowalności)</w:t>
            </w:r>
          </w:p>
        </w:tc>
        <w:tc>
          <w:tcPr>
            <w:tcW w:w="7095" w:type="dxa"/>
          </w:tcPr>
          <w:p w14:paraId="5A2ACAF3" w14:textId="37FC5464" w:rsidR="00B43286" w:rsidRDefault="00CB3D5E" w:rsidP="009C0944">
            <w:pPr>
              <w:tabs>
                <w:tab w:val="left" w:pos="5344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 w:rsidRPr="00CB3D5E">
              <w:rPr>
                <w:rFonts w:cs="Arial"/>
                <w:bCs/>
                <w:sz w:val="22"/>
                <w:szCs w:val="22"/>
              </w:rPr>
              <w:t>średnie I stopnia</w:t>
            </w:r>
            <w:r>
              <w:rPr>
                <w:rFonts w:cs="Arial"/>
                <w:bCs/>
                <w:sz w:val="22"/>
                <w:szCs w:val="22"/>
              </w:rPr>
              <w:t xml:space="preserve"> lub niższe (ISCED 0-2)</w:t>
            </w:r>
          </w:p>
          <w:p w14:paraId="629D7303" w14:textId="70E67924" w:rsidR="00CB3D5E" w:rsidRDefault="00CB3D5E" w:rsidP="009C0944">
            <w:pPr>
              <w:tabs>
                <w:tab w:val="left" w:pos="5344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 w:rsidRPr="00CB3D5E">
              <w:rPr>
                <w:rFonts w:cs="Arial"/>
                <w:bCs/>
                <w:sz w:val="22"/>
                <w:szCs w:val="22"/>
              </w:rPr>
              <w:t xml:space="preserve">ponadgimnazjalne </w:t>
            </w:r>
            <w:r>
              <w:rPr>
                <w:rFonts w:cs="Arial"/>
                <w:bCs/>
                <w:sz w:val="22"/>
                <w:szCs w:val="22"/>
              </w:rPr>
              <w:t>(ISCED 3) lub policealne (ISCED 4)</w:t>
            </w:r>
          </w:p>
          <w:p w14:paraId="12265436" w14:textId="65EB46D4" w:rsidR="00CB3D5E" w:rsidRPr="00CB3D5E" w:rsidRDefault="00CB3D5E" w:rsidP="009C0944">
            <w:pPr>
              <w:tabs>
                <w:tab w:val="left" w:pos="5344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Cs/>
                <w:sz w:val="22"/>
                <w:szCs w:val="22"/>
              </w:rPr>
              <w:t xml:space="preserve"> wyższe (ISCED 5-8)</w:t>
            </w:r>
          </w:p>
        </w:tc>
      </w:tr>
      <w:tr w:rsidR="00B43286" w14:paraId="2A5EA9D9" w14:textId="77777777" w:rsidTr="004B53AD">
        <w:tc>
          <w:tcPr>
            <w:tcW w:w="1965" w:type="dxa"/>
          </w:tcPr>
          <w:p w14:paraId="0EF2D598" w14:textId="1CA37C5D" w:rsidR="00B43286" w:rsidRDefault="00913D13" w:rsidP="004D2D77">
            <w:pPr>
              <w:tabs>
                <w:tab w:val="left" w:pos="5344"/>
              </w:tabs>
              <w:spacing w:line="240" w:lineRule="auto"/>
              <w:jc w:val="center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Status na rynku pracy:</w:t>
            </w:r>
          </w:p>
        </w:tc>
        <w:tc>
          <w:tcPr>
            <w:tcW w:w="7095" w:type="dxa"/>
          </w:tcPr>
          <w:p w14:paraId="73FE32BB" w14:textId="1971A3B2" w:rsidR="006D2350" w:rsidRDefault="00D46EAD" w:rsidP="006D7CD7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eastAsia="Calibri" w:cs="Arial"/>
                <w:iCs/>
                <w:sz w:val="22"/>
                <w:szCs w:val="22"/>
              </w:rPr>
              <w:t xml:space="preserve">Osoba </w:t>
            </w:r>
            <w:r w:rsidR="003E5864">
              <w:rPr>
                <w:rFonts w:eastAsia="Calibri" w:cs="Arial"/>
                <w:iCs/>
                <w:sz w:val="22"/>
                <w:szCs w:val="22"/>
              </w:rPr>
              <w:t>bezrobotna</w:t>
            </w:r>
          </w:p>
          <w:p w14:paraId="14F8DDB8" w14:textId="65FB8906" w:rsidR="00D7527A" w:rsidRDefault="00CC43E5" w:rsidP="00776F85">
            <w:pPr>
              <w:tabs>
                <w:tab w:val="left" w:pos="5344"/>
              </w:tabs>
              <w:spacing w:line="240" w:lineRule="auto"/>
              <w:ind w:left="312" w:hanging="312"/>
              <w:rPr>
                <w:rFonts w:eastAsia="Calibri" w:cs="Arial"/>
                <w:iCs/>
                <w:sz w:val="22"/>
                <w:szCs w:val="22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 w:rsidR="00E9077E">
              <w:rPr>
                <w:rFonts w:eastAsia="Calibri" w:cs="Arial"/>
                <w:iCs/>
                <w:sz w:val="22"/>
                <w:szCs w:val="22"/>
              </w:rPr>
              <w:t xml:space="preserve">Osoba </w:t>
            </w:r>
            <w:r w:rsidR="003E5864">
              <w:rPr>
                <w:rFonts w:eastAsia="Calibri" w:cs="Arial"/>
                <w:iCs/>
                <w:sz w:val="22"/>
                <w:szCs w:val="22"/>
              </w:rPr>
              <w:t>bierna zawodowo</w:t>
            </w:r>
          </w:p>
        </w:tc>
      </w:tr>
    </w:tbl>
    <w:p w14:paraId="29F7BB14" w14:textId="77777777" w:rsidR="0026320E" w:rsidRDefault="0026320E" w:rsidP="006F3AFF">
      <w:pPr>
        <w:tabs>
          <w:tab w:val="left" w:pos="5344"/>
        </w:tabs>
        <w:spacing w:line="240" w:lineRule="auto"/>
        <w:rPr>
          <w:rFonts w:eastAsia="Calibri" w:cs="Arial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0700FB" w14:paraId="7F32AE6E" w14:textId="77777777" w:rsidTr="005868C6">
        <w:tc>
          <w:tcPr>
            <w:tcW w:w="9060" w:type="dxa"/>
            <w:gridSpan w:val="2"/>
          </w:tcPr>
          <w:p w14:paraId="361FDB73" w14:textId="7F764DA8" w:rsidR="000700FB" w:rsidRPr="00197EF6" w:rsidRDefault="000700FB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b/>
                <w:bCs/>
                <w:iCs/>
                <w:sz w:val="22"/>
                <w:szCs w:val="22"/>
              </w:rPr>
            </w:pPr>
            <w:r w:rsidRPr="00197EF6">
              <w:rPr>
                <w:rFonts w:eastAsia="Calibri" w:cs="Arial"/>
                <w:b/>
                <w:bCs/>
                <w:iCs/>
                <w:sz w:val="22"/>
                <w:szCs w:val="22"/>
              </w:rPr>
              <w:t>Status uczestnika w chwili przystąpienia do projektu:</w:t>
            </w:r>
          </w:p>
        </w:tc>
      </w:tr>
      <w:tr w:rsidR="006F3AFF" w14:paraId="290FCD1F" w14:textId="77777777" w:rsidTr="00752A26">
        <w:tc>
          <w:tcPr>
            <w:tcW w:w="5665" w:type="dxa"/>
          </w:tcPr>
          <w:p w14:paraId="565AA221" w14:textId="35603A3C" w:rsidR="006F3AFF" w:rsidRDefault="000700FB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Osoba obcego pochodzenia</w:t>
            </w:r>
          </w:p>
        </w:tc>
        <w:tc>
          <w:tcPr>
            <w:tcW w:w="3395" w:type="dxa"/>
          </w:tcPr>
          <w:p w14:paraId="6E0AA2AE" w14:textId="48DB5082" w:rsidR="006F3AFF" w:rsidRDefault="00324344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 w:rsidR="007B1B0E">
              <w:rPr>
                <w:rFonts w:eastAsia="Calibri" w:cs="Arial"/>
                <w:iCs/>
                <w:sz w:val="22"/>
                <w:szCs w:val="22"/>
              </w:rPr>
              <w:t>TAK</w:t>
            </w:r>
            <w:r>
              <w:rPr>
                <w:rFonts w:eastAsia="Calibri" w:cs="Arial"/>
                <w:iCs/>
                <w:sz w:val="22"/>
                <w:szCs w:val="22"/>
              </w:rPr>
              <w:t xml:space="preserve">              </w:t>
            </w: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 w:rsidR="007B1B0E">
              <w:rPr>
                <w:rFonts w:eastAsia="Calibri" w:cs="Arial"/>
                <w:iCs/>
                <w:sz w:val="22"/>
                <w:szCs w:val="22"/>
              </w:rPr>
              <w:t>NIE</w:t>
            </w:r>
          </w:p>
        </w:tc>
      </w:tr>
      <w:tr w:rsidR="006F3AFF" w14:paraId="2DDAA748" w14:textId="77777777" w:rsidTr="00752A26">
        <w:tc>
          <w:tcPr>
            <w:tcW w:w="5665" w:type="dxa"/>
          </w:tcPr>
          <w:p w14:paraId="5E3CE4EB" w14:textId="0849403C" w:rsidR="006F3AFF" w:rsidRDefault="000700FB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Osoba państwa trzeciego</w:t>
            </w:r>
          </w:p>
        </w:tc>
        <w:tc>
          <w:tcPr>
            <w:tcW w:w="3395" w:type="dxa"/>
          </w:tcPr>
          <w:p w14:paraId="6126F039" w14:textId="3E0BF411" w:rsidR="006F3AFF" w:rsidRDefault="00324344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eastAsia="Calibri" w:cs="Arial"/>
                <w:iCs/>
                <w:sz w:val="22"/>
                <w:szCs w:val="22"/>
              </w:rPr>
              <w:t xml:space="preserve">TAK              </w:t>
            </w: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eastAsia="Calibri" w:cs="Arial"/>
                <w:iCs/>
                <w:sz w:val="22"/>
                <w:szCs w:val="22"/>
              </w:rPr>
              <w:t>NIE</w:t>
            </w:r>
          </w:p>
        </w:tc>
      </w:tr>
      <w:tr w:rsidR="006F3AFF" w14:paraId="3769D507" w14:textId="77777777" w:rsidTr="00752A26">
        <w:tc>
          <w:tcPr>
            <w:tcW w:w="5665" w:type="dxa"/>
          </w:tcPr>
          <w:p w14:paraId="38503033" w14:textId="767FBB73" w:rsidR="006F3AFF" w:rsidRDefault="000700FB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Osoba należąca do mniejszości narodowej lub etniczne</w:t>
            </w:r>
            <w:r w:rsidR="00167078">
              <w:rPr>
                <w:rFonts w:eastAsia="Calibri" w:cs="Arial"/>
                <w:iCs/>
                <w:sz w:val="22"/>
                <w:szCs w:val="22"/>
              </w:rPr>
              <w:t>j (w tym społecz</w:t>
            </w:r>
            <w:r w:rsidR="0032044B">
              <w:rPr>
                <w:rFonts w:eastAsia="Calibri" w:cs="Arial"/>
                <w:iCs/>
                <w:sz w:val="22"/>
                <w:szCs w:val="22"/>
              </w:rPr>
              <w:t>noś</w:t>
            </w:r>
            <w:r w:rsidR="007B1B0E">
              <w:rPr>
                <w:rFonts w:eastAsia="Calibri" w:cs="Arial"/>
                <w:iCs/>
                <w:sz w:val="22"/>
                <w:szCs w:val="22"/>
              </w:rPr>
              <w:t xml:space="preserve">ci </w:t>
            </w:r>
            <w:r w:rsidR="00167078">
              <w:rPr>
                <w:rFonts w:eastAsia="Calibri" w:cs="Arial"/>
                <w:iCs/>
                <w:sz w:val="22"/>
                <w:szCs w:val="22"/>
              </w:rPr>
              <w:t>margi</w:t>
            </w:r>
            <w:r w:rsidR="007B1B0E">
              <w:rPr>
                <w:rFonts w:eastAsia="Calibri" w:cs="Arial"/>
                <w:iCs/>
                <w:sz w:val="22"/>
                <w:szCs w:val="22"/>
              </w:rPr>
              <w:t>nalizowane)</w:t>
            </w:r>
          </w:p>
        </w:tc>
        <w:tc>
          <w:tcPr>
            <w:tcW w:w="3395" w:type="dxa"/>
          </w:tcPr>
          <w:p w14:paraId="7755F375" w14:textId="22D9CE56" w:rsidR="006F3AFF" w:rsidRDefault="00752A26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eastAsia="Calibri" w:cs="Arial"/>
                <w:iCs/>
                <w:sz w:val="22"/>
                <w:szCs w:val="22"/>
              </w:rPr>
              <w:t xml:space="preserve">TAK              </w:t>
            </w: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eastAsia="Calibri" w:cs="Arial"/>
                <w:iCs/>
                <w:sz w:val="22"/>
                <w:szCs w:val="22"/>
              </w:rPr>
              <w:t>NIE</w:t>
            </w:r>
            <w:r w:rsidR="00324344">
              <w:rPr>
                <w:rFonts w:eastAsia="Calibri" w:cs="Arial"/>
                <w:iCs/>
                <w:sz w:val="22"/>
                <w:szCs w:val="22"/>
              </w:rPr>
              <w:t xml:space="preserve"> </w:t>
            </w:r>
          </w:p>
        </w:tc>
      </w:tr>
      <w:tr w:rsidR="006F3AFF" w14:paraId="0A69C477" w14:textId="77777777" w:rsidTr="00752A26">
        <w:tc>
          <w:tcPr>
            <w:tcW w:w="5665" w:type="dxa"/>
          </w:tcPr>
          <w:p w14:paraId="721E3B64" w14:textId="69781128" w:rsidR="006F3AFF" w:rsidRDefault="007B1B0E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lastRenderedPageBreak/>
              <w:t>Osoba bezdomna lub dotknięta wykluczeniem z dostępu do mieszkań</w:t>
            </w:r>
          </w:p>
        </w:tc>
        <w:tc>
          <w:tcPr>
            <w:tcW w:w="3395" w:type="dxa"/>
          </w:tcPr>
          <w:p w14:paraId="0CD960F8" w14:textId="4ED472AF" w:rsidR="006F3AFF" w:rsidRDefault="00324344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eastAsia="Calibri" w:cs="Arial"/>
                <w:iCs/>
                <w:sz w:val="22"/>
                <w:szCs w:val="22"/>
              </w:rPr>
              <w:t xml:space="preserve">TAK              </w:t>
            </w: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eastAsia="Calibri" w:cs="Arial"/>
                <w:iCs/>
                <w:sz w:val="22"/>
                <w:szCs w:val="22"/>
              </w:rPr>
              <w:t>NIE</w:t>
            </w:r>
          </w:p>
        </w:tc>
      </w:tr>
      <w:tr w:rsidR="006F3AFF" w14:paraId="6D1AD21B" w14:textId="77777777" w:rsidTr="00752A26">
        <w:tc>
          <w:tcPr>
            <w:tcW w:w="5665" w:type="dxa"/>
          </w:tcPr>
          <w:p w14:paraId="16A2CFD1" w14:textId="592CF1A5" w:rsidR="006F3AFF" w:rsidRDefault="007B1B0E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>
              <w:rPr>
                <w:rFonts w:eastAsia="Calibri" w:cs="Arial"/>
                <w:iCs/>
                <w:sz w:val="22"/>
                <w:szCs w:val="22"/>
              </w:rPr>
              <w:t>Osoba z niepełnosprawnościami</w:t>
            </w:r>
          </w:p>
        </w:tc>
        <w:tc>
          <w:tcPr>
            <w:tcW w:w="3395" w:type="dxa"/>
          </w:tcPr>
          <w:p w14:paraId="525F2B57" w14:textId="77777777" w:rsidR="00752A26" w:rsidRDefault="00752A26" w:rsidP="006F3AFF">
            <w:pPr>
              <w:tabs>
                <w:tab w:val="left" w:pos="5344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eastAsia="Calibri" w:cs="Arial"/>
                <w:iCs/>
                <w:sz w:val="22"/>
                <w:szCs w:val="22"/>
              </w:rPr>
              <w:t xml:space="preserve">TAK              </w:t>
            </w: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eastAsia="Calibri" w:cs="Arial"/>
                <w:iCs/>
                <w:sz w:val="22"/>
                <w:szCs w:val="22"/>
              </w:rPr>
              <w:t>NIE</w:t>
            </w:r>
            <w:r w:rsidRPr="007F52E9">
              <w:rPr>
                <w:rFonts w:cs="Arial"/>
                <w:b/>
                <w:sz w:val="36"/>
                <w:szCs w:val="36"/>
              </w:rPr>
              <w:t xml:space="preserve"> </w:t>
            </w:r>
          </w:p>
          <w:p w14:paraId="7F0B3C72" w14:textId="73745EA1" w:rsidR="006F3AFF" w:rsidRDefault="00324344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eastAsia="Calibri" w:cs="Arial"/>
                <w:iCs/>
                <w:sz w:val="22"/>
                <w:szCs w:val="22"/>
              </w:rPr>
              <w:t>odmowa podania informacji</w:t>
            </w:r>
          </w:p>
        </w:tc>
      </w:tr>
      <w:tr w:rsidR="00765317" w14:paraId="1F65E5F9" w14:textId="77777777" w:rsidTr="00752A26">
        <w:tc>
          <w:tcPr>
            <w:tcW w:w="5665" w:type="dxa"/>
          </w:tcPr>
          <w:p w14:paraId="51B57996" w14:textId="7C32DBD2" w:rsidR="00765317" w:rsidRPr="002E161B" w:rsidRDefault="00765317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 w:rsidRPr="002E161B">
              <w:rPr>
                <w:rFonts w:eastAsia="Calibri" w:cs="Arial"/>
                <w:iCs/>
                <w:sz w:val="22"/>
                <w:szCs w:val="22"/>
              </w:rPr>
              <w:t>Osoba, która przybyła do Polski po 24.02.2022 r. w związku z działaniami wojennymi w Ukrainie i korzysta z ochrony czasowej na terytorium RP</w:t>
            </w:r>
          </w:p>
        </w:tc>
        <w:tc>
          <w:tcPr>
            <w:tcW w:w="3395" w:type="dxa"/>
          </w:tcPr>
          <w:p w14:paraId="60AF265D" w14:textId="77777777" w:rsidR="00765317" w:rsidRPr="002E161B" w:rsidRDefault="00765317" w:rsidP="00765317">
            <w:pPr>
              <w:tabs>
                <w:tab w:val="left" w:pos="5344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 w:rsidRPr="002E161B">
              <w:rPr>
                <w:rFonts w:cs="Arial"/>
                <w:b/>
                <w:sz w:val="36"/>
                <w:szCs w:val="36"/>
              </w:rPr>
              <w:t xml:space="preserve">□ </w:t>
            </w:r>
            <w:r w:rsidRPr="002E161B">
              <w:rPr>
                <w:rFonts w:eastAsia="Calibri" w:cs="Arial"/>
                <w:iCs/>
                <w:sz w:val="22"/>
                <w:szCs w:val="22"/>
              </w:rPr>
              <w:t xml:space="preserve">TAK              </w:t>
            </w:r>
            <w:r w:rsidRPr="002E161B">
              <w:rPr>
                <w:rFonts w:cs="Arial"/>
                <w:b/>
                <w:sz w:val="36"/>
                <w:szCs w:val="36"/>
              </w:rPr>
              <w:t xml:space="preserve">□ </w:t>
            </w:r>
            <w:r w:rsidRPr="002E161B">
              <w:rPr>
                <w:rFonts w:eastAsia="Calibri" w:cs="Arial"/>
                <w:iCs/>
                <w:sz w:val="22"/>
                <w:szCs w:val="22"/>
              </w:rPr>
              <w:t>NIE</w:t>
            </w:r>
            <w:r w:rsidRPr="002E161B">
              <w:rPr>
                <w:rFonts w:cs="Arial"/>
                <w:b/>
                <w:sz w:val="36"/>
                <w:szCs w:val="36"/>
              </w:rPr>
              <w:t xml:space="preserve"> </w:t>
            </w:r>
          </w:p>
          <w:p w14:paraId="3A065133" w14:textId="77777777" w:rsidR="00765317" w:rsidRPr="002E161B" w:rsidRDefault="00765317" w:rsidP="006F3AFF">
            <w:pPr>
              <w:tabs>
                <w:tab w:val="left" w:pos="5344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</w:p>
        </w:tc>
      </w:tr>
      <w:tr w:rsidR="006E7C4A" w14:paraId="1BC5C9A9" w14:textId="77777777" w:rsidTr="00752A26">
        <w:tc>
          <w:tcPr>
            <w:tcW w:w="5665" w:type="dxa"/>
          </w:tcPr>
          <w:p w14:paraId="62083335" w14:textId="52627B46" w:rsidR="006E7C4A" w:rsidRPr="002E161B" w:rsidRDefault="006E7C4A" w:rsidP="006F3AFF">
            <w:pPr>
              <w:tabs>
                <w:tab w:val="left" w:pos="5344"/>
              </w:tabs>
              <w:spacing w:line="240" w:lineRule="auto"/>
              <w:rPr>
                <w:rFonts w:eastAsia="Calibri" w:cs="Arial"/>
                <w:iCs/>
                <w:sz w:val="22"/>
                <w:szCs w:val="22"/>
              </w:rPr>
            </w:pPr>
            <w:r w:rsidRPr="002E161B">
              <w:rPr>
                <w:rFonts w:eastAsia="Calibri" w:cs="Arial"/>
                <w:iCs/>
                <w:sz w:val="22"/>
                <w:szCs w:val="22"/>
              </w:rPr>
              <w:t>Osoba, która sprawuje opiekę nad dzieckiem/osobą zależną</w:t>
            </w:r>
          </w:p>
        </w:tc>
        <w:tc>
          <w:tcPr>
            <w:tcW w:w="3395" w:type="dxa"/>
          </w:tcPr>
          <w:p w14:paraId="1C88B1E0" w14:textId="77777777" w:rsidR="006E7C4A" w:rsidRPr="002E161B" w:rsidRDefault="006E7C4A" w:rsidP="006E7C4A">
            <w:pPr>
              <w:tabs>
                <w:tab w:val="left" w:pos="5344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 w:rsidRPr="002E161B">
              <w:rPr>
                <w:rFonts w:cs="Arial"/>
                <w:b/>
                <w:sz w:val="36"/>
                <w:szCs w:val="36"/>
              </w:rPr>
              <w:t xml:space="preserve">□ </w:t>
            </w:r>
            <w:r w:rsidRPr="002E161B">
              <w:rPr>
                <w:rFonts w:eastAsia="Calibri" w:cs="Arial"/>
                <w:iCs/>
                <w:sz w:val="22"/>
                <w:szCs w:val="22"/>
              </w:rPr>
              <w:t xml:space="preserve">TAK              </w:t>
            </w:r>
            <w:r w:rsidRPr="002E161B">
              <w:rPr>
                <w:rFonts w:cs="Arial"/>
                <w:b/>
                <w:sz w:val="36"/>
                <w:szCs w:val="36"/>
              </w:rPr>
              <w:t xml:space="preserve">□ </w:t>
            </w:r>
            <w:r w:rsidRPr="002E161B">
              <w:rPr>
                <w:rFonts w:eastAsia="Calibri" w:cs="Arial"/>
                <w:iCs/>
                <w:sz w:val="22"/>
                <w:szCs w:val="22"/>
              </w:rPr>
              <w:t>NIE</w:t>
            </w:r>
            <w:r w:rsidRPr="002E161B">
              <w:rPr>
                <w:rFonts w:cs="Arial"/>
                <w:b/>
                <w:sz w:val="36"/>
                <w:szCs w:val="36"/>
              </w:rPr>
              <w:t xml:space="preserve"> </w:t>
            </w:r>
          </w:p>
          <w:p w14:paraId="6FA1584F" w14:textId="77777777" w:rsidR="006E7C4A" w:rsidRPr="002E161B" w:rsidRDefault="006E7C4A" w:rsidP="00765317">
            <w:pPr>
              <w:tabs>
                <w:tab w:val="left" w:pos="5344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</w:p>
        </w:tc>
      </w:tr>
    </w:tbl>
    <w:p w14:paraId="4A8D6745" w14:textId="77777777" w:rsidR="006F3AFF" w:rsidRDefault="006F3AFF" w:rsidP="006F3AFF">
      <w:pPr>
        <w:tabs>
          <w:tab w:val="left" w:pos="5344"/>
        </w:tabs>
        <w:spacing w:line="240" w:lineRule="auto"/>
        <w:rPr>
          <w:rFonts w:eastAsia="Calibri" w:cs="Arial"/>
          <w:iCs/>
          <w:sz w:val="22"/>
          <w:szCs w:val="22"/>
        </w:rPr>
      </w:pPr>
    </w:p>
    <w:p w14:paraId="137119F6" w14:textId="77777777" w:rsidR="004D2D77" w:rsidRPr="004D2D77" w:rsidRDefault="004D2D77" w:rsidP="004D2D77">
      <w:pPr>
        <w:tabs>
          <w:tab w:val="left" w:pos="5344"/>
        </w:tabs>
        <w:spacing w:line="240" w:lineRule="auto"/>
        <w:jc w:val="center"/>
        <w:rPr>
          <w:rFonts w:eastAsia="Calibri" w:cs="Arial"/>
          <w:iCs/>
          <w:sz w:val="22"/>
          <w:szCs w:val="22"/>
        </w:rPr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807"/>
        <w:gridCol w:w="5260"/>
      </w:tblGrid>
      <w:tr w:rsidR="004569F7" w:rsidRPr="00301483" w14:paraId="2C8F6BFC" w14:textId="77777777" w:rsidTr="00195CC5">
        <w:trPr>
          <w:jc w:val="center"/>
        </w:trPr>
        <w:tc>
          <w:tcPr>
            <w:tcW w:w="9067" w:type="dxa"/>
            <w:gridSpan w:val="2"/>
            <w:tcMar>
              <w:left w:w="108" w:type="dxa"/>
            </w:tcMar>
          </w:tcPr>
          <w:p w14:paraId="227B2067" w14:textId="77777777" w:rsidR="0047481D" w:rsidRDefault="0047481D" w:rsidP="004569F7">
            <w:pPr>
              <w:tabs>
                <w:tab w:val="left" w:pos="1500"/>
              </w:tabs>
              <w:suppressAutoHyphens/>
              <w:spacing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2AEFD4C" w14:textId="3F6861C2" w:rsidR="004569F7" w:rsidRPr="00301483" w:rsidRDefault="004569F7" w:rsidP="004569F7">
            <w:pPr>
              <w:tabs>
                <w:tab w:val="left" w:pos="1500"/>
              </w:tabs>
              <w:suppressAutoHyphens/>
              <w:spacing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301483">
              <w:rPr>
                <w:rFonts w:cs="Arial"/>
                <w:b/>
                <w:sz w:val="22"/>
                <w:szCs w:val="22"/>
              </w:rPr>
              <w:t>Czy ma Pani/Pan specjalne potrzeby (wynikające np. ze stanu zdrowia, barier, dysfunkcji, wieku itp.) związane z uczestnictwem w projekcie, jeśli tak to jakie?</w:t>
            </w:r>
          </w:p>
          <w:p w14:paraId="56A03821" w14:textId="2B788850" w:rsidR="004569F7" w:rsidRPr="00301483" w:rsidRDefault="004569F7" w:rsidP="004569F7">
            <w:pPr>
              <w:suppressAutoHyphens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>□</w:t>
            </w:r>
            <w:r w:rsidRPr="00301483">
              <w:rPr>
                <w:rFonts w:cs="Arial"/>
                <w:b/>
                <w:sz w:val="22"/>
                <w:szCs w:val="22"/>
              </w:rPr>
              <w:t xml:space="preserve">  TAK </w:t>
            </w:r>
          </w:p>
          <w:p w14:paraId="3B619889" w14:textId="0B0F990A" w:rsidR="004569F7" w:rsidRPr="00301483" w:rsidRDefault="004569F7" w:rsidP="004569F7">
            <w:pPr>
              <w:suppressAutoHyphens/>
              <w:spacing w:line="240" w:lineRule="auto"/>
              <w:rPr>
                <w:rFonts w:cs="Arial"/>
                <w:bCs/>
                <w:sz w:val="22"/>
                <w:szCs w:val="22"/>
              </w:rPr>
            </w:pPr>
            <w:r w:rsidRPr="00301483">
              <w:rPr>
                <w:rFonts w:cs="Arial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</w:t>
            </w:r>
          </w:p>
          <w:p w14:paraId="36FBAD00" w14:textId="706EBE37" w:rsidR="004569F7" w:rsidRPr="00301483" w:rsidRDefault="004569F7" w:rsidP="004569F7">
            <w:pPr>
              <w:suppressAutoHyphens/>
              <w:spacing w:line="240" w:lineRule="auto"/>
              <w:rPr>
                <w:rFonts w:cs="Arial"/>
                <w:bCs/>
                <w:sz w:val="22"/>
                <w:szCs w:val="22"/>
              </w:rPr>
            </w:pPr>
            <w:r w:rsidRPr="00301483">
              <w:rPr>
                <w:rFonts w:cs="Arial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</w:t>
            </w:r>
          </w:p>
          <w:p w14:paraId="611D3969" w14:textId="63843CEA" w:rsidR="004569F7" w:rsidRPr="00301483" w:rsidRDefault="004569F7" w:rsidP="004569F7">
            <w:pPr>
              <w:suppressAutoHyphens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301483">
              <w:rPr>
                <w:rFonts w:cs="Arial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</w:t>
            </w:r>
          </w:p>
          <w:p w14:paraId="1E43DD59" w14:textId="5D9CDD76" w:rsidR="004569F7" w:rsidRPr="00301483" w:rsidRDefault="004569F7" w:rsidP="004569F7">
            <w:pPr>
              <w:suppressAutoHyphens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7F52E9">
              <w:rPr>
                <w:rFonts w:cs="Arial"/>
                <w:b/>
                <w:sz w:val="36"/>
                <w:szCs w:val="36"/>
              </w:rPr>
              <w:t xml:space="preserve">□  </w:t>
            </w:r>
            <w:r w:rsidRPr="00301483">
              <w:rPr>
                <w:rFonts w:cs="Arial"/>
                <w:b/>
                <w:sz w:val="22"/>
                <w:szCs w:val="22"/>
              </w:rPr>
              <w:t>NIE</w:t>
            </w:r>
          </w:p>
        </w:tc>
      </w:tr>
      <w:tr w:rsidR="004569F7" w:rsidRPr="00301483" w14:paraId="1796D976" w14:textId="77777777" w:rsidTr="00195CC5">
        <w:trPr>
          <w:jc w:val="center"/>
        </w:trPr>
        <w:tc>
          <w:tcPr>
            <w:tcW w:w="3807" w:type="dxa"/>
            <w:shd w:val="clear" w:color="auto" w:fill="E7E6E6" w:themeFill="background2"/>
            <w:tcMar>
              <w:left w:w="108" w:type="dxa"/>
            </w:tcMar>
          </w:tcPr>
          <w:p w14:paraId="5213FF69" w14:textId="77777777" w:rsidR="00195CC5" w:rsidRDefault="00195CC5" w:rsidP="004569F7">
            <w:pPr>
              <w:tabs>
                <w:tab w:val="left" w:pos="1500"/>
              </w:tabs>
              <w:rPr>
                <w:rFonts w:cs="Arial"/>
                <w:bCs/>
                <w:sz w:val="22"/>
                <w:szCs w:val="22"/>
              </w:rPr>
            </w:pPr>
          </w:p>
          <w:p w14:paraId="293DC9D5" w14:textId="5BFB485D" w:rsidR="004569F7" w:rsidRPr="00197EF6" w:rsidRDefault="004569F7" w:rsidP="004569F7">
            <w:pPr>
              <w:tabs>
                <w:tab w:val="left" w:pos="1500"/>
              </w:tabs>
              <w:rPr>
                <w:rFonts w:cs="Arial"/>
                <w:bCs/>
                <w:sz w:val="22"/>
                <w:szCs w:val="22"/>
              </w:rPr>
            </w:pPr>
            <w:r w:rsidRPr="00197EF6">
              <w:rPr>
                <w:rFonts w:cs="Arial"/>
                <w:bCs/>
                <w:sz w:val="22"/>
                <w:szCs w:val="22"/>
              </w:rPr>
              <w:t>Miejscowość i data:</w:t>
            </w:r>
          </w:p>
        </w:tc>
        <w:tc>
          <w:tcPr>
            <w:tcW w:w="5260" w:type="dxa"/>
            <w:tcMar>
              <w:left w:w="108" w:type="dxa"/>
            </w:tcMar>
          </w:tcPr>
          <w:p w14:paraId="4274B53D" w14:textId="77777777" w:rsidR="004569F7" w:rsidRDefault="004569F7" w:rsidP="004569F7">
            <w:pPr>
              <w:tabs>
                <w:tab w:val="left" w:pos="1500"/>
              </w:tabs>
              <w:rPr>
                <w:rFonts w:cs="Arial"/>
                <w:bCs/>
                <w:sz w:val="22"/>
                <w:szCs w:val="22"/>
              </w:rPr>
            </w:pPr>
          </w:p>
          <w:p w14:paraId="4E6035C3" w14:textId="77777777" w:rsidR="00195CC5" w:rsidRPr="00197EF6" w:rsidRDefault="00195CC5" w:rsidP="004569F7">
            <w:pPr>
              <w:tabs>
                <w:tab w:val="left" w:pos="1500"/>
              </w:tabs>
              <w:rPr>
                <w:rFonts w:cs="Arial"/>
                <w:bCs/>
                <w:sz w:val="22"/>
                <w:szCs w:val="22"/>
              </w:rPr>
            </w:pPr>
          </w:p>
          <w:p w14:paraId="1259BC3B" w14:textId="52857D67" w:rsidR="004569F7" w:rsidRPr="00197EF6" w:rsidRDefault="004569F7" w:rsidP="004569F7">
            <w:pPr>
              <w:tabs>
                <w:tab w:val="left" w:pos="1500"/>
              </w:tabs>
              <w:rPr>
                <w:rFonts w:cs="Arial"/>
                <w:bCs/>
                <w:sz w:val="22"/>
                <w:szCs w:val="22"/>
              </w:rPr>
            </w:pPr>
            <w:r w:rsidRPr="00197EF6">
              <w:rPr>
                <w:rFonts w:cs="Arial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  <w:tr w:rsidR="004569F7" w:rsidRPr="00301483" w14:paraId="52C6E988" w14:textId="77777777" w:rsidTr="00195CC5">
        <w:trPr>
          <w:jc w:val="center"/>
        </w:trPr>
        <w:tc>
          <w:tcPr>
            <w:tcW w:w="3807" w:type="dxa"/>
            <w:shd w:val="clear" w:color="auto" w:fill="E7E6E6" w:themeFill="background2"/>
            <w:tcMar>
              <w:left w:w="108" w:type="dxa"/>
            </w:tcMar>
          </w:tcPr>
          <w:p w14:paraId="37504D24" w14:textId="77777777" w:rsidR="00195CC5" w:rsidRDefault="00195CC5" w:rsidP="004569F7">
            <w:pPr>
              <w:tabs>
                <w:tab w:val="left" w:pos="1500"/>
              </w:tabs>
              <w:rPr>
                <w:rFonts w:cs="Arial"/>
                <w:bCs/>
                <w:sz w:val="22"/>
                <w:szCs w:val="22"/>
              </w:rPr>
            </w:pPr>
          </w:p>
          <w:p w14:paraId="112135EC" w14:textId="3C2D778E" w:rsidR="004569F7" w:rsidRPr="00197EF6" w:rsidRDefault="004569F7" w:rsidP="004569F7">
            <w:pPr>
              <w:tabs>
                <w:tab w:val="left" w:pos="1500"/>
              </w:tabs>
              <w:rPr>
                <w:rFonts w:cs="Arial"/>
                <w:bCs/>
                <w:sz w:val="22"/>
                <w:szCs w:val="22"/>
              </w:rPr>
            </w:pPr>
            <w:r w:rsidRPr="00197EF6">
              <w:rPr>
                <w:rFonts w:cs="Arial"/>
                <w:bCs/>
                <w:sz w:val="22"/>
                <w:szCs w:val="22"/>
              </w:rPr>
              <w:t>Czytelny podpis:</w:t>
            </w:r>
          </w:p>
          <w:p w14:paraId="421E5F19" w14:textId="77777777" w:rsidR="004569F7" w:rsidRPr="00197EF6" w:rsidRDefault="004569F7" w:rsidP="004569F7">
            <w:pPr>
              <w:tabs>
                <w:tab w:val="left" w:pos="3180"/>
              </w:tabs>
              <w:rPr>
                <w:rFonts w:cs="Arial"/>
                <w:bCs/>
                <w:sz w:val="22"/>
                <w:szCs w:val="22"/>
              </w:rPr>
            </w:pPr>
            <w:r w:rsidRPr="00197EF6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260" w:type="dxa"/>
            <w:tcMar>
              <w:left w:w="108" w:type="dxa"/>
            </w:tcMar>
          </w:tcPr>
          <w:p w14:paraId="22331D0C" w14:textId="77777777" w:rsidR="004569F7" w:rsidRDefault="004569F7" w:rsidP="004569F7">
            <w:pPr>
              <w:tabs>
                <w:tab w:val="left" w:pos="1500"/>
              </w:tabs>
              <w:rPr>
                <w:rFonts w:cs="Arial"/>
                <w:bCs/>
                <w:sz w:val="22"/>
                <w:szCs w:val="22"/>
              </w:rPr>
            </w:pPr>
          </w:p>
          <w:p w14:paraId="42A48274" w14:textId="77777777" w:rsidR="00195CC5" w:rsidRPr="00197EF6" w:rsidRDefault="00195CC5" w:rsidP="004569F7">
            <w:pPr>
              <w:tabs>
                <w:tab w:val="left" w:pos="1500"/>
              </w:tabs>
              <w:rPr>
                <w:rFonts w:cs="Arial"/>
                <w:bCs/>
                <w:sz w:val="22"/>
                <w:szCs w:val="22"/>
              </w:rPr>
            </w:pPr>
          </w:p>
          <w:p w14:paraId="1DEE1C78" w14:textId="6628C43D" w:rsidR="004569F7" w:rsidRPr="00197EF6" w:rsidRDefault="004569F7" w:rsidP="004569F7">
            <w:pPr>
              <w:tabs>
                <w:tab w:val="left" w:pos="1500"/>
              </w:tabs>
              <w:rPr>
                <w:rFonts w:cs="Arial"/>
                <w:bCs/>
                <w:sz w:val="22"/>
                <w:szCs w:val="22"/>
              </w:rPr>
            </w:pPr>
            <w:r w:rsidRPr="00197EF6">
              <w:rPr>
                <w:rFonts w:cs="Arial"/>
                <w:bCs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40FF84C5" w14:textId="5578537D" w:rsidR="004D7686" w:rsidRPr="004B53AD" w:rsidRDefault="004D7686" w:rsidP="004200BC">
      <w:pPr>
        <w:tabs>
          <w:tab w:val="left" w:pos="5344"/>
        </w:tabs>
        <w:spacing w:after="240"/>
        <w:rPr>
          <w:rFonts w:eastAsia="Calibri" w:cs="Arial"/>
          <w:iCs/>
          <w:sz w:val="16"/>
          <w:szCs w:val="16"/>
        </w:rPr>
      </w:pPr>
    </w:p>
    <w:p w14:paraId="108A4BAA" w14:textId="585A1694" w:rsidR="00B2135B" w:rsidRPr="005E6762" w:rsidRDefault="00B2135B" w:rsidP="00B34DD8">
      <w:pPr>
        <w:tabs>
          <w:tab w:val="left" w:pos="5344"/>
        </w:tabs>
        <w:rPr>
          <w:rFonts w:eastAsia="Calibri" w:cs="Arial"/>
          <w:b/>
          <w:bCs/>
          <w:iCs/>
          <w:sz w:val="22"/>
          <w:szCs w:val="22"/>
        </w:rPr>
      </w:pPr>
      <w:r w:rsidRPr="005E6762">
        <w:rPr>
          <w:rFonts w:eastAsia="Calibri" w:cs="Arial"/>
          <w:b/>
          <w:bCs/>
          <w:iCs/>
          <w:sz w:val="22"/>
          <w:szCs w:val="22"/>
        </w:rPr>
        <w:t xml:space="preserve">Oświadczenie dotyczące spełnienia kryteriów kwalifikowalności </w:t>
      </w:r>
      <w:r w:rsidR="00065A62" w:rsidRPr="005E6762">
        <w:rPr>
          <w:rFonts w:eastAsia="Calibri" w:cs="Arial"/>
          <w:b/>
          <w:bCs/>
          <w:iCs/>
          <w:sz w:val="22"/>
          <w:szCs w:val="22"/>
        </w:rPr>
        <w:t>uprawniających do udziału w projekcie</w:t>
      </w:r>
    </w:p>
    <w:p w14:paraId="783F362E" w14:textId="77777777" w:rsidR="00065A62" w:rsidRDefault="00065A62" w:rsidP="00B34DD8">
      <w:pPr>
        <w:tabs>
          <w:tab w:val="left" w:pos="5344"/>
        </w:tabs>
        <w:rPr>
          <w:rFonts w:eastAsia="Calibri" w:cs="Arial"/>
          <w:iCs/>
          <w:sz w:val="22"/>
          <w:szCs w:val="22"/>
        </w:rPr>
      </w:pPr>
    </w:p>
    <w:p w14:paraId="300F2D7D" w14:textId="694F9840" w:rsidR="004200BC" w:rsidRDefault="00065A62" w:rsidP="00F140BB">
      <w:pPr>
        <w:tabs>
          <w:tab w:val="left" w:pos="5344"/>
        </w:tabs>
        <w:spacing w:line="360" w:lineRule="auto"/>
        <w:jc w:val="both"/>
        <w:rPr>
          <w:rFonts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Ja niżej podpisana</w:t>
      </w:r>
      <w:r w:rsidR="007649E6">
        <w:rPr>
          <w:rFonts w:eastAsia="Calibri" w:cs="Arial"/>
          <w:iCs/>
          <w:sz w:val="22"/>
          <w:szCs w:val="22"/>
        </w:rPr>
        <w:t>/y</w:t>
      </w:r>
      <w:r>
        <w:rPr>
          <w:rFonts w:eastAsia="Calibri" w:cs="Arial"/>
          <w:iCs/>
          <w:sz w:val="22"/>
          <w:szCs w:val="22"/>
        </w:rPr>
        <w:t xml:space="preserve"> ………………………………………………………….. (imię i nazwisko</w:t>
      </w:r>
      <w:r w:rsidR="005C7C19">
        <w:rPr>
          <w:rFonts w:eastAsia="Calibri" w:cs="Arial"/>
          <w:iCs/>
          <w:sz w:val="22"/>
          <w:szCs w:val="22"/>
        </w:rPr>
        <w:t xml:space="preserve"> uczestnika) oświadczam, iż spełniam kryteria kwalifikowalności </w:t>
      </w:r>
      <w:r w:rsidR="00863C57">
        <w:rPr>
          <w:rFonts w:eastAsia="Calibri" w:cs="Arial"/>
          <w:iCs/>
          <w:sz w:val="22"/>
          <w:szCs w:val="22"/>
        </w:rPr>
        <w:t xml:space="preserve">uprawniające do udziału </w:t>
      </w:r>
      <w:r w:rsidR="00CB612E">
        <w:rPr>
          <w:rFonts w:eastAsia="Calibri" w:cs="Arial"/>
          <w:iCs/>
          <w:sz w:val="22"/>
          <w:szCs w:val="22"/>
        </w:rPr>
        <w:br/>
      </w:r>
      <w:r w:rsidR="00863C57">
        <w:rPr>
          <w:rFonts w:eastAsia="Calibri" w:cs="Arial"/>
          <w:iCs/>
          <w:sz w:val="22"/>
          <w:szCs w:val="22"/>
        </w:rPr>
        <w:t xml:space="preserve">w projekcie </w:t>
      </w:r>
      <w:r w:rsidR="00863C57" w:rsidRPr="002B0F23">
        <w:rPr>
          <w:rFonts w:cs="Arial"/>
          <w:iCs/>
          <w:sz w:val="22"/>
          <w:szCs w:val="22"/>
        </w:rPr>
        <w:t>„</w:t>
      </w:r>
      <w:r w:rsidR="002E6E0B">
        <w:rPr>
          <w:rFonts w:cs="Arial"/>
          <w:iCs/>
          <w:sz w:val="22"/>
          <w:szCs w:val="22"/>
        </w:rPr>
        <w:t xml:space="preserve">Społeczeństwo integracyjne dla wszystkich – wspieranie integracji migrantów </w:t>
      </w:r>
      <w:r w:rsidR="00CB612E">
        <w:rPr>
          <w:rFonts w:cs="Arial"/>
          <w:iCs/>
          <w:sz w:val="22"/>
          <w:szCs w:val="22"/>
        </w:rPr>
        <w:br/>
      </w:r>
      <w:r w:rsidR="002E6E0B">
        <w:rPr>
          <w:rFonts w:cs="Arial"/>
          <w:iCs/>
          <w:sz w:val="22"/>
          <w:szCs w:val="22"/>
        </w:rPr>
        <w:t>z Ukrainy ze społecznością lokalną w Gminie Puck</w:t>
      </w:r>
      <w:r w:rsidR="00863C57" w:rsidRPr="002B0F23">
        <w:rPr>
          <w:rFonts w:cs="Arial"/>
          <w:iCs/>
          <w:sz w:val="22"/>
          <w:szCs w:val="22"/>
        </w:rPr>
        <w:t>”</w:t>
      </w:r>
      <w:r w:rsidR="00BA71F4">
        <w:rPr>
          <w:rFonts w:cs="Arial"/>
          <w:iCs/>
          <w:sz w:val="22"/>
          <w:szCs w:val="22"/>
        </w:rPr>
        <w:t xml:space="preserve">, tj. </w:t>
      </w:r>
      <w:r w:rsidR="0078024C" w:rsidRPr="002572AD">
        <w:rPr>
          <w:rFonts w:cs="Arial"/>
          <w:iCs/>
          <w:sz w:val="22"/>
          <w:szCs w:val="22"/>
        </w:rPr>
        <w:t xml:space="preserve">zamieszkuję </w:t>
      </w:r>
      <w:r w:rsidR="00602765">
        <w:rPr>
          <w:rFonts w:cs="Arial"/>
          <w:iCs/>
          <w:sz w:val="22"/>
          <w:szCs w:val="22"/>
        </w:rPr>
        <w:t>na terenie</w:t>
      </w:r>
      <w:r w:rsidR="0078024C" w:rsidRPr="002572AD">
        <w:rPr>
          <w:rFonts w:cs="Arial"/>
          <w:iCs/>
          <w:sz w:val="22"/>
          <w:szCs w:val="22"/>
        </w:rPr>
        <w:t xml:space="preserve"> Gminy Puck</w:t>
      </w:r>
      <w:r w:rsidR="00602765">
        <w:rPr>
          <w:rFonts w:cs="Arial"/>
          <w:iCs/>
          <w:sz w:val="22"/>
          <w:szCs w:val="22"/>
        </w:rPr>
        <w:t xml:space="preserve"> lub </w:t>
      </w:r>
      <w:r w:rsidR="00602765" w:rsidRPr="00602765">
        <w:rPr>
          <w:rFonts w:cs="Arial"/>
          <w:iCs/>
          <w:sz w:val="22"/>
          <w:szCs w:val="22"/>
        </w:rPr>
        <w:t>gmin</w:t>
      </w:r>
      <w:r w:rsidR="00602765">
        <w:rPr>
          <w:rFonts w:cs="Arial"/>
          <w:iCs/>
          <w:sz w:val="22"/>
          <w:szCs w:val="22"/>
        </w:rPr>
        <w:t>y</w:t>
      </w:r>
      <w:r w:rsidR="00602765" w:rsidRPr="00602765">
        <w:rPr>
          <w:rFonts w:cs="Arial"/>
          <w:iCs/>
          <w:sz w:val="22"/>
          <w:szCs w:val="22"/>
        </w:rPr>
        <w:t xml:space="preserve"> ościenn</w:t>
      </w:r>
      <w:r w:rsidR="00602765">
        <w:rPr>
          <w:rFonts w:cs="Arial"/>
          <w:iCs/>
          <w:sz w:val="22"/>
          <w:szCs w:val="22"/>
        </w:rPr>
        <w:t>ej</w:t>
      </w:r>
      <w:r w:rsidR="00602765" w:rsidRPr="00602765">
        <w:rPr>
          <w:rFonts w:cs="Arial"/>
          <w:iCs/>
          <w:sz w:val="22"/>
          <w:szCs w:val="22"/>
        </w:rPr>
        <w:t xml:space="preserve"> z terenu OMGGS</w:t>
      </w:r>
      <w:r w:rsidR="00D07372" w:rsidRPr="002572AD">
        <w:rPr>
          <w:rFonts w:cs="Arial"/>
          <w:iCs/>
          <w:sz w:val="22"/>
          <w:szCs w:val="22"/>
        </w:rPr>
        <w:t>, posiadam obywatelstwo państwa trzeciego,</w:t>
      </w:r>
      <w:r w:rsidR="00E46DD2" w:rsidRPr="002572AD">
        <w:t xml:space="preserve"> </w:t>
      </w:r>
      <w:r w:rsidR="00F140BB" w:rsidRPr="002572AD">
        <w:rPr>
          <w:rFonts w:cs="Arial"/>
          <w:iCs/>
          <w:sz w:val="22"/>
          <w:szCs w:val="22"/>
        </w:rPr>
        <w:t>nie posiadam obywatelstwa krajów UE/Norwegii/Islandii/Lichtensteinu/Szwajcarii</w:t>
      </w:r>
      <w:r w:rsidR="00B34284" w:rsidRPr="002572AD">
        <w:rPr>
          <w:rFonts w:cs="Arial"/>
          <w:iCs/>
          <w:sz w:val="22"/>
          <w:szCs w:val="22"/>
        </w:rPr>
        <w:t>,</w:t>
      </w:r>
      <w:r w:rsidR="00F140BB" w:rsidRPr="002572AD">
        <w:rPr>
          <w:rFonts w:cs="Arial"/>
          <w:iCs/>
          <w:sz w:val="22"/>
          <w:szCs w:val="22"/>
        </w:rPr>
        <w:t xml:space="preserve"> przebywam </w:t>
      </w:r>
      <w:r w:rsidR="00CB612E">
        <w:rPr>
          <w:rFonts w:cs="Arial"/>
          <w:iCs/>
          <w:sz w:val="22"/>
          <w:szCs w:val="22"/>
        </w:rPr>
        <w:br/>
      </w:r>
      <w:r w:rsidR="00F140BB" w:rsidRPr="002572AD">
        <w:rPr>
          <w:rFonts w:cs="Arial"/>
          <w:iCs/>
          <w:sz w:val="22"/>
          <w:szCs w:val="22"/>
        </w:rPr>
        <w:t>w Polsce legalnie</w:t>
      </w:r>
      <w:r w:rsidR="00D07372" w:rsidRPr="002572AD">
        <w:rPr>
          <w:rFonts w:cs="Arial"/>
          <w:iCs/>
          <w:sz w:val="22"/>
          <w:szCs w:val="22"/>
        </w:rPr>
        <w:t xml:space="preserve"> -</w:t>
      </w:r>
      <w:r w:rsidR="00F140BB" w:rsidRPr="002572AD">
        <w:rPr>
          <w:rFonts w:cs="Arial"/>
          <w:iCs/>
          <w:sz w:val="22"/>
          <w:szCs w:val="22"/>
        </w:rPr>
        <w:t xml:space="preserve"> na podstawie dokumentu upoważniającego do pobytu/pracy</w:t>
      </w:r>
      <w:r w:rsidR="00E46DD2" w:rsidRPr="002572AD">
        <w:rPr>
          <w:rFonts w:cs="Arial"/>
          <w:iCs/>
          <w:sz w:val="22"/>
          <w:szCs w:val="22"/>
        </w:rPr>
        <w:t xml:space="preserve"> i przynależę do przynajmniej jednej z grup: tj. osób bezrobotnych i/lub biernych zawodowo</w:t>
      </w:r>
      <w:r w:rsidR="00F140BB" w:rsidRPr="002572AD">
        <w:rPr>
          <w:rFonts w:cs="Arial"/>
          <w:iCs/>
          <w:sz w:val="22"/>
          <w:szCs w:val="22"/>
        </w:rPr>
        <w:t>.</w:t>
      </w:r>
    </w:p>
    <w:p w14:paraId="6D4840D6" w14:textId="77777777" w:rsidR="00F140BB" w:rsidRDefault="00F140BB" w:rsidP="00F140BB">
      <w:pPr>
        <w:tabs>
          <w:tab w:val="left" w:pos="5344"/>
        </w:tabs>
        <w:spacing w:line="360" w:lineRule="auto"/>
        <w:jc w:val="both"/>
        <w:rPr>
          <w:rFonts w:cs="Arial"/>
          <w:iCs/>
          <w:sz w:val="22"/>
          <w:szCs w:val="22"/>
        </w:rPr>
      </w:pPr>
    </w:p>
    <w:p w14:paraId="63066803" w14:textId="77777777" w:rsidR="005E6762" w:rsidRDefault="005E6762" w:rsidP="00863C57">
      <w:pPr>
        <w:tabs>
          <w:tab w:val="left" w:pos="5344"/>
        </w:tabs>
        <w:spacing w:line="240" w:lineRule="auto"/>
        <w:jc w:val="both"/>
        <w:rPr>
          <w:rFonts w:cs="Arial"/>
          <w:iCs/>
          <w:sz w:val="22"/>
          <w:szCs w:val="22"/>
        </w:rPr>
      </w:pPr>
    </w:p>
    <w:p w14:paraId="484653DF" w14:textId="77777777" w:rsidR="005E6762" w:rsidRPr="00E3522A" w:rsidRDefault="005E6762" w:rsidP="005E6762">
      <w:pPr>
        <w:tabs>
          <w:tab w:val="left" w:pos="5344"/>
        </w:tabs>
        <w:jc w:val="center"/>
        <w:rPr>
          <w:rFonts w:asciiTheme="minorHAnsi" w:eastAsia="Calibri" w:hAnsiTheme="minorHAnsi" w:cstheme="minorHAnsi"/>
          <w:i/>
          <w:sz w:val="20"/>
          <w:szCs w:val="20"/>
        </w:rPr>
      </w:pPr>
      <w:r w:rsidRPr="00E3522A">
        <w:rPr>
          <w:rFonts w:asciiTheme="minorHAnsi" w:eastAsia="Calibri" w:hAnsiTheme="minorHAnsi" w:cstheme="minorHAnsi"/>
          <w:i/>
          <w:sz w:val="20"/>
          <w:szCs w:val="20"/>
        </w:rPr>
        <w:t>……………………………………………</w:t>
      </w:r>
      <w:r w:rsidRPr="00E3522A">
        <w:rPr>
          <w:rFonts w:asciiTheme="minorHAnsi" w:eastAsia="Calibri" w:hAnsiTheme="minorHAnsi" w:cstheme="minorHAnsi"/>
          <w:i/>
          <w:sz w:val="20"/>
          <w:szCs w:val="20"/>
        </w:rPr>
        <w:tab/>
        <w:t xml:space="preserve"> ……………………………………………</w:t>
      </w:r>
    </w:p>
    <w:p w14:paraId="4D0C6EEC" w14:textId="38605A0D" w:rsidR="005E6762" w:rsidRPr="00E3522A" w:rsidRDefault="004200BC" w:rsidP="005E6762">
      <w:pPr>
        <w:tabs>
          <w:tab w:val="left" w:pos="5344"/>
        </w:tabs>
        <w:jc w:val="center"/>
        <w:rPr>
          <w:rFonts w:asciiTheme="minorHAnsi" w:eastAsia="Calibri" w:hAnsiTheme="minorHAnsi" w:cstheme="minorHAnsi"/>
          <w:i/>
          <w:sz w:val="20"/>
          <w:szCs w:val="20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 xml:space="preserve">         </w:t>
      </w:r>
      <w:r w:rsidR="005E6762" w:rsidRPr="00E3522A">
        <w:rPr>
          <w:rFonts w:asciiTheme="minorHAnsi" w:eastAsia="Calibri" w:hAnsiTheme="minorHAnsi" w:cstheme="minorHAnsi"/>
          <w:i/>
          <w:sz w:val="20"/>
          <w:szCs w:val="20"/>
        </w:rPr>
        <w:t>miejscowość i data</w:t>
      </w:r>
      <w:r w:rsidR="005E6762">
        <w:rPr>
          <w:rFonts w:asciiTheme="minorHAnsi" w:eastAsia="Calibri" w:hAnsiTheme="minorHAnsi" w:cstheme="minorHAnsi"/>
          <w:i/>
          <w:sz w:val="20"/>
          <w:szCs w:val="20"/>
        </w:rPr>
        <w:tab/>
      </w:r>
      <w:r w:rsidR="005E6762" w:rsidRPr="00E3522A">
        <w:rPr>
          <w:rFonts w:asciiTheme="minorHAnsi" w:eastAsia="Calibri" w:hAnsiTheme="minorHAnsi" w:cstheme="minorHAnsi"/>
          <w:i/>
          <w:sz w:val="20"/>
          <w:szCs w:val="20"/>
        </w:rPr>
        <w:t xml:space="preserve"> czytelny podpis</w:t>
      </w:r>
      <w:r w:rsidR="005E6762">
        <w:rPr>
          <w:rFonts w:asciiTheme="minorHAnsi" w:eastAsia="Calibri" w:hAnsiTheme="minorHAnsi" w:cstheme="minorHAnsi"/>
          <w:i/>
          <w:sz w:val="20"/>
          <w:szCs w:val="20"/>
        </w:rPr>
        <w:t xml:space="preserve"> uczestnika projektu</w:t>
      </w:r>
    </w:p>
    <w:p w14:paraId="254D50FC" w14:textId="4D8AB3B7" w:rsidR="003C660A" w:rsidRPr="004200BC" w:rsidRDefault="003C660A" w:rsidP="00EF2411">
      <w:pPr>
        <w:tabs>
          <w:tab w:val="left" w:pos="5344"/>
        </w:tabs>
        <w:spacing w:before="140" w:line="240" w:lineRule="auto"/>
        <w:jc w:val="both"/>
        <w:rPr>
          <w:rFonts w:cs="Arial"/>
          <w:iCs/>
          <w:sz w:val="20"/>
          <w:szCs w:val="20"/>
        </w:rPr>
      </w:pPr>
      <w:r w:rsidRPr="004200BC">
        <w:rPr>
          <w:rFonts w:cs="Arial"/>
          <w:b/>
          <w:bCs/>
          <w:iCs/>
          <w:sz w:val="20"/>
          <w:szCs w:val="20"/>
        </w:rPr>
        <w:t xml:space="preserve">POUCZENIE: </w:t>
      </w:r>
      <w:r w:rsidRPr="004200BC">
        <w:rPr>
          <w:rFonts w:cs="Arial"/>
          <w:iCs/>
          <w:sz w:val="20"/>
          <w:szCs w:val="20"/>
        </w:rPr>
        <w:t xml:space="preserve">Uczestnik ponosi odpowiedzialność za składanie </w:t>
      </w:r>
      <w:r w:rsidR="004200BC" w:rsidRPr="004200BC">
        <w:rPr>
          <w:rFonts w:cs="Arial"/>
          <w:iCs/>
          <w:sz w:val="20"/>
          <w:szCs w:val="20"/>
        </w:rPr>
        <w:t>oświadczeń niezgodnych z prawdą</w:t>
      </w:r>
    </w:p>
    <w:p w14:paraId="1FB9E189" w14:textId="580AB6BA" w:rsidR="008D0831" w:rsidRDefault="008D0831" w:rsidP="008D0831">
      <w:pPr>
        <w:autoSpaceDE w:val="0"/>
        <w:spacing w:line="240" w:lineRule="auto"/>
        <w:jc w:val="right"/>
        <w:rPr>
          <w:sz w:val="20"/>
          <w:szCs w:val="20"/>
        </w:rPr>
      </w:pPr>
      <w:r w:rsidRPr="000F7007">
        <w:rPr>
          <w:b/>
          <w:bCs/>
          <w:sz w:val="20"/>
          <w:szCs w:val="20"/>
        </w:rPr>
        <w:lastRenderedPageBreak/>
        <w:t>Załącznik nr 2</w:t>
      </w:r>
      <w:r w:rsidR="0097002F" w:rsidRPr="000F7007">
        <w:rPr>
          <w:b/>
          <w:bCs/>
          <w:sz w:val="20"/>
          <w:szCs w:val="20"/>
        </w:rPr>
        <w:t>a</w:t>
      </w:r>
      <w:r>
        <w:rPr>
          <w:sz w:val="20"/>
          <w:szCs w:val="20"/>
        </w:rPr>
        <w:t xml:space="preserve"> do Regulaminu </w:t>
      </w:r>
    </w:p>
    <w:p w14:paraId="390E0F53" w14:textId="77777777" w:rsidR="008D0831" w:rsidRDefault="008D0831" w:rsidP="008D0831">
      <w:pPr>
        <w:autoSpaceDE w:val="0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rekrutacji i uczestnictwa w projekcie </w:t>
      </w:r>
    </w:p>
    <w:p w14:paraId="1E06C5C5" w14:textId="77777777" w:rsidR="003A4238" w:rsidRDefault="003A4238" w:rsidP="00D42537">
      <w:pPr>
        <w:tabs>
          <w:tab w:val="left" w:pos="5344"/>
        </w:tabs>
        <w:spacing w:line="240" w:lineRule="auto"/>
        <w:jc w:val="center"/>
        <w:rPr>
          <w:rFonts w:eastAsia="Calibri" w:cs="Arial"/>
          <w:b/>
          <w:bCs/>
          <w:iCs/>
          <w:sz w:val="22"/>
          <w:szCs w:val="22"/>
        </w:rPr>
      </w:pPr>
    </w:p>
    <w:p w14:paraId="5C25541D" w14:textId="77777777" w:rsidR="00475535" w:rsidRDefault="00475535" w:rsidP="00F6155B">
      <w:pPr>
        <w:tabs>
          <w:tab w:val="left" w:pos="5344"/>
        </w:tabs>
        <w:spacing w:line="240" w:lineRule="auto"/>
        <w:rPr>
          <w:rFonts w:eastAsia="Calibri" w:cs="Arial"/>
          <w:b/>
          <w:bCs/>
          <w:iCs/>
          <w:sz w:val="22"/>
          <w:szCs w:val="22"/>
        </w:rPr>
      </w:pPr>
    </w:p>
    <w:p w14:paraId="015DF42D" w14:textId="77777777" w:rsidR="003A4238" w:rsidRDefault="003A4238" w:rsidP="00D42537">
      <w:pPr>
        <w:tabs>
          <w:tab w:val="left" w:pos="5344"/>
        </w:tabs>
        <w:spacing w:line="240" w:lineRule="auto"/>
        <w:jc w:val="center"/>
        <w:rPr>
          <w:rFonts w:eastAsia="Calibri" w:cs="Arial"/>
          <w:b/>
          <w:bCs/>
          <w:iCs/>
          <w:sz w:val="22"/>
          <w:szCs w:val="22"/>
        </w:rPr>
      </w:pPr>
    </w:p>
    <w:p w14:paraId="03BF2E90" w14:textId="0A94EC8D" w:rsidR="00D42537" w:rsidRPr="00E3522A" w:rsidRDefault="00D42537" w:rsidP="00D42537">
      <w:pPr>
        <w:tabs>
          <w:tab w:val="left" w:pos="5344"/>
        </w:tabs>
        <w:spacing w:line="240" w:lineRule="auto"/>
        <w:jc w:val="center"/>
        <w:rPr>
          <w:rFonts w:cs="Arial"/>
          <w:b/>
          <w:bCs/>
          <w:iCs/>
          <w:sz w:val="22"/>
          <w:szCs w:val="22"/>
        </w:rPr>
      </w:pPr>
      <w:r w:rsidRPr="00E3522A">
        <w:rPr>
          <w:rFonts w:eastAsia="Calibri" w:cs="Arial"/>
          <w:b/>
          <w:bCs/>
          <w:iCs/>
          <w:sz w:val="22"/>
          <w:szCs w:val="22"/>
        </w:rPr>
        <w:t>DEKLARACJA UCZESTNIKA PROJEKTU</w:t>
      </w:r>
      <w:r w:rsidRPr="00E3522A">
        <w:rPr>
          <w:rFonts w:eastAsia="Calibri" w:cs="Arial"/>
          <w:iCs/>
          <w:sz w:val="22"/>
          <w:szCs w:val="22"/>
        </w:rPr>
        <w:br/>
        <w:t xml:space="preserve"> w projekcie </w:t>
      </w:r>
      <w:r w:rsidRPr="002B0F23">
        <w:rPr>
          <w:rFonts w:cs="Arial"/>
          <w:iCs/>
          <w:sz w:val="22"/>
          <w:szCs w:val="22"/>
        </w:rPr>
        <w:t>„</w:t>
      </w:r>
      <w:r w:rsidR="00B07F9D" w:rsidRPr="00B07F9D">
        <w:rPr>
          <w:rFonts w:cs="Arial"/>
          <w:iCs/>
          <w:sz w:val="22"/>
          <w:szCs w:val="22"/>
        </w:rPr>
        <w:t xml:space="preserve">Społeczeństwo integracyjne dla wszystkich – wspieranie integracji migrantów </w:t>
      </w:r>
      <w:r w:rsidR="004230EF">
        <w:rPr>
          <w:rFonts w:cs="Arial"/>
          <w:iCs/>
          <w:sz w:val="22"/>
          <w:szCs w:val="22"/>
        </w:rPr>
        <w:br/>
      </w:r>
      <w:r w:rsidR="00B07F9D" w:rsidRPr="00B07F9D">
        <w:rPr>
          <w:rFonts w:cs="Arial"/>
          <w:iCs/>
          <w:sz w:val="22"/>
          <w:szCs w:val="22"/>
        </w:rPr>
        <w:t>z Ukrainy ze społecznością lokalną w Gminie Puck</w:t>
      </w:r>
      <w:r w:rsidRPr="002B0F23">
        <w:rPr>
          <w:rFonts w:cs="Arial"/>
          <w:iCs/>
          <w:sz w:val="22"/>
          <w:szCs w:val="22"/>
        </w:rPr>
        <w:t>”</w:t>
      </w:r>
    </w:p>
    <w:p w14:paraId="586A05A8" w14:textId="77777777" w:rsidR="00D42537" w:rsidRPr="00E3522A" w:rsidRDefault="00D42537" w:rsidP="00D42537">
      <w:pPr>
        <w:tabs>
          <w:tab w:val="left" w:pos="5344"/>
        </w:tabs>
        <w:spacing w:line="360" w:lineRule="auto"/>
        <w:jc w:val="center"/>
        <w:rPr>
          <w:rFonts w:cs="Arial"/>
          <w:iCs/>
          <w:sz w:val="22"/>
          <w:szCs w:val="22"/>
        </w:rPr>
      </w:pPr>
    </w:p>
    <w:p w14:paraId="7667D279" w14:textId="77777777" w:rsidR="00D42537" w:rsidRPr="00E3522A" w:rsidRDefault="00D42537" w:rsidP="00D42537">
      <w:pPr>
        <w:tabs>
          <w:tab w:val="left" w:pos="5344"/>
        </w:tabs>
        <w:spacing w:line="360" w:lineRule="auto"/>
        <w:jc w:val="center"/>
        <w:rPr>
          <w:rFonts w:eastAsia="Calibri" w:cs="Arial"/>
          <w:iCs/>
          <w:sz w:val="22"/>
          <w:szCs w:val="22"/>
        </w:rPr>
      </w:pPr>
      <w:r w:rsidRPr="00E3522A">
        <w:rPr>
          <w:rFonts w:eastAsia="Calibri" w:cs="Arial"/>
          <w:iCs/>
          <w:sz w:val="22"/>
          <w:szCs w:val="22"/>
        </w:rPr>
        <w:t xml:space="preserve">………………………………………………………………………………… </w:t>
      </w:r>
      <w:r w:rsidRPr="00E3522A">
        <w:rPr>
          <w:rFonts w:eastAsia="Calibri" w:cs="Arial"/>
          <w:iCs/>
          <w:sz w:val="22"/>
          <w:szCs w:val="22"/>
        </w:rPr>
        <w:br/>
        <w:t xml:space="preserve">(imię  i nazwisko) </w:t>
      </w:r>
      <w:r>
        <w:rPr>
          <w:rFonts w:eastAsia="Calibri" w:cs="Arial"/>
          <w:iCs/>
          <w:sz w:val="22"/>
          <w:szCs w:val="22"/>
        </w:rPr>
        <w:br/>
      </w:r>
      <w:r w:rsidRPr="00E3522A">
        <w:rPr>
          <w:rFonts w:eastAsia="Calibri" w:cs="Arial"/>
          <w:iCs/>
          <w:sz w:val="22"/>
          <w:szCs w:val="22"/>
        </w:rPr>
        <w:t xml:space="preserve">………………………………………………………………………………… </w:t>
      </w:r>
      <w:r w:rsidRPr="00E3522A">
        <w:rPr>
          <w:rFonts w:eastAsia="Calibri" w:cs="Arial"/>
          <w:iCs/>
          <w:sz w:val="22"/>
          <w:szCs w:val="22"/>
        </w:rPr>
        <w:br/>
        <w:t>(adres zamieszkania)</w:t>
      </w:r>
    </w:p>
    <w:p w14:paraId="08026100" w14:textId="77777777" w:rsidR="00D42537" w:rsidRPr="00E3522A" w:rsidRDefault="00D42537" w:rsidP="00D42537">
      <w:pPr>
        <w:tabs>
          <w:tab w:val="left" w:pos="5344"/>
        </w:tabs>
        <w:jc w:val="both"/>
        <w:rPr>
          <w:rFonts w:eastAsia="Calibri" w:cs="Arial"/>
          <w:iCs/>
          <w:sz w:val="22"/>
          <w:szCs w:val="22"/>
          <w:u w:val="single"/>
        </w:rPr>
      </w:pPr>
      <w:r w:rsidRPr="00E3522A">
        <w:rPr>
          <w:rFonts w:eastAsia="Calibri" w:cs="Arial"/>
          <w:iCs/>
          <w:sz w:val="22"/>
          <w:szCs w:val="22"/>
          <w:u w:val="single"/>
        </w:rPr>
        <w:t xml:space="preserve">Oświadczam, że: </w:t>
      </w:r>
    </w:p>
    <w:p w14:paraId="5E4FE5FC" w14:textId="55E0F20A" w:rsidR="00D42537" w:rsidRPr="00E3522A" w:rsidRDefault="00D42537" w:rsidP="00D42537">
      <w:pPr>
        <w:pStyle w:val="Akapitzlist"/>
        <w:numPr>
          <w:ilvl w:val="0"/>
          <w:numId w:val="9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 w:rsidRPr="00E3522A">
        <w:rPr>
          <w:rFonts w:eastAsia="Calibri" w:cs="Arial"/>
          <w:iCs/>
          <w:sz w:val="22"/>
          <w:szCs w:val="22"/>
        </w:rPr>
        <w:t xml:space="preserve">wyrażam wolę udziału w projekcie </w:t>
      </w:r>
      <w:r w:rsidRPr="002B0F23">
        <w:rPr>
          <w:rFonts w:cs="Arial"/>
          <w:iCs/>
          <w:sz w:val="22"/>
          <w:szCs w:val="22"/>
        </w:rPr>
        <w:t>„</w:t>
      </w:r>
      <w:r w:rsidR="00B07F9D" w:rsidRPr="00B07F9D">
        <w:rPr>
          <w:rFonts w:cs="Arial"/>
          <w:iCs/>
          <w:sz w:val="22"/>
          <w:szCs w:val="22"/>
        </w:rPr>
        <w:t>Społeczeństwo integracyjne dla wszystkich – wspieranie integracji migrantów z Ukrainy ze społecznością lokalną w Gminie Puck</w:t>
      </w:r>
      <w:r w:rsidRPr="002B0F23">
        <w:rPr>
          <w:rFonts w:cs="Arial"/>
          <w:iCs/>
          <w:sz w:val="22"/>
          <w:szCs w:val="22"/>
        </w:rPr>
        <w:t>”</w:t>
      </w:r>
      <w:r>
        <w:rPr>
          <w:rFonts w:eastAsia="Calibri" w:cs="Arial"/>
          <w:iCs/>
          <w:sz w:val="22"/>
          <w:szCs w:val="22"/>
        </w:rPr>
        <w:t xml:space="preserve"> </w:t>
      </w:r>
      <w:r w:rsidRPr="00E3522A">
        <w:rPr>
          <w:rFonts w:eastAsia="Calibri" w:cs="Arial"/>
          <w:iCs/>
          <w:sz w:val="22"/>
          <w:szCs w:val="22"/>
        </w:rPr>
        <w:t>współfinansowanego ze środków Europejskiego Funduszu Społecznego Plus (EFS+), Priorytetu 5 Fundusze europejskie dla silnego społecznie Pomorza (EFS+), Działania 5.</w:t>
      </w:r>
      <w:r w:rsidR="00B07F9D">
        <w:rPr>
          <w:rFonts w:eastAsia="Calibri" w:cs="Arial"/>
          <w:iCs/>
          <w:sz w:val="22"/>
          <w:szCs w:val="22"/>
        </w:rPr>
        <w:t>15</w:t>
      </w:r>
      <w:r w:rsidRPr="00E3522A">
        <w:rPr>
          <w:rFonts w:eastAsia="Calibri" w:cs="Arial"/>
          <w:iCs/>
          <w:sz w:val="22"/>
          <w:szCs w:val="22"/>
        </w:rPr>
        <w:t>.</w:t>
      </w:r>
      <w:r>
        <w:rPr>
          <w:rFonts w:eastAsia="Calibri" w:cs="Arial"/>
          <w:iCs/>
          <w:sz w:val="22"/>
          <w:szCs w:val="22"/>
        </w:rPr>
        <w:t xml:space="preserve"> </w:t>
      </w:r>
      <w:r w:rsidR="00CD3515">
        <w:rPr>
          <w:rFonts w:eastAsia="Calibri" w:cs="Arial"/>
          <w:iCs/>
          <w:sz w:val="22"/>
          <w:szCs w:val="22"/>
        </w:rPr>
        <w:t>Integracja migrantów – ZIT na terenie obszaru metropolitalnego</w:t>
      </w:r>
      <w:r w:rsidRPr="00E3522A">
        <w:rPr>
          <w:rFonts w:eastAsia="Calibri" w:cs="Arial"/>
          <w:iCs/>
          <w:sz w:val="22"/>
          <w:szCs w:val="22"/>
        </w:rPr>
        <w:t xml:space="preserve"> w ramach programu Fundusze Europejskie dla Pomorza 2021-2027 (FEP 2021-2027) realizowanym przez Gminę Puck w partnerstwie z Fundacją </w:t>
      </w:r>
      <w:proofErr w:type="spellStart"/>
      <w:r w:rsidRPr="00E3522A">
        <w:rPr>
          <w:rFonts w:eastAsia="Calibri" w:cs="Arial"/>
          <w:iCs/>
          <w:sz w:val="22"/>
          <w:szCs w:val="22"/>
        </w:rPr>
        <w:t>Phenomen</w:t>
      </w:r>
      <w:proofErr w:type="spellEnd"/>
      <w:r w:rsidRPr="00E3522A">
        <w:rPr>
          <w:rFonts w:eastAsia="Calibri" w:cs="Arial"/>
          <w:iCs/>
          <w:sz w:val="22"/>
          <w:szCs w:val="22"/>
        </w:rPr>
        <w:t>.</w:t>
      </w:r>
    </w:p>
    <w:p w14:paraId="3A36DC19" w14:textId="7FED44AD" w:rsidR="00D42537" w:rsidRPr="009D27A3" w:rsidRDefault="00D42537" w:rsidP="00D42537">
      <w:pPr>
        <w:pStyle w:val="Akapitzlist"/>
        <w:numPr>
          <w:ilvl w:val="0"/>
          <w:numId w:val="9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 w:rsidRPr="00E3522A">
        <w:rPr>
          <w:rFonts w:eastAsia="Calibri" w:cs="Arial"/>
          <w:iCs/>
          <w:sz w:val="22"/>
          <w:szCs w:val="22"/>
        </w:rPr>
        <w:t>zapoznałem/</w:t>
      </w:r>
      <w:proofErr w:type="spellStart"/>
      <w:r w:rsidRPr="00E3522A">
        <w:rPr>
          <w:rFonts w:eastAsia="Calibri" w:cs="Arial"/>
          <w:iCs/>
          <w:sz w:val="22"/>
          <w:szCs w:val="22"/>
        </w:rPr>
        <w:t>am</w:t>
      </w:r>
      <w:proofErr w:type="spellEnd"/>
      <w:r w:rsidRPr="00E3522A">
        <w:rPr>
          <w:rFonts w:eastAsia="Calibri" w:cs="Arial"/>
          <w:iCs/>
          <w:sz w:val="22"/>
          <w:szCs w:val="22"/>
        </w:rPr>
        <w:t xml:space="preserve"> się z</w:t>
      </w:r>
      <w:r>
        <w:rPr>
          <w:rFonts w:eastAsia="Calibri" w:cs="Arial"/>
          <w:iCs/>
          <w:sz w:val="22"/>
          <w:szCs w:val="22"/>
        </w:rPr>
        <w:t xml:space="preserve"> regulaminem </w:t>
      </w:r>
      <w:r w:rsidRPr="009D27A3">
        <w:rPr>
          <w:rFonts w:eastAsia="Calibri" w:cs="Arial"/>
          <w:iCs/>
          <w:sz w:val="22"/>
          <w:szCs w:val="22"/>
        </w:rPr>
        <w:t xml:space="preserve">rekrutacji i udziału w projekcie </w:t>
      </w:r>
      <w:r w:rsidRPr="002B0F23">
        <w:rPr>
          <w:rFonts w:cs="Arial"/>
          <w:iCs/>
          <w:sz w:val="22"/>
          <w:szCs w:val="22"/>
        </w:rPr>
        <w:t>„</w:t>
      </w:r>
      <w:r w:rsidR="00CD3515" w:rsidRPr="00CD3515">
        <w:rPr>
          <w:rFonts w:cs="Arial"/>
          <w:iCs/>
          <w:sz w:val="22"/>
          <w:szCs w:val="22"/>
        </w:rPr>
        <w:t>Społeczeństwo integracyjne dla wszystkich – wspieranie integracji migrantów z Ukrainy ze społecznością lokalną w Gminie Puck</w:t>
      </w:r>
      <w:r w:rsidRPr="002B0F23">
        <w:rPr>
          <w:rFonts w:cs="Arial"/>
          <w:iCs/>
          <w:sz w:val="22"/>
          <w:szCs w:val="22"/>
        </w:rPr>
        <w:t>”</w:t>
      </w:r>
      <w:r w:rsidRPr="009D27A3">
        <w:rPr>
          <w:rFonts w:cs="Arial"/>
          <w:iCs/>
          <w:sz w:val="22"/>
          <w:szCs w:val="22"/>
        </w:rPr>
        <w:t xml:space="preserve"> </w:t>
      </w:r>
      <w:r w:rsidRPr="009D27A3">
        <w:rPr>
          <w:rFonts w:eastAsia="Calibri" w:cs="Arial"/>
          <w:iCs/>
          <w:sz w:val="22"/>
          <w:szCs w:val="22"/>
        </w:rPr>
        <w:t xml:space="preserve">i akceptuję jego zapisy. </w:t>
      </w:r>
    </w:p>
    <w:p w14:paraId="65A685F8" w14:textId="77777777" w:rsidR="00D42537" w:rsidRPr="00E3522A" w:rsidRDefault="00D42537" w:rsidP="00D42537">
      <w:pPr>
        <w:pStyle w:val="Akapitzlist"/>
        <w:numPr>
          <w:ilvl w:val="0"/>
          <w:numId w:val="9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s</w:t>
      </w:r>
      <w:r w:rsidRPr="00E3522A">
        <w:rPr>
          <w:rFonts w:eastAsia="Calibri" w:cs="Arial"/>
          <w:iCs/>
          <w:sz w:val="22"/>
          <w:szCs w:val="22"/>
        </w:rPr>
        <w:t xml:space="preserve">pełniam kryteria kwalifikowalności uprawniające do udziału w projekcie wskazane </w:t>
      </w:r>
      <w:r>
        <w:rPr>
          <w:rFonts w:eastAsia="Calibri" w:cs="Arial"/>
          <w:iCs/>
          <w:sz w:val="22"/>
          <w:szCs w:val="22"/>
        </w:rPr>
        <w:br/>
      </w:r>
      <w:r w:rsidRPr="00E3522A">
        <w:rPr>
          <w:rFonts w:eastAsia="Calibri" w:cs="Arial"/>
          <w:iCs/>
          <w:sz w:val="22"/>
          <w:szCs w:val="22"/>
        </w:rPr>
        <w:t>w Regulaminie</w:t>
      </w:r>
      <w:r>
        <w:rPr>
          <w:rFonts w:eastAsia="Calibri" w:cs="Arial"/>
          <w:iCs/>
          <w:sz w:val="22"/>
          <w:szCs w:val="22"/>
        </w:rPr>
        <w:t xml:space="preserve"> </w:t>
      </w:r>
      <w:r w:rsidRPr="009D27A3">
        <w:rPr>
          <w:rFonts w:eastAsia="Calibri" w:cs="Arial"/>
          <w:iCs/>
          <w:sz w:val="22"/>
          <w:szCs w:val="22"/>
        </w:rPr>
        <w:t xml:space="preserve">rekrutacji i udziału </w:t>
      </w:r>
      <w:r>
        <w:rPr>
          <w:rFonts w:eastAsia="Calibri" w:cs="Arial"/>
          <w:iCs/>
          <w:sz w:val="22"/>
          <w:szCs w:val="22"/>
        </w:rPr>
        <w:t>w projekcie.</w:t>
      </w:r>
    </w:p>
    <w:p w14:paraId="406E6199" w14:textId="3625B662" w:rsidR="00D42537" w:rsidRPr="009D27A3" w:rsidRDefault="00D42537" w:rsidP="00D42537">
      <w:pPr>
        <w:pStyle w:val="Akapitzlist"/>
        <w:numPr>
          <w:ilvl w:val="0"/>
          <w:numId w:val="9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z</w:t>
      </w:r>
      <w:r w:rsidRPr="00E3522A">
        <w:rPr>
          <w:rFonts w:eastAsia="Calibri" w:cs="Arial"/>
          <w:iCs/>
          <w:sz w:val="22"/>
          <w:szCs w:val="22"/>
        </w:rPr>
        <w:t>ostałem/</w:t>
      </w:r>
      <w:proofErr w:type="spellStart"/>
      <w:r w:rsidRPr="00E3522A">
        <w:rPr>
          <w:rFonts w:eastAsia="Calibri" w:cs="Arial"/>
          <w:iCs/>
          <w:sz w:val="22"/>
          <w:szCs w:val="22"/>
        </w:rPr>
        <w:t>am</w:t>
      </w:r>
      <w:proofErr w:type="spellEnd"/>
      <w:r w:rsidRPr="00E3522A">
        <w:rPr>
          <w:rFonts w:eastAsia="Calibri" w:cs="Arial"/>
          <w:iCs/>
          <w:sz w:val="22"/>
          <w:szCs w:val="22"/>
        </w:rPr>
        <w:t xml:space="preserve"> poinformowany, że projekt</w:t>
      </w:r>
      <w:r>
        <w:rPr>
          <w:rFonts w:eastAsia="Calibri" w:cs="Arial"/>
          <w:iCs/>
          <w:sz w:val="22"/>
          <w:szCs w:val="22"/>
        </w:rPr>
        <w:t xml:space="preserve"> </w:t>
      </w:r>
      <w:r w:rsidRPr="002B0F23">
        <w:rPr>
          <w:rFonts w:cs="Arial"/>
          <w:iCs/>
          <w:sz w:val="22"/>
          <w:szCs w:val="22"/>
        </w:rPr>
        <w:t>„</w:t>
      </w:r>
      <w:r w:rsidR="00FD704B" w:rsidRPr="00FD704B">
        <w:rPr>
          <w:rFonts w:cs="Arial"/>
          <w:iCs/>
          <w:sz w:val="22"/>
          <w:szCs w:val="22"/>
        </w:rPr>
        <w:t>Społeczeństwo integracyjne dla wszystkich – wspieranie integracji migrantów z Ukrainy ze społecznością lokalną w Gminie Puck</w:t>
      </w:r>
      <w:r w:rsidRPr="002B0F23">
        <w:rPr>
          <w:rFonts w:cs="Arial"/>
          <w:iCs/>
          <w:sz w:val="22"/>
          <w:szCs w:val="22"/>
        </w:rPr>
        <w:t>”</w:t>
      </w:r>
      <w:r w:rsidRPr="00E3522A">
        <w:rPr>
          <w:rFonts w:eastAsia="Calibri" w:cs="Arial"/>
          <w:iCs/>
          <w:sz w:val="22"/>
          <w:szCs w:val="22"/>
        </w:rPr>
        <w:t xml:space="preserve"> jest współfinansowany ze środków Unii Europejskiej w ramach Europejskiego Funduszu Społecznego Plus</w:t>
      </w:r>
      <w:r w:rsidR="007649E6">
        <w:rPr>
          <w:rFonts w:eastAsia="Calibri" w:cs="Arial"/>
          <w:iCs/>
          <w:sz w:val="22"/>
          <w:szCs w:val="22"/>
        </w:rPr>
        <w:t xml:space="preserve"> w</w:t>
      </w:r>
      <w:r w:rsidRPr="00E3522A">
        <w:rPr>
          <w:rFonts w:eastAsia="Calibri" w:cs="Arial"/>
          <w:iCs/>
          <w:sz w:val="22"/>
          <w:szCs w:val="22"/>
        </w:rPr>
        <w:t xml:space="preserve"> ramach programu Fundusze Europejskie dla Pomorza 2021-2027 (FEP 2021-2027);</w:t>
      </w:r>
    </w:p>
    <w:p w14:paraId="65A2F0A3" w14:textId="77777777" w:rsidR="00D42537" w:rsidRPr="00E3522A" w:rsidRDefault="00D42537" w:rsidP="00D42537">
      <w:pPr>
        <w:tabs>
          <w:tab w:val="left" w:pos="5344"/>
        </w:tabs>
        <w:rPr>
          <w:rFonts w:asciiTheme="minorHAnsi" w:eastAsia="Calibri" w:hAnsiTheme="minorHAnsi" w:cstheme="minorHAnsi"/>
          <w:i/>
          <w:sz w:val="20"/>
          <w:szCs w:val="20"/>
        </w:rPr>
      </w:pPr>
    </w:p>
    <w:p w14:paraId="36F6970D" w14:textId="77777777" w:rsidR="00D42537" w:rsidRPr="00E3522A" w:rsidRDefault="00D42537" w:rsidP="00D42537">
      <w:pPr>
        <w:tabs>
          <w:tab w:val="left" w:pos="5344"/>
        </w:tabs>
        <w:rPr>
          <w:rFonts w:eastAsia="Calibri" w:cs="Arial"/>
          <w:iCs/>
          <w:sz w:val="22"/>
          <w:szCs w:val="22"/>
        </w:rPr>
      </w:pPr>
      <w:r w:rsidRPr="00E3522A">
        <w:rPr>
          <w:rFonts w:eastAsia="Calibri" w:cs="Arial"/>
          <w:iCs/>
          <w:sz w:val="22"/>
          <w:szCs w:val="22"/>
        </w:rPr>
        <w:t xml:space="preserve">Jednocześnie, w związku z przyznanym mi w ramach projektu wsparciem: </w:t>
      </w:r>
    </w:p>
    <w:p w14:paraId="2D0D8E8A" w14:textId="77777777" w:rsidR="00D42537" w:rsidRDefault="00D42537" w:rsidP="00D42537">
      <w:pPr>
        <w:pStyle w:val="Akapitzlist"/>
        <w:numPr>
          <w:ilvl w:val="0"/>
          <w:numId w:val="10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p</w:t>
      </w:r>
      <w:r w:rsidRPr="00E3522A">
        <w:rPr>
          <w:rFonts w:eastAsia="Calibri" w:cs="Arial"/>
          <w:iCs/>
          <w:sz w:val="22"/>
          <w:szCs w:val="22"/>
        </w:rPr>
        <w:t xml:space="preserve">rzyjmuję do wiadomości informację o obowiązku przekazania danych po zakończeniu projektu potrzebnych do wyliczenia wskaźników rezultatu bezpośredniego do 4 tygodni od zakończenia udziału w projekcie oraz możliwości przyszłego udziału w badaniu ewaluacyjnym; </w:t>
      </w:r>
    </w:p>
    <w:p w14:paraId="7C21FC2D" w14:textId="0E4384A3" w:rsidR="00D42537" w:rsidRDefault="00D42537" w:rsidP="00D42537">
      <w:pPr>
        <w:pStyle w:val="Akapitzlist"/>
        <w:numPr>
          <w:ilvl w:val="0"/>
          <w:numId w:val="10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w</w:t>
      </w:r>
      <w:r w:rsidRPr="00E3522A">
        <w:rPr>
          <w:rFonts w:eastAsia="Calibri" w:cs="Arial"/>
          <w:iCs/>
          <w:sz w:val="22"/>
          <w:szCs w:val="22"/>
        </w:rPr>
        <w:t xml:space="preserve"> związku z powyższym zobowiązuję się złożyć do 4 tygodni od zakończenia udziału w projekcie oświadczenia uczestnika projektu nt. sytuacji po zakończeniu udziału </w:t>
      </w:r>
      <w:r w:rsidR="004230EF">
        <w:rPr>
          <w:rFonts w:eastAsia="Calibri" w:cs="Arial"/>
          <w:iCs/>
          <w:sz w:val="22"/>
          <w:szCs w:val="22"/>
        </w:rPr>
        <w:br/>
      </w:r>
      <w:r w:rsidRPr="00E3522A">
        <w:rPr>
          <w:rFonts w:eastAsia="Calibri" w:cs="Arial"/>
          <w:iCs/>
          <w:sz w:val="22"/>
          <w:szCs w:val="22"/>
        </w:rPr>
        <w:t>w projekcie</w:t>
      </w:r>
      <w:r w:rsidR="007649E6">
        <w:rPr>
          <w:rFonts w:eastAsia="Calibri" w:cs="Arial"/>
          <w:iCs/>
          <w:sz w:val="22"/>
          <w:szCs w:val="22"/>
        </w:rPr>
        <w:t xml:space="preserve">, w tym informacji o zatrudnieniu i jego utracie zgodnie z </w:t>
      </w:r>
      <w:r w:rsidR="007649E6">
        <w:rPr>
          <w:rFonts w:ascii="PMingLiU-ExtB" w:eastAsia="PMingLiU-ExtB" w:hAnsi="PMingLiU-ExtB" w:cs="Arial" w:hint="eastAsia"/>
          <w:iCs/>
          <w:sz w:val="22"/>
          <w:szCs w:val="22"/>
        </w:rPr>
        <w:t>§</w:t>
      </w:r>
      <w:r w:rsidR="007649E6">
        <w:rPr>
          <w:rFonts w:eastAsia="Calibri" w:cs="Arial"/>
          <w:iCs/>
          <w:sz w:val="22"/>
          <w:szCs w:val="22"/>
        </w:rPr>
        <w:t xml:space="preserve">2 pkt </w:t>
      </w:r>
      <w:r w:rsidR="00FC5220">
        <w:rPr>
          <w:rFonts w:eastAsia="Calibri" w:cs="Arial"/>
          <w:iCs/>
          <w:sz w:val="22"/>
          <w:szCs w:val="22"/>
        </w:rPr>
        <w:t>2</w:t>
      </w:r>
      <w:r w:rsidR="007649E6">
        <w:rPr>
          <w:rFonts w:eastAsia="Calibri" w:cs="Arial"/>
          <w:iCs/>
          <w:sz w:val="22"/>
          <w:szCs w:val="22"/>
        </w:rPr>
        <w:t xml:space="preserve"> Umowy</w:t>
      </w:r>
      <w:r w:rsidRPr="00E3522A">
        <w:rPr>
          <w:rFonts w:eastAsia="Calibri" w:cs="Arial"/>
          <w:iCs/>
          <w:sz w:val="22"/>
          <w:szCs w:val="22"/>
        </w:rPr>
        <w:t xml:space="preserve">; </w:t>
      </w:r>
    </w:p>
    <w:p w14:paraId="3ED44575" w14:textId="77777777" w:rsidR="00D42537" w:rsidRDefault="00D42537" w:rsidP="00D42537">
      <w:pPr>
        <w:pStyle w:val="Akapitzlist"/>
        <w:numPr>
          <w:ilvl w:val="0"/>
          <w:numId w:val="10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o</w:t>
      </w:r>
      <w:r w:rsidRPr="00E3522A">
        <w:rPr>
          <w:rFonts w:eastAsia="Calibri" w:cs="Arial"/>
          <w:iCs/>
          <w:sz w:val="22"/>
          <w:szCs w:val="22"/>
        </w:rPr>
        <w:t>świadczam, iż zostałem/</w:t>
      </w:r>
      <w:proofErr w:type="spellStart"/>
      <w:r w:rsidRPr="00E3522A">
        <w:rPr>
          <w:rFonts w:eastAsia="Calibri" w:cs="Arial"/>
          <w:iCs/>
          <w:sz w:val="22"/>
          <w:szCs w:val="22"/>
        </w:rPr>
        <w:t>am</w:t>
      </w:r>
      <w:proofErr w:type="spellEnd"/>
      <w:r w:rsidRPr="00E3522A">
        <w:rPr>
          <w:rFonts w:eastAsia="Calibri" w:cs="Arial"/>
          <w:iCs/>
          <w:sz w:val="22"/>
          <w:szCs w:val="22"/>
        </w:rPr>
        <w:t xml:space="preserve"> pouczony/na o odpowiedzialności za składanie oświadczeń niezgodnych z prawdą. </w:t>
      </w:r>
    </w:p>
    <w:p w14:paraId="70795DC3" w14:textId="77777777" w:rsidR="00D42537" w:rsidRPr="00E3522A" w:rsidRDefault="00D42537" w:rsidP="00D42537">
      <w:pPr>
        <w:tabs>
          <w:tab w:val="left" w:pos="5344"/>
        </w:tabs>
        <w:rPr>
          <w:rFonts w:asciiTheme="minorHAnsi" w:eastAsia="Calibri" w:hAnsiTheme="minorHAnsi" w:cstheme="minorHAnsi"/>
          <w:i/>
          <w:sz w:val="20"/>
          <w:szCs w:val="20"/>
        </w:rPr>
      </w:pPr>
    </w:p>
    <w:p w14:paraId="7B0EEDE2" w14:textId="77777777" w:rsidR="00D42537" w:rsidRPr="00E3522A" w:rsidRDefault="00D42537" w:rsidP="00D42537">
      <w:pPr>
        <w:tabs>
          <w:tab w:val="left" w:pos="5344"/>
        </w:tabs>
        <w:rPr>
          <w:rFonts w:asciiTheme="minorHAnsi" w:eastAsia="Calibri" w:hAnsiTheme="minorHAnsi" w:cstheme="minorHAnsi"/>
          <w:i/>
          <w:sz w:val="20"/>
          <w:szCs w:val="20"/>
        </w:rPr>
      </w:pPr>
    </w:p>
    <w:p w14:paraId="06C8F49C" w14:textId="77777777" w:rsidR="00D42537" w:rsidRPr="00E3522A" w:rsidRDefault="00D42537" w:rsidP="00D42537">
      <w:pPr>
        <w:tabs>
          <w:tab w:val="left" w:pos="5344"/>
        </w:tabs>
        <w:jc w:val="center"/>
        <w:rPr>
          <w:rFonts w:asciiTheme="minorHAnsi" w:eastAsia="Calibri" w:hAnsiTheme="minorHAnsi" w:cstheme="minorHAnsi"/>
          <w:i/>
          <w:sz w:val="20"/>
          <w:szCs w:val="20"/>
        </w:rPr>
      </w:pPr>
      <w:r w:rsidRPr="00E3522A">
        <w:rPr>
          <w:rFonts w:asciiTheme="minorHAnsi" w:eastAsia="Calibri" w:hAnsiTheme="minorHAnsi" w:cstheme="minorHAnsi"/>
          <w:i/>
          <w:sz w:val="20"/>
          <w:szCs w:val="20"/>
        </w:rPr>
        <w:t>……………………………………………</w:t>
      </w:r>
      <w:r w:rsidRPr="00E3522A">
        <w:rPr>
          <w:rFonts w:asciiTheme="minorHAnsi" w:eastAsia="Calibri" w:hAnsiTheme="minorHAnsi" w:cstheme="minorHAnsi"/>
          <w:i/>
          <w:sz w:val="20"/>
          <w:szCs w:val="20"/>
        </w:rPr>
        <w:tab/>
        <w:t xml:space="preserve"> ……………………………………………</w:t>
      </w:r>
    </w:p>
    <w:p w14:paraId="19CC9752" w14:textId="764CD793" w:rsidR="00A35BB9" w:rsidRDefault="00D42537" w:rsidP="004802EF">
      <w:pPr>
        <w:tabs>
          <w:tab w:val="left" w:pos="5344"/>
        </w:tabs>
        <w:jc w:val="center"/>
        <w:rPr>
          <w:sz w:val="20"/>
          <w:szCs w:val="20"/>
        </w:rPr>
      </w:pPr>
      <w:r w:rsidRPr="00E3522A">
        <w:rPr>
          <w:rFonts w:asciiTheme="minorHAnsi" w:eastAsia="Calibri" w:hAnsiTheme="minorHAnsi" w:cstheme="minorHAnsi"/>
          <w:i/>
          <w:sz w:val="20"/>
          <w:szCs w:val="20"/>
        </w:rPr>
        <w:t>miejscowość i data</w:t>
      </w:r>
      <w:r>
        <w:rPr>
          <w:rFonts w:asciiTheme="minorHAnsi" w:eastAsia="Calibri" w:hAnsiTheme="minorHAnsi" w:cstheme="minorHAnsi"/>
          <w:i/>
          <w:sz w:val="20"/>
          <w:szCs w:val="20"/>
        </w:rPr>
        <w:tab/>
      </w:r>
      <w:r w:rsidRPr="00E3522A">
        <w:rPr>
          <w:rFonts w:asciiTheme="minorHAnsi" w:eastAsia="Calibri" w:hAnsiTheme="minorHAnsi" w:cstheme="minorHAnsi"/>
          <w:i/>
          <w:sz w:val="20"/>
          <w:szCs w:val="20"/>
        </w:rPr>
        <w:t xml:space="preserve"> czytelny podpis</w:t>
      </w:r>
    </w:p>
    <w:p w14:paraId="20647F25" w14:textId="18AC01C5" w:rsidR="008D0831" w:rsidRDefault="008D0831" w:rsidP="008D0831">
      <w:pPr>
        <w:autoSpaceDE w:val="0"/>
        <w:spacing w:line="240" w:lineRule="auto"/>
        <w:jc w:val="right"/>
        <w:rPr>
          <w:sz w:val="20"/>
          <w:szCs w:val="20"/>
        </w:rPr>
      </w:pPr>
      <w:r w:rsidRPr="000F7007">
        <w:rPr>
          <w:b/>
          <w:bCs/>
          <w:sz w:val="20"/>
          <w:szCs w:val="20"/>
        </w:rPr>
        <w:lastRenderedPageBreak/>
        <w:t>Załącznik nr 3</w:t>
      </w:r>
      <w:r w:rsidR="0097002F" w:rsidRPr="000F7007">
        <w:rPr>
          <w:b/>
          <w:bCs/>
          <w:sz w:val="20"/>
          <w:szCs w:val="20"/>
        </w:rPr>
        <w:t>a</w:t>
      </w:r>
      <w:r>
        <w:rPr>
          <w:sz w:val="20"/>
          <w:szCs w:val="20"/>
        </w:rPr>
        <w:t xml:space="preserve"> do Regulaminu </w:t>
      </w:r>
    </w:p>
    <w:p w14:paraId="2CE6216C" w14:textId="6B66C94E" w:rsidR="00F314A5" w:rsidRPr="008D0831" w:rsidRDefault="008D0831" w:rsidP="008D0831">
      <w:pPr>
        <w:autoSpaceDE w:val="0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rekrutacji i uczestnictwa w projekcie </w:t>
      </w:r>
    </w:p>
    <w:p w14:paraId="22304A9F" w14:textId="77777777" w:rsidR="0073271F" w:rsidRDefault="0073271F" w:rsidP="0073271F">
      <w:pPr>
        <w:contextualSpacing/>
        <w:jc w:val="center"/>
        <w:rPr>
          <w:rFonts w:eastAsia="Calibri" w:cs="Arial"/>
          <w:b/>
          <w:bCs/>
          <w:sz w:val="20"/>
          <w:szCs w:val="20"/>
        </w:rPr>
      </w:pPr>
      <w:bookmarkStart w:id="0" w:name="_Hlk189053514"/>
    </w:p>
    <w:p w14:paraId="70741495" w14:textId="77777777" w:rsidR="00F07954" w:rsidRDefault="00F07954" w:rsidP="0073271F">
      <w:pPr>
        <w:contextualSpacing/>
        <w:jc w:val="center"/>
        <w:rPr>
          <w:rFonts w:eastAsia="Calibri" w:cs="Arial"/>
          <w:b/>
          <w:bCs/>
          <w:sz w:val="20"/>
          <w:szCs w:val="20"/>
        </w:rPr>
      </w:pPr>
    </w:p>
    <w:p w14:paraId="5FB18AD1" w14:textId="27DD2E5F" w:rsidR="00301D69" w:rsidRPr="002B0F23" w:rsidRDefault="00301D69" w:rsidP="00301D69">
      <w:pPr>
        <w:tabs>
          <w:tab w:val="left" w:pos="5344"/>
        </w:tabs>
        <w:jc w:val="center"/>
        <w:rPr>
          <w:rFonts w:cs="Arial"/>
          <w:b/>
          <w:bCs/>
          <w:iCs/>
          <w:sz w:val="22"/>
          <w:szCs w:val="22"/>
        </w:rPr>
      </w:pPr>
      <w:r w:rsidRPr="002B0F23">
        <w:rPr>
          <w:rFonts w:eastAsia="Calibri" w:cs="Arial"/>
          <w:b/>
          <w:bCs/>
          <w:iCs/>
          <w:sz w:val="22"/>
          <w:szCs w:val="22"/>
        </w:rPr>
        <w:t xml:space="preserve">ZGODA UCZESTNIKA PROJEKTU </w:t>
      </w:r>
      <w:r>
        <w:rPr>
          <w:rFonts w:eastAsia="Calibri" w:cs="Arial"/>
          <w:b/>
          <w:bCs/>
          <w:iCs/>
          <w:sz w:val="22"/>
          <w:szCs w:val="22"/>
        </w:rPr>
        <w:br/>
      </w:r>
      <w:r w:rsidRPr="002B0F23">
        <w:rPr>
          <w:rFonts w:eastAsia="Calibri" w:cs="Arial"/>
          <w:b/>
          <w:bCs/>
          <w:iCs/>
          <w:sz w:val="22"/>
          <w:szCs w:val="22"/>
        </w:rPr>
        <w:t xml:space="preserve">DOT. WYKORZYSTYWANIA WIZERUNKU </w:t>
      </w:r>
      <w:r w:rsidRPr="002B0F23">
        <w:rPr>
          <w:rFonts w:eastAsia="Calibri" w:cs="Arial"/>
          <w:iCs/>
          <w:sz w:val="22"/>
          <w:szCs w:val="22"/>
        </w:rPr>
        <w:br/>
        <w:t xml:space="preserve">w projekcie </w:t>
      </w:r>
      <w:r w:rsidRPr="002B0F23">
        <w:rPr>
          <w:rFonts w:cs="Arial"/>
          <w:iCs/>
          <w:sz w:val="22"/>
          <w:szCs w:val="22"/>
        </w:rPr>
        <w:t>„</w:t>
      </w:r>
      <w:r w:rsidR="007C24BC" w:rsidRPr="007C24BC">
        <w:rPr>
          <w:rFonts w:cs="Arial"/>
          <w:iCs/>
          <w:sz w:val="22"/>
          <w:szCs w:val="22"/>
        </w:rPr>
        <w:t>Społeczeństwo integracyjne dla wszystkich – wspieranie integracji migrantów z Ukrainy ze społecznością lokalną w Gminie Puck</w:t>
      </w:r>
      <w:r w:rsidRPr="002B0F23">
        <w:rPr>
          <w:rFonts w:cs="Arial"/>
          <w:iCs/>
          <w:sz w:val="22"/>
          <w:szCs w:val="22"/>
        </w:rPr>
        <w:t>”</w:t>
      </w:r>
    </w:p>
    <w:p w14:paraId="39274C91" w14:textId="77777777" w:rsidR="00301D69" w:rsidRPr="002B0F23" w:rsidRDefault="00301D69" w:rsidP="00301D69">
      <w:pPr>
        <w:tabs>
          <w:tab w:val="left" w:pos="5344"/>
        </w:tabs>
        <w:spacing w:line="360" w:lineRule="auto"/>
        <w:jc w:val="center"/>
        <w:rPr>
          <w:rFonts w:cs="Arial"/>
          <w:iCs/>
          <w:sz w:val="22"/>
          <w:szCs w:val="22"/>
        </w:rPr>
      </w:pPr>
    </w:p>
    <w:p w14:paraId="33B12BF2" w14:textId="77777777" w:rsidR="00301D69" w:rsidRPr="002B0F23" w:rsidRDefault="00301D69" w:rsidP="00301D69">
      <w:pPr>
        <w:tabs>
          <w:tab w:val="left" w:pos="5344"/>
        </w:tabs>
        <w:spacing w:line="360" w:lineRule="auto"/>
        <w:jc w:val="center"/>
        <w:rPr>
          <w:rFonts w:eastAsia="Calibri" w:cs="Arial"/>
          <w:iCs/>
          <w:sz w:val="22"/>
          <w:szCs w:val="22"/>
        </w:rPr>
      </w:pPr>
      <w:r w:rsidRPr="002B0F23">
        <w:rPr>
          <w:rFonts w:eastAsia="Calibri" w:cs="Arial"/>
          <w:iCs/>
          <w:sz w:val="22"/>
          <w:szCs w:val="22"/>
        </w:rPr>
        <w:t xml:space="preserve">………………………………………………………………………………… </w:t>
      </w:r>
      <w:r w:rsidRPr="002B0F23">
        <w:rPr>
          <w:rFonts w:eastAsia="Calibri" w:cs="Arial"/>
          <w:iCs/>
          <w:sz w:val="22"/>
          <w:szCs w:val="22"/>
        </w:rPr>
        <w:br/>
        <w:t xml:space="preserve">(imię  i nazwisko) </w:t>
      </w:r>
      <w:r>
        <w:rPr>
          <w:rFonts w:eastAsia="Calibri" w:cs="Arial"/>
          <w:iCs/>
          <w:sz w:val="22"/>
          <w:szCs w:val="22"/>
        </w:rPr>
        <w:br/>
      </w:r>
      <w:r w:rsidRPr="002B0F23">
        <w:rPr>
          <w:rFonts w:eastAsia="Calibri" w:cs="Arial"/>
          <w:iCs/>
          <w:sz w:val="22"/>
          <w:szCs w:val="22"/>
        </w:rPr>
        <w:t xml:space="preserve">………………………………………………………………………………… </w:t>
      </w:r>
      <w:r w:rsidRPr="002B0F23">
        <w:rPr>
          <w:rFonts w:eastAsia="Calibri" w:cs="Arial"/>
          <w:iCs/>
          <w:sz w:val="22"/>
          <w:szCs w:val="22"/>
        </w:rPr>
        <w:br/>
        <w:t>(adres zamieszkania)</w:t>
      </w:r>
    </w:p>
    <w:p w14:paraId="2EEFB184" w14:textId="77777777" w:rsidR="00301D69" w:rsidRPr="002B0F23" w:rsidRDefault="00301D69" w:rsidP="00301D69">
      <w:pPr>
        <w:tabs>
          <w:tab w:val="left" w:pos="5344"/>
        </w:tabs>
        <w:rPr>
          <w:rFonts w:asciiTheme="minorHAnsi" w:hAnsiTheme="minorHAnsi" w:cstheme="minorHAnsi"/>
          <w:i/>
          <w:sz w:val="20"/>
          <w:szCs w:val="20"/>
        </w:rPr>
      </w:pPr>
    </w:p>
    <w:p w14:paraId="2A2731D0" w14:textId="2232DD5C" w:rsidR="00301D69" w:rsidRPr="002B0F23" w:rsidRDefault="00301D69" w:rsidP="00301D69">
      <w:pPr>
        <w:shd w:val="clear" w:color="auto" w:fill="FFFFFF"/>
        <w:spacing w:line="240" w:lineRule="auto"/>
        <w:jc w:val="both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 xml:space="preserve">Wyrażam zgodę/nie wyrażam zgody* na nieodpłatną publikację mojego wizerunku/wizerunku utrwalonego podczas realizacji </w:t>
      </w:r>
      <w:r>
        <w:rPr>
          <w:rFonts w:cs="Arial"/>
          <w:color w:val="212529"/>
          <w:sz w:val="22"/>
          <w:szCs w:val="22"/>
        </w:rPr>
        <w:t>p</w:t>
      </w:r>
      <w:r w:rsidRPr="002B0F23">
        <w:rPr>
          <w:rFonts w:cs="Arial"/>
          <w:color w:val="212529"/>
          <w:sz w:val="22"/>
          <w:szCs w:val="22"/>
        </w:rPr>
        <w:t xml:space="preserve">rojektu na zdjęciach, filmach i/lub spotach promocyjnych przez </w:t>
      </w:r>
      <w:r>
        <w:rPr>
          <w:rFonts w:cs="Arial"/>
          <w:color w:val="212529"/>
          <w:sz w:val="22"/>
          <w:szCs w:val="22"/>
        </w:rPr>
        <w:t>g</w:t>
      </w:r>
      <w:r w:rsidRPr="002B0F23">
        <w:rPr>
          <w:rFonts w:cs="Arial"/>
          <w:color w:val="212529"/>
          <w:sz w:val="22"/>
          <w:szCs w:val="22"/>
        </w:rPr>
        <w:t>minę Puck</w:t>
      </w:r>
      <w:r>
        <w:rPr>
          <w:rFonts w:cs="Arial"/>
          <w:color w:val="212529"/>
          <w:sz w:val="22"/>
          <w:szCs w:val="22"/>
        </w:rPr>
        <w:t xml:space="preserve"> </w:t>
      </w:r>
      <w:r w:rsidR="007649E6">
        <w:rPr>
          <w:rFonts w:cs="Arial"/>
          <w:color w:val="212529"/>
          <w:sz w:val="22"/>
          <w:szCs w:val="22"/>
        </w:rPr>
        <w:t xml:space="preserve">oraz Fundację </w:t>
      </w:r>
      <w:proofErr w:type="spellStart"/>
      <w:r w:rsidR="007649E6">
        <w:rPr>
          <w:rFonts w:cs="Arial"/>
          <w:color w:val="212529"/>
          <w:sz w:val="22"/>
          <w:szCs w:val="22"/>
        </w:rPr>
        <w:t>Phenomen</w:t>
      </w:r>
      <w:proofErr w:type="spellEnd"/>
      <w:r w:rsidR="007649E6">
        <w:rPr>
          <w:rFonts w:cs="Arial"/>
          <w:color w:val="212529"/>
          <w:sz w:val="22"/>
          <w:szCs w:val="22"/>
        </w:rPr>
        <w:t xml:space="preserve"> </w:t>
      </w:r>
      <w:r w:rsidRPr="002B0F23">
        <w:rPr>
          <w:rFonts w:cs="Arial"/>
          <w:color w:val="212529"/>
          <w:sz w:val="22"/>
          <w:szCs w:val="22"/>
        </w:rPr>
        <w:t>poprzez udostępnianie:</w:t>
      </w:r>
    </w:p>
    <w:p w14:paraId="3CAEB4F5" w14:textId="77777777" w:rsidR="00301D69" w:rsidRPr="002B0F23" w:rsidRDefault="00301D69" w:rsidP="000F700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>w mediach społecznościowych Facebook*,</w:t>
      </w:r>
    </w:p>
    <w:p w14:paraId="1560DDEB" w14:textId="60089DEB" w:rsidR="00301D69" w:rsidRPr="002B0F23" w:rsidRDefault="00301D69" w:rsidP="000F700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 xml:space="preserve">na stronach internetowych prowadzonych przez </w:t>
      </w:r>
      <w:r>
        <w:rPr>
          <w:rFonts w:cs="Arial"/>
          <w:color w:val="212529"/>
          <w:sz w:val="22"/>
          <w:szCs w:val="22"/>
        </w:rPr>
        <w:t>g</w:t>
      </w:r>
      <w:r w:rsidRPr="002B0F23">
        <w:rPr>
          <w:rFonts w:cs="Arial"/>
          <w:color w:val="212529"/>
          <w:sz w:val="22"/>
          <w:szCs w:val="22"/>
        </w:rPr>
        <w:t>minę Puck</w:t>
      </w:r>
      <w:r w:rsidR="007649E6">
        <w:rPr>
          <w:rFonts w:cs="Arial"/>
          <w:color w:val="212529"/>
          <w:sz w:val="22"/>
          <w:szCs w:val="22"/>
        </w:rPr>
        <w:t xml:space="preserve"> (</w:t>
      </w:r>
      <w:r w:rsidR="004B53AD" w:rsidRPr="004B53AD">
        <w:rPr>
          <w:rFonts w:cs="Arial"/>
          <w:color w:val="212529"/>
          <w:sz w:val="22"/>
          <w:szCs w:val="22"/>
        </w:rPr>
        <w:t>www.gmina.puck.pl</w:t>
      </w:r>
      <w:r w:rsidR="007649E6">
        <w:rPr>
          <w:rFonts w:cs="Arial"/>
          <w:color w:val="212529"/>
          <w:sz w:val="22"/>
          <w:szCs w:val="22"/>
        </w:rPr>
        <w:t xml:space="preserve">) </w:t>
      </w:r>
      <w:r w:rsidR="000F7007">
        <w:rPr>
          <w:rFonts w:cs="Arial"/>
          <w:color w:val="212529"/>
          <w:sz w:val="22"/>
          <w:szCs w:val="22"/>
        </w:rPr>
        <w:br/>
      </w:r>
      <w:r w:rsidR="007649E6">
        <w:rPr>
          <w:rFonts w:cs="Arial"/>
          <w:color w:val="212529"/>
          <w:sz w:val="22"/>
          <w:szCs w:val="22"/>
        </w:rPr>
        <w:t xml:space="preserve">i Fundację </w:t>
      </w:r>
      <w:proofErr w:type="spellStart"/>
      <w:r w:rsidR="007649E6">
        <w:rPr>
          <w:rFonts w:cs="Arial"/>
          <w:color w:val="212529"/>
          <w:sz w:val="22"/>
          <w:szCs w:val="22"/>
        </w:rPr>
        <w:t>Phenomen</w:t>
      </w:r>
      <w:proofErr w:type="spellEnd"/>
      <w:r w:rsidR="007649E6">
        <w:rPr>
          <w:rFonts w:cs="Arial"/>
          <w:color w:val="212529"/>
          <w:sz w:val="22"/>
          <w:szCs w:val="22"/>
        </w:rPr>
        <w:t xml:space="preserve"> (www.phenomen.pl)</w:t>
      </w:r>
      <w:r w:rsidRPr="002B0F23">
        <w:rPr>
          <w:rFonts w:cs="Arial"/>
          <w:color w:val="212529"/>
          <w:sz w:val="22"/>
          <w:szCs w:val="22"/>
        </w:rPr>
        <w:t>,</w:t>
      </w:r>
    </w:p>
    <w:p w14:paraId="402E3BB7" w14:textId="77777777" w:rsidR="00301D69" w:rsidRPr="002B0F23" w:rsidRDefault="00301D69" w:rsidP="000F700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>na prezentacjach podczas eventów promujących Projekt w ramach Funduszy Europejskich*,</w:t>
      </w:r>
    </w:p>
    <w:p w14:paraId="48B5AFED" w14:textId="5F969214" w:rsidR="00301D69" w:rsidRPr="002B0F23" w:rsidRDefault="00301D69" w:rsidP="000F700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 xml:space="preserve">na publikacjach i ulotkach opracowanych przez </w:t>
      </w:r>
      <w:r>
        <w:rPr>
          <w:rFonts w:cs="Arial"/>
          <w:color w:val="212529"/>
          <w:sz w:val="22"/>
          <w:szCs w:val="22"/>
        </w:rPr>
        <w:t>g</w:t>
      </w:r>
      <w:r w:rsidRPr="002B0F23">
        <w:rPr>
          <w:rFonts w:cs="Arial"/>
          <w:color w:val="212529"/>
          <w:sz w:val="22"/>
          <w:szCs w:val="22"/>
        </w:rPr>
        <w:t>minę Puck</w:t>
      </w:r>
      <w:r w:rsidR="007649E6">
        <w:rPr>
          <w:rFonts w:cs="Arial"/>
          <w:color w:val="212529"/>
          <w:sz w:val="22"/>
          <w:szCs w:val="22"/>
        </w:rPr>
        <w:t xml:space="preserve"> i/lub Fundację</w:t>
      </w:r>
      <w:r w:rsidR="000F7007">
        <w:rPr>
          <w:rFonts w:cs="Arial"/>
          <w:color w:val="212529"/>
          <w:sz w:val="22"/>
          <w:szCs w:val="22"/>
        </w:rPr>
        <w:t xml:space="preserve"> </w:t>
      </w:r>
      <w:proofErr w:type="spellStart"/>
      <w:r w:rsidR="007649E6">
        <w:rPr>
          <w:rFonts w:cs="Arial"/>
          <w:color w:val="212529"/>
          <w:sz w:val="22"/>
          <w:szCs w:val="22"/>
        </w:rPr>
        <w:t>Phenomen</w:t>
      </w:r>
      <w:proofErr w:type="spellEnd"/>
      <w:r w:rsidRPr="002B0F23">
        <w:rPr>
          <w:rFonts w:cs="Arial"/>
          <w:color w:val="212529"/>
          <w:sz w:val="22"/>
          <w:szCs w:val="22"/>
        </w:rPr>
        <w:t>*</w:t>
      </w:r>
      <w:r>
        <w:rPr>
          <w:rFonts w:cs="Arial"/>
          <w:color w:val="FF0000"/>
          <w:sz w:val="22"/>
          <w:szCs w:val="22"/>
        </w:rPr>
        <w:t xml:space="preserve"> </w:t>
      </w:r>
    </w:p>
    <w:p w14:paraId="7D2AE5C5" w14:textId="0F631A63" w:rsidR="00301D69" w:rsidRPr="002B0F23" w:rsidRDefault="00301D69" w:rsidP="00301D69">
      <w:pPr>
        <w:shd w:val="clear" w:color="auto" w:fill="FFFFFF"/>
        <w:spacing w:line="240" w:lineRule="auto"/>
        <w:jc w:val="both"/>
        <w:rPr>
          <w:rFonts w:cs="Arial"/>
          <w:color w:val="212529"/>
          <w:sz w:val="22"/>
          <w:szCs w:val="22"/>
        </w:rPr>
      </w:pPr>
      <w:r w:rsidRPr="002B0F23">
        <w:rPr>
          <w:rFonts w:cs="Arial"/>
          <w:color w:val="212529"/>
          <w:sz w:val="22"/>
          <w:szCs w:val="22"/>
        </w:rPr>
        <w:t>bez konieczności każdorazowej akceptacji, w celu informowania o projekcie oraz jego promowania zgodnie z przepisami ustawy z dnia 4 lutego 1994 r. o prawie autorskim i prawach pokrewnych (Dz. U. z 202</w:t>
      </w:r>
      <w:r w:rsidR="000E4FAA">
        <w:rPr>
          <w:rFonts w:cs="Arial"/>
          <w:color w:val="212529"/>
          <w:sz w:val="22"/>
          <w:szCs w:val="22"/>
        </w:rPr>
        <w:t>5</w:t>
      </w:r>
      <w:r w:rsidRPr="002B0F23">
        <w:rPr>
          <w:rFonts w:cs="Arial"/>
          <w:color w:val="212529"/>
          <w:sz w:val="22"/>
          <w:szCs w:val="22"/>
        </w:rPr>
        <w:t xml:space="preserve"> r. poz. </w:t>
      </w:r>
      <w:r w:rsidR="000E4FAA">
        <w:rPr>
          <w:rFonts w:cs="Arial"/>
          <w:color w:val="212529"/>
          <w:sz w:val="22"/>
          <w:szCs w:val="22"/>
        </w:rPr>
        <w:t>24</w:t>
      </w:r>
      <w:r w:rsidRPr="002B0F23">
        <w:rPr>
          <w:rFonts w:cs="Arial"/>
          <w:color w:val="212529"/>
          <w:sz w:val="22"/>
          <w:szCs w:val="22"/>
        </w:rPr>
        <w:t>).</w:t>
      </w:r>
    </w:p>
    <w:p w14:paraId="71BDAC20" w14:textId="77777777" w:rsidR="00301D69" w:rsidRPr="002B0F23" w:rsidRDefault="00301D69" w:rsidP="00301D69">
      <w:pPr>
        <w:shd w:val="clear" w:color="auto" w:fill="FFFFFF"/>
        <w:spacing w:line="240" w:lineRule="auto"/>
        <w:rPr>
          <w:rFonts w:cs="Arial"/>
          <w:i/>
          <w:iCs/>
          <w:color w:val="212529"/>
          <w:sz w:val="22"/>
          <w:szCs w:val="22"/>
        </w:rPr>
      </w:pPr>
    </w:p>
    <w:p w14:paraId="0375537A" w14:textId="77777777" w:rsidR="00107D63" w:rsidRDefault="00107D63" w:rsidP="00107D63">
      <w:pPr>
        <w:shd w:val="clear" w:color="auto" w:fill="FFFFFF"/>
        <w:spacing w:line="240" w:lineRule="auto"/>
        <w:rPr>
          <w:rFonts w:cs="Arial"/>
          <w:i/>
          <w:iCs/>
          <w:color w:val="212529"/>
          <w:sz w:val="22"/>
          <w:szCs w:val="22"/>
        </w:rPr>
      </w:pPr>
    </w:p>
    <w:p w14:paraId="06C961BF" w14:textId="77777777" w:rsidR="007649E6" w:rsidRPr="008053EA" w:rsidRDefault="00D9513A" w:rsidP="000F7007">
      <w:pPr>
        <w:shd w:val="clear" w:color="auto" w:fill="FFFFFF"/>
        <w:spacing w:line="240" w:lineRule="auto"/>
        <w:jc w:val="both"/>
        <w:rPr>
          <w:rFonts w:cs="Arial"/>
          <w:color w:val="212529"/>
          <w:sz w:val="22"/>
          <w:szCs w:val="22"/>
        </w:rPr>
      </w:pPr>
      <w:r w:rsidRPr="00D9513A">
        <w:rPr>
          <w:rFonts w:cs="Arial"/>
          <w:color w:val="212529"/>
          <w:sz w:val="22"/>
          <w:szCs w:val="22"/>
        </w:rPr>
        <w:t>Cofnięcie zgody następuje poprzez złożenie pisemnego oświadczenia w biurze projektu</w:t>
      </w:r>
      <w:r w:rsidR="00107D63">
        <w:rPr>
          <w:rFonts w:cs="Arial"/>
          <w:color w:val="212529"/>
          <w:sz w:val="22"/>
          <w:szCs w:val="22"/>
        </w:rPr>
        <w:t>.</w:t>
      </w:r>
      <w:r w:rsidR="00107D63" w:rsidRPr="00107D63">
        <w:rPr>
          <w:rFonts w:cs="Arial"/>
          <w:color w:val="212529"/>
          <w:sz w:val="22"/>
          <w:szCs w:val="22"/>
        </w:rPr>
        <w:t xml:space="preserve"> </w:t>
      </w:r>
      <w:r w:rsidR="007649E6">
        <w:rPr>
          <w:rFonts w:cs="Arial"/>
          <w:color w:val="212529"/>
          <w:sz w:val="22"/>
          <w:szCs w:val="22"/>
        </w:rPr>
        <w:t>Cofnięcie zgody nie wpływa na zgodność z prawem uprzednio dokonanego przetwarzania wizerunku.</w:t>
      </w:r>
    </w:p>
    <w:p w14:paraId="0D40F843" w14:textId="76B79854" w:rsidR="00107D63" w:rsidRDefault="00107D63" w:rsidP="00107D63">
      <w:pPr>
        <w:shd w:val="clear" w:color="auto" w:fill="FFFFFF"/>
        <w:spacing w:line="240" w:lineRule="auto"/>
        <w:rPr>
          <w:rFonts w:cs="Arial"/>
          <w:color w:val="212529"/>
          <w:sz w:val="22"/>
          <w:szCs w:val="22"/>
        </w:rPr>
      </w:pPr>
    </w:p>
    <w:p w14:paraId="0DB15C90" w14:textId="77777777" w:rsidR="00107D63" w:rsidRPr="00107D63" w:rsidRDefault="00107D63" w:rsidP="00107D63">
      <w:pPr>
        <w:shd w:val="clear" w:color="auto" w:fill="FFFFFF"/>
        <w:spacing w:line="240" w:lineRule="auto"/>
        <w:rPr>
          <w:rFonts w:cs="Arial"/>
          <w:color w:val="212529"/>
          <w:sz w:val="22"/>
          <w:szCs w:val="22"/>
        </w:rPr>
      </w:pPr>
    </w:p>
    <w:p w14:paraId="0D9F67F0" w14:textId="77777777" w:rsidR="00107D63" w:rsidRDefault="00107D63" w:rsidP="00301D69">
      <w:pPr>
        <w:shd w:val="clear" w:color="auto" w:fill="FFFFFF"/>
        <w:spacing w:line="240" w:lineRule="auto"/>
        <w:ind w:left="4248"/>
        <w:rPr>
          <w:rFonts w:cs="Arial"/>
          <w:i/>
          <w:iCs/>
          <w:color w:val="212529"/>
          <w:sz w:val="22"/>
          <w:szCs w:val="22"/>
        </w:rPr>
      </w:pPr>
    </w:p>
    <w:p w14:paraId="728A46AA" w14:textId="77777777" w:rsidR="00107D63" w:rsidRDefault="00107D63" w:rsidP="00301D69">
      <w:pPr>
        <w:shd w:val="clear" w:color="auto" w:fill="FFFFFF"/>
        <w:spacing w:line="240" w:lineRule="auto"/>
        <w:ind w:left="4248"/>
        <w:rPr>
          <w:rFonts w:cs="Arial"/>
          <w:i/>
          <w:iCs/>
          <w:color w:val="212529"/>
          <w:sz w:val="22"/>
          <w:szCs w:val="22"/>
        </w:rPr>
      </w:pPr>
    </w:p>
    <w:p w14:paraId="6A32F333" w14:textId="77777777" w:rsidR="00107D63" w:rsidRDefault="00107D63" w:rsidP="00301D69">
      <w:pPr>
        <w:shd w:val="clear" w:color="auto" w:fill="FFFFFF"/>
        <w:spacing w:line="240" w:lineRule="auto"/>
        <w:ind w:left="4248"/>
        <w:rPr>
          <w:rFonts w:cs="Arial"/>
          <w:i/>
          <w:iCs/>
          <w:color w:val="212529"/>
          <w:sz w:val="22"/>
          <w:szCs w:val="22"/>
        </w:rPr>
      </w:pPr>
    </w:p>
    <w:p w14:paraId="3FFF826B" w14:textId="3DC5D96D" w:rsidR="00301D69" w:rsidRPr="002B0F23" w:rsidRDefault="00301D69" w:rsidP="00301D69">
      <w:pPr>
        <w:shd w:val="clear" w:color="auto" w:fill="FFFFFF"/>
        <w:spacing w:line="240" w:lineRule="auto"/>
        <w:ind w:left="4248"/>
        <w:rPr>
          <w:rFonts w:cs="Arial"/>
          <w:i/>
          <w:iCs/>
          <w:color w:val="212529"/>
          <w:sz w:val="22"/>
          <w:szCs w:val="22"/>
        </w:rPr>
      </w:pPr>
      <w:r>
        <w:rPr>
          <w:rFonts w:cs="Arial"/>
          <w:i/>
          <w:iCs/>
          <w:color w:val="212529"/>
          <w:sz w:val="22"/>
          <w:szCs w:val="22"/>
        </w:rPr>
        <w:t>…………</w:t>
      </w:r>
      <w:r w:rsidRPr="002B0F23">
        <w:rPr>
          <w:rFonts w:cs="Arial"/>
          <w:i/>
          <w:iCs/>
          <w:color w:val="212529"/>
          <w:sz w:val="22"/>
          <w:szCs w:val="22"/>
        </w:rPr>
        <w:t xml:space="preserve">……………………………….… </w:t>
      </w:r>
    </w:p>
    <w:p w14:paraId="483B0C3A" w14:textId="77777777" w:rsidR="00301D69" w:rsidRPr="002B0F23" w:rsidRDefault="00301D69" w:rsidP="00301D69">
      <w:pPr>
        <w:shd w:val="clear" w:color="auto" w:fill="FFFFFF"/>
        <w:spacing w:line="240" w:lineRule="auto"/>
        <w:ind w:left="3540" w:firstLine="708"/>
        <w:rPr>
          <w:rFonts w:cs="Arial"/>
          <w:i/>
          <w:iCs/>
          <w:color w:val="212529"/>
          <w:sz w:val="20"/>
          <w:szCs w:val="20"/>
        </w:rPr>
      </w:pPr>
      <w:r w:rsidRPr="002B0F23">
        <w:rPr>
          <w:rFonts w:cs="Arial"/>
          <w:i/>
          <w:iCs/>
          <w:color w:val="212529"/>
          <w:sz w:val="20"/>
          <w:szCs w:val="20"/>
        </w:rPr>
        <w:t>(</w:t>
      </w:r>
      <w:r>
        <w:rPr>
          <w:rFonts w:cs="Arial"/>
          <w:i/>
          <w:iCs/>
          <w:color w:val="212529"/>
          <w:sz w:val="20"/>
          <w:szCs w:val="20"/>
        </w:rPr>
        <w:t>d</w:t>
      </w:r>
      <w:r w:rsidRPr="002B0F23">
        <w:rPr>
          <w:rFonts w:cs="Arial"/>
          <w:i/>
          <w:iCs/>
          <w:color w:val="212529"/>
          <w:sz w:val="20"/>
          <w:szCs w:val="20"/>
        </w:rPr>
        <w:t>ata i czytelny podpis</w:t>
      </w:r>
      <w:r>
        <w:rPr>
          <w:rFonts w:cs="Arial"/>
          <w:i/>
          <w:iCs/>
          <w:color w:val="212529"/>
          <w:sz w:val="20"/>
          <w:szCs w:val="20"/>
        </w:rPr>
        <w:t xml:space="preserve"> uczestnika projektu</w:t>
      </w:r>
      <w:r w:rsidRPr="002B0F23">
        <w:rPr>
          <w:rFonts w:cs="Arial"/>
          <w:i/>
          <w:iCs/>
          <w:color w:val="212529"/>
          <w:sz w:val="20"/>
          <w:szCs w:val="20"/>
        </w:rPr>
        <w:t>)</w:t>
      </w:r>
    </w:p>
    <w:p w14:paraId="1C50E03E" w14:textId="77777777" w:rsidR="00301D69" w:rsidRPr="002B0F23" w:rsidRDefault="00301D69" w:rsidP="00301D69">
      <w:pPr>
        <w:shd w:val="clear" w:color="auto" w:fill="FFFFFF"/>
        <w:spacing w:line="240" w:lineRule="auto"/>
        <w:rPr>
          <w:rFonts w:cs="Arial"/>
          <w:i/>
          <w:iCs/>
          <w:color w:val="212529"/>
          <w:sz w:val="22"/>
          <w:szCs w:val="22"/>
        </w:rPr>
      </w:pPr>
    </w:p>
    <w:p w14:paraId="56C2618B" w14:textId="77777777" w:rsidR="00071C78" w:rsidRDefault="00071C78" w:rsidP="004B53AD">
      <w:pPr>
        <w:contextualSpacing/>
        <w:rPr>
          <w:rFonts w:eastAsia="Calibri" w:cs="Arial"/>
          <w:b/>
          <w:bCs/>
          <w:sz w:val="20"/>
          <w:szCs w:val="20"/>
        </w:rPr>
      </w:pPr>
    </w:p>
    <w:p w14:paraId="78E30BB1" w14:textId="77777777" w:rsidR="00071C78" w:rsidRDefault="00071C78" w:rsidP="0073271F">
      <w:pPr>
        <w:contextualSpacing/>
        <w:jc w:val="center"/>
        <w:rPr>
          <w:rFonts w:eastAsia="Calibri" w:cs="Arial"/>
          <w:b/>
          <w:bCs/>
          <w:sz w:val="20"/>
          <w:szCs w:val="20"/>
        </w:rPr>
      </w:pPr>
    </w:p>
    <w:p w14:paraId="125B534A" w14:textId="77777777" w:rsidR="00071C78" w:rsidRDefault="00071C78" w:rsidP="0073271F">
      <w:pPr>
        <w:contextualSpacing/>
        <w:jc w:val="center"/>
        <w:rPr>
          <w:rFonts w:eastAsia="Calibri" w:cs="Arial"/>
          <w:b/>
          <w:bCs/>
          <w:sz w:val="20"/>
          <w:szCs w:val="20"/>
        </w:rPr>
      </w:pPr>
    </w:p>
    <w:p w14:paraId="3E9EFD9E" w14:textId="77777777" w:rsidR="00071C78" w:rsidRDefault="00071C78" w:rsidP="0073271F">
      <w:pPr>
        <w:contextualSpacing/>
        <w:jc w:val="center"/>
        <w:rPr>
          <w:rFonts w:eastAsia="Calibri" w:cs="Arial"/>
          <w:b/>
          <w:bCs/>
          <w:sz w:val="20"/>
          <w:szCs w:val="20"/>
        </w:rPr>
      </w:pPr>
    </w:p>
    <w:p w14:paraId="33A932D2" w14:textId="77777777" w:rsidR="00071C78" w:rsidRDefault="00071C78" w:rsidP="0073271F">
      <w:pPr>
        <w:contextualSpacing/>
        <w:jc w:val="center"/>
        <w:rPr>
          <w:rFonts w:eastAsia="Calibri" w:cs="Arial"/>
          <w:b/>
          <w:bCs/>
          <w:sz w:val="20"/>
          <w:szCs w:val="20"/>
        </w:rPr>
      </w:pPr>
    </w:p>
    <w:p w14:paraId="03C7A51A" w14:textId="77777777" w:rsidR="00107D63" w:rsidRPr="00107D63" w:rsidRDefault="00107D63" w:rsidP="00107D63">
      <w:pPr>
        <w:contextualSpacing/>
        <w:rPr>
          <w:rFonts w:eastAsia="Calibri" w:cs="Arial"/>
          <w:b/>
          <w:bCs/>
          <w:sz w:val="20"/>
          <w:szCs w:val="20"/>
        </w:rPr>
      </w:pPr>
    </w:p>
    <w:p w14:paraId="4270C997" w14:textId="77777777" w:rsidR="00107D63" w:rsidRDefault="00107D63" w:rsidP="00107D63">
      <w:pPr>
        <w:contextualSpacing/>
        <w:rPr>
          <w:rFonts w:eastAsia="Calibri" w:cs="Arial"/>
          <w:sz w:val="18"/>
          <w:szCs w:val="18"/>
        </w:rPr>
      </w:pPr>
    </w:p>
    <w:p w14:paraId="573F0278" w14:textId="3C7A7F42" w:rsidR="00071C78" w:rsidRPr="00107D63" w:rsidRDefault="00107D63" w:rsidP="00107D63">
      <w:pPr>
        <w:contextualSpacing/>
        <w:rPr>
          <w:rFonts w:eastAsia="Calibri" w:cs="Arial"/>
          <w:sz w:val="18"/>
          <w:szCs w:val="18"/>
        </w:rPr>
      </w:pPr>
      <w:r w:rsidRPr="00107D63">
        <w:rPr>
          <w:rFonts w:eastAsia="Calibri" w:cs="Arial"/>
          <w:sz w:val="18"/>
          <w:szCs w:val="18"/>
        </w:rPr>
        <w:t>*niepotrzebne skreślić (można wyrazić zgodę na publikację w wybranych miejscach)</w:t>
      </w:r>
    </w:p>
    <w:p w14:paraId="1F325863" w14:textId="77777777" w:rsidR="002572AD" w:rsidRDefault="002572AD" w:rsidP="0073271F">
      <w:pPr>
        <w:contextualSpacing/>
        <w:jc w:val="center"/>
        <w:rPr>
          <w:rFonts w:eastAsia="Calibri" w:cs="Arial"/>
          <w:b/>
          <w:bCs/>
          <w:sz w:val="20"/>
          <w:szCs w:val="20"/>
        </w:rPr>
      </w:pPr>
    </w:p>
    <w:p w14:paraId="7EF39336" w14:textId="3732C515" w:rsidR="0073271F" w:rsidRPr="00CA009F" w:rsidRDefault="0073271F" w:rsidP="0073271F">
      <w:pPr>
        <w:contextualSpacing/>
        <w:jc w:val="center"/>
        <w:rPr>
          <w:rFonts w:eastAsia="Calibri" w:cs="Arial"/>
          <w:b/>
          <w:bCs/>
          <w:sz w:val="20"/>
          <w:szCs w:val="20"/>
        </w:rPr>
      </w:pPr>
      <w:r w:rsidRPr="00CA009F">
        <w:rPr>
          <w:rFonts w:eastAsia="Calibri" w:cs="Arial"/>
          <w:b/>
          <w:bCs/>
          <w:sz w:val="20"/>
          <w:szCs w:val="20"/>
        </w:rPr>
        <w:lastRenderedPageBreak/>
        <w:t>Klauzula informacyjna</w:t>
      </w:r>
    </w:p>
    <w:p w14:paraId="61638ABB" w14:textId="77777777" w:rsidR="0073271F" w:rsidRPr="00CA009F" w:rsidRDefault="0073271F" w:rsidP="00B70ECD">
      <w:pPr>
        <w:spacing w:line="300" w:lineRule="exact"/>
        <w:ind w:firstLine="708"/>
        <w:contextualSpacing/>
        <w:jc w:val="both"/>
        <w:rPr>
          <w:rFonts w:eastAsia="Calibri" w:cs="Arial"/>
          <w:sz w:val="20"/>
          <w:szCs w:val="20"/>
        </w:rPr>
      </w:pPr>
      <w:r w:rsidRPr="00CA009F">
        <w:rPr>
          <w:rFonts w:eastAsia="Calibri" w:cs="Arial"/>
          <w:sz w:val="20"/>
          <w:szCs w:val="20"/>
        </w:rPr>
        <w:br/>
        <w:t xml:space="preserve">Zgodnie z art. 13 i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RODO), informuje, że: </w:t>
      </w:r>
    </w:p>
    <w:p w14:paraId="42CE1B8C" w14:textId="77777777" w:rsidR="0073271F" w:rsidRPr="00CA009F" w:rsidRDefault="0073271F" w:rsidP="00B70ECD">
      <w:pPr>
        <w:spacing w:line="300" w:lineRule="exact"/>
        <w:contextualSpacing/>
        <w:jc w:val="both"/>
        <w:rPr>
          <w:rFonts w:eastAsia="Calibri" w:cs="Arial"/>
          <w:sz w:val="20"/>
          <w:szCs w:val="20"/>
        </w:rPr>
      </w:pPr>
      <w:r w:rsidRPr="00CA009F">
        <w:rPr>
          <w:rFonts w:eastAsia="Calibri" w:cs="Arial"/>
          <w:sz w:val="20"/>
          <w:szCs w:val="20"/>
        </w:rPr>
        <w:t>1) Administratorem danych osobowych jest</w:t>
      </w:r>
      <w:r>
        <w:rPr>
          <w:rFonts w:eastAsia="Calibri" w:cs="Arial"/>
          <w:sz w:val="20"/>
          <w:szCs w:val="20"/>
        </w:rPr>
        <w:t xml:space="preserve"> </w:t>
      </w:r>
      <w:r w:rsidRPr="00CA009F">
        <w:rPr>
          <w:rFonts w:eastAsia="Calibri" w:cs="Arial"/>
          <w:sz w:val="20"/>
          <w:szCs w:val="20"/>
        </w:rPr>
        <w:t xml:space="preserve">Wójt Gminy Puck z siedzibą w Pucku, 84-100 Puck, </w:t>
      </w:r>
      <w:r>
        <w:rPr>
          <w:rFonts w:eastAsia="Calibri" w:cs="Arial"/>
          <w:sz w:val="20"/>
          <w:szCs w:val="20"/>
        </w:rPr>
        <w:br/>
      </w:r>
      <w:r w:rsidRPr="00CA009F">
        <w:rPr>
          <w:rFonts w:eastAsia="Calibri" w:cs="Arial"/>
          <w:sz w:val="20"/>
          <w:szCs w:val="20"/>
        </w:rPr>
        <w:t>ul. 10 Lutego 29, nr tel. 58 673 20 96; dane kontaktowe inspektora danych to e-mail:</w:t>
      </w:r>
      <w:r w:rsidRPr="00862B6B">
        <w:rPr>
          <w:rFonts w:eastAsia="Calibri" w:cs="Arial"/>
          <w:color w:val="0070C0"/>
          <w:sz w:val="20"/>
          <w:szCs w:val="20"/>
        </w:rPr>
        <w:t xml:space="preserve"> </w:t>
      </w:r>
      <w:hyperlink r:id="rId9" w:history="1">
        <w:r w:rsidRPr="00862B6B">
          <w:rPr>
            <w:rStyle w:val="Hipercze"/>
            <w:rFonts w:eastAsia="Calibri" w:cs="Arial"/>
            <w:color w:val="0070C0"/>
            <w:sz w:val="20"/>
            <w:szCs w:val="20"/>
          </w:rPr>
          <w:t>iod@gmina.puck.pl</w:t>
        </w:r>
      </w:hyperlink>
      <w:r w:rsidRPr="00862B6B">
        <w:rPr>
          <w:rFonts w:eastAsia="Calibri" w:cs="Arial"/>
          <w:color w:val="2E74B5" w:themeColor="accent1" w:themeShade="BF"/>
          <w:sz w:val="20"/>
          <w:szCs w:val="20"/>
        </w:rPr>
        <w:t xml:space="preserve">; </w:t>
      </w:r>
    </w:p>
    <w:p w14:paraId="7803AE1C" w14:textId="318F4C84" w:rsidR="0073271F" w:rsidRPr="00CA009F" w:rsidRDefault="0073271F" w:rsidP="00B70ECD">
      <w:pPr>
        <w:spacing w:line="300" w:lineRule="exact"/>
        <w:jc w:val="both"/>
        <w:rPr>
          <w:i/>
          <w:sz w:val="20"/>
          <w:szCs w:val="20"/>
        </w:rPr>
      </w:pPr>
      <w:r>
        <w:rPr>
          <w:rFonts w:cs="Calibri"/>
          <w:sz w:val="20"/>
          <w:szCs w:val="20"/>
        </w:rPr>
        <w:t xml:space="preserve">2) </w:t>
      </w:r>
      <w:r w:rsidRPr="00CA009F">
        <w:rPr>
          <w:rFonts w:cs="Calibri"/>
          <w:sz w:val="20"/>
          <w:szCs w:val="20"/>
        </w:rPr>
        <w:t xml:space="preserve">Pani/Pana dane osobowe przetwarzane są na podstawie </w:t>
      </w:r>
      <w:r w:rsidRPr="00227ED0">
        <w:rPr>
          <w:rFonts w:cs="Calibri"/>
          <w:sz w:val="20"/>
          <w:szCs w:val="20"/>
        </w:rPr>
        <w:t xml:space="preserve">art. 6 ust. 1 lit. b i c RODO oraz art. 9 ust. 2 lit. g) RODO. </w:t>
      </w:r>
      <w:r w:rsidRPr="00CA009F">
        <w:rPr>
          <w:rFonts w:cs="Calibri"/>
          <w:sz w:val="20"/>
          <w:szCs w:val="20"/>
        </w:rPr>
        <w:t xml:space="preserve">Oznacza to, że Pani/Pana dane osobowe są niezbędne do wypełnienia przez administratora obowiązków prawnych ciążących na nim </w:t>
      </w:r>
      <w:r>
        <w:rPr>
          <w:rFonts w:cs="Calibri"/>
          <w:sz w:val="20"/>
          <w:szCs w:val="20"/>
        </w:rPr>
        <w:t xml:space="preserve"> </w:t>
      </w:r>
      <w:r w:rsidRPr="00CA009F">
        <w:rPr>
          <w:rFonts w:cs="Calibri"/>
          <w:sz w:val="20"/>
          <w:szCs w:val="20"/>
        </w:rPr>
        <w:t xml:space="preserve">w związku z realizacją i udokumentowaniem projektu </w:t>
      </w:r>
      <w:r w:rsidRPr="00BF7B15">
        <w:rPr>
          <w:i/>
          <w:sz w:val="20"/>
          <w:szCs w:val="20"/>
        </w:rPr>
        <w:t>„</w:t>
      </w:r>
      <w:r w:rsidR="00A5374C" w:rsidRPr="00A5374C">
        <w:rPr>
          <w:i/>
          <w:sz w:val="20"/>
          <w:szCs w:val="20"/>
        </w:rPr>
        <w:t>Społeczeństwo integracyjne dla wszystkich – wspieranie integracji migrantów z Ukrainy ze społecznością lokalną w Gminie Puck</w:t>
      </w:r>
      <w:r w:rsidRPr="00597F9A">
        <w:rPr>
          <w:i/>
          <w:sz w:val="20"/>
          <w:szCs w:val="20"/>
        </w:rPr>
        <w:t>”</w:t>
      </w:r>
      <w:r w:rsidRPr="00CA009F">
        <w:rPr>
          <w:i/>
          <w:sz w:val="20"/>
          <w:szCs w:val="20"/>
        </w:rPr>
        <w:t xml:space="preserve"> </w:t>
      </w:r>
      <w:r w:rsidRPr="00CA009F">
        <w:rPr>
          <w:rFonts w:cs="Calibri"/>
          <w:sz w:val="20"/>
          <w:szCs w:val="20"/>
        </w:rPr>
        <w:t>zgodnie z umową o jego dofinansowanie oraz obowiązującymi przepisami prawa Unii Europejskiej i przepisami krajowymi w tym zakresie. Podanie przez Panią/Pana danych osobowych jest dobrowolne, lecz jest warunkiem uczestnictwa w w/w projekcie.</w:t>
      </w:r>
    </w:p>
    <w:p w14:paraId="403B69B9" w14:textId="77777777" w:rsidR="0073271F" w:rsidRPr="004A7C40" w:rsidRDefault="0073271F" w:rsidP="00B70ECD">
      <w:pPr>
        <w:pStyle w:val="Akapitzlist"/>
        <w:numPr>
          <w:ilvl w:val="0"/>
          <w:numId w:val="11"/>
        </w:numPr>
        <w:spacing w:line="300" w:lineRule="exact"/>
        <w:ind w:left="284" w:hanging="284"/>
        <w:jc w:val="both"/>
        <w:rPr>
          <w:rFonts w:eastAsia="Calibri" w:cs="Arial"/>
          <w:sz w:val="20"/>
          <w:szCs w:val="20"/>
        </w:rPr>
      </w:pPr>
      <w:r w:rsidRPr="004A7C40">
        <w:rPr>
          <w:rFonts w:eastAsia="Calibri" w:cs="Arial"/>
          <w:sz w:val="20"/>
          <w:szCs w:val="20"/>
        </w:rPr>
        <w:t>Pani/Pana dane osobowe będą udostępnione:</w:t>
      </w:r>
    </w:p>
    <w:p w14:paraId="4253BA4B" w14:textId="77777777" w:rsidR="0073271F" w:rsidRPr="00CA009F" w:rsidRDefault="0073271F" w:rsidP="00B70ECD">
      <w:pPr>
        <w:numPr>
          <w:ilvl w:val="0"/>
          <w:numId w:val="8"/>
        </w:numPr>
        <w:spacing w:line="300" w:lineRule="exact"/>
        <w:ind w:left="851" w:hanging="284"/>
        <w:jc w:val="both"/>
        <w:rPr>
          <w:rFonts w:cs="Calibri"/>
          <w:sz w:val="20"/>
          <w:szCs w:val="20"/>
        </w:rPr>
      </w:pPr>
      <w:r w:rsidRPr="00CA009F">
        <w:rPr>
          <w:rFonts w:cs="Calibri"/>
          <w:sz w:val="20"/>
          <w:szCs w:val="20"/>
        </w:rPr>
        <w:t>Zarządowi Województwa Pomorskiego z siedzibą w Gdańsku, 80-810 Gdańsk, ul. Okopowa 21/27, w celu wykonywania obowiązków Instytucji Zarządzającej w zakresie realizacji programu regionalnego Fundusze Europejskie dla Pomorza 2021-2027,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</w:t>
      </w:r>
      <w:r>
        <w:rPr>
          <w:rFonts w:cs="Calibri"/>
          <w:sz w:val="20"/>
          <w:szCs w:val="20"/>
        </w:rPr>
        <w:t xml:space="preserve"> </w:t>
      </w:r>
      <w:r w:rsidRPr="00CA009F">
        <w:rPr>
          <w:rFonts w:cs="Calibri"/>
          <w:sz w:val="20"/>
          <w:szCs w:val="20"/>
        </w:rPr>
        <w:t>współfinansowanego z EFS+ i EFRR, rejestrowania i przechowywania w formie elektronicznej za pomocą CST2021 danych dotyczących każdej operacji, niezbędnych do wykonywania funkcji Instytucji Zarządzającej oraz wypełnienia obowiązku archiwizacji dokumentów;</w:t>
      </w:r>
    </w:p>
    <w:p w14:paraId="211EB227" w14:textId="70DDE46D" w:rsidR="0073271F" w:rsidRPr="00CA009F" w:rsidRDefault="0073271F" w:rsidP="00B70ECD">
      <w:pPr>
        <w:numPr>
          <w:ilvl w:val="0"/>
          <w:numId w:val="8"/>
        </w:numPr>
        <w:spacing w:line="300" w:lineRule="exact"/>
        <w:ind w:left="851" w:hanging="284"/>
        <w:jc w:val="both"/>
        <w:rPr>
          <w:rFonts w:cs="Calibri"/>
          <w:sz w:val="20"/>
          <w:szCs w:val="20"/>
        </w:rPr>
      </w:pPr>
      <w:r w:rsidRPr="00CA009F">
        <w:rPr>
          <w:rFonts w:cs="Calibri"/>
          <w:sz w:val="20"/>
          <w:szCs w:val="20"/>
        </w:rPr>
        <w:t xml:space="preserve">pozostałym administratorom wymienionym w art. 87 ustawy z dnia 28 kwietnia 2022 r. </w:t>
      </w:r>
      <w:r w:rsidR="00B70ECD">
        <w:rPr>
          <w:rFonts w:cs="Calibri"/>
          <w:sz w:val="20"/>
          <w:szCs w:val="20"/>
        </w:rPr>
        <w:br/>
      </w:r>
      <w:r w:rsidRPr="00CA009F">
        <w:rPr>
          <w:rFonts w:cs="Calibri"/>
          <w:sz w:val="20"/>
          <w:szCs w:val="20"/>
        </w:rPr>
        <w:t>o zasadach realizacji zadań finansowanych ze środków europejskich w perspektywie finansowej 2021–2027 (Dz. U. poz. 1079) w zakresie niezbędnym do realizacji ich zadań wynikających z przepisów tej ustawy;</w:t>
      </w:r>
    </w:p>
    <w:p w14:paraId="31A55304" w14:textId="0B912D7A" w:rsidR="0073271F" w:rsidRDefault="0073271F" w:rsidP="00B70ECD">
      <w:pPr>
        <w:numPr>
          <w:ilvl w:val="0"/>
          <w:numId w:val="8"/>
        </w:numPr>
        <w:spacing w:line="300" w:lineRule="exact"/>
        <w:ind w:left="851" w:hanging="284"/>
        <w:jc w:val="both"/>
        <w:rPr>
          <w:rFonts w:cs="Calibri"/>
          <w:sz w:val="20"/>
          <w:szCs w:val="20"/>
        </w:rPr>
      </w:pPr>
      <w:r w:rsidRPr="00CA009F">
        <w:rPr>
          <w:rFonts w:cs="Calibri"/>
          <w:sz w:val="20"/>
          <w:szCs w:val="20"/>
        </w:rPr>
        <w:t xml:space="preserve">podmiotom biorącym udział w realizacji projektu na podstawie umów zawartych </w:t>
      </w:r>
      <w:r w:rsidR="00B70ECD">
        <w:rPr>
          <w:rFonts w:cs="Calibri"/>
          <w:sz w:val="20"/>
          <w:szCs w:val="20"/>
        </w:rPr>
        <w:br/>
      </w:r>
      <w:r w:rsidRPr="00CA009F">
        <w:rPr>
          <w:rFonts w:cs="Calibri"/>
          <w:sz w:val="20"/>
          <w:szCs w:val="20"/>
        </w:rPr>
        <w:t xml:space="preserve">z administratorem w zakresie w jakim powierzono im przetwarzanie tych danych. </w:t>
      </w:r>
    </w:p>
    <w:p w14:paraId="2E6E99EB" w14:textId="77777777" w:rsidR="0073271F" w:rsidRPr="00227ED0" w:rsidRDefault="0073271F" w:rsidP="00B70ECD">
      <w:pPr>
        <w:numPr>
          <w:ilvl w:val="0"/>
          <w:numId w:val="11"/>
        </w:numPr>
        <w:spacing w:line="300" w:lineRule="exact"/>
        <w:jc w:val="both"/>
        <w:rPr>
          <w:rFonts w:cs="Calibri"/>
          <w:sz w:val="20"/>
          <w:szCs w:val="20"/>
        </w:rPr>
      </w:pPr>
      <w:r w:rsidRPr="00227ED0">
        <w:rPr>
          <w:rFonts w:cs="Calibri"/>
          <w:sz w:val="20"/>
          <w:szCs w:val="20"/>
        </w:rPr>
        <w:t xml:space="preserve">Dane przetwarzane w związku z realizacją projektu pochodzą bezpośrednio od osób, których dotyczą.  Mogą również pochodzić z systemu z CST2021 lub z rejestrów publicznych. </w:t>
      </w:r>
    </w:p>
    <w:p w14:paraId="6413A190" w14:textId="77777777" w:rsidR="0073271F" w:rsidRPr="00CA009F" w:rsidRDefault="0073271F" w:rsidP="00B70ECD">
      <w:pPr>
        <w:numPr>
          <w:ilvl w:val="0"/>
          <w:numId w:val="11"/>
        </w:numPr>
        <w:spacing w:line="300" w:lineRule="exact"/>
        <w:jc w:val="both"/>
        <w:rPr>
          <w:rFonts w:cs="Calibri"/>
          <w:sz w:val="20"/>
          <w:szCs w:val="20"/>
        </w:rPr>
      </w:pPr>
      <w:r w:rsidRPr="00CA009F">
        <w:rPr>
          <w:rFonts w:cs="Calibri"/>
          <w:sz w:val="20"/>
          <w:szCs w:val="20"/>
        </w:rPr>
        <w:t>Pani/Pana dane osobowe będą przechowywane przez okres realizacji projektu a następnie przez okres wymagany przez odpowiednie przepisy prawa w zakresie przechowywania dokumentacji.</w:t>
      </w:r>
    </w:p>
    <w:p w14:paraId="6029FF4E" w14:textId="77777777" w:rsidR="0073271F" w:rsidRPr="00CA009F" w:rsidRDefault="0073271F" w:rsidP="00B70ECD">
      <w:pPr>
        <w:numPr>
          <w:ilvl w:val="0"/>
          <w:numId w:val="11"/>
        </w:numPr>
        <w:spacing w:line="300" w:lineRule="exact"/>
        <w:jc w:val="both"/>
        <w:rPr>
          <w:rFonts w:cs="Calibri"/>
          <w:sz w:val="20"/>
          <w:szCs w:val="20"/>
        </w:rPr>
      </w:pPr>
      <w:r w:rsidRPr="00CA009F">
        <w:rPr>
          <w:rFonts w:cs="Calibri"/>
          <w:sz w:val="20"/>
          <w:szCs w:val="20"/>
        </w:rPr>
        <w:t>Pani/Pana dane osobowe nie będą przekazywane do państwa trzeciego lub organizacji międzynarodowej.</w:t>
      </w:r>
    </w:p>
    <w:p w14:paraId="4634460D" w14:textId="77777777" w:rsidR="0073271F" w:rsidRPr="00CA009F" w:rsidRDefault="0073271F" w:rsidP="00B70ECD">
      <w:pPr>
        <w:numPr>
          <w:ilvl w:val="0"/>
          <w:numId w:val="11"/>
        </w:numPr>
        <w:spacing w:line="300" w:lineRule="exact"/>
        <w:jc w:val="both"/>
        <w:rPr>
          <w:rFonts w:cs="Calibri"/>
          <w:sz w:val="20"/>
          <w:szCs w:val="20"/>
        </w:rPr>
      </w:pPr>
      <w:r w:rsidRPr="00CA009F">
        <w:rPr>
          <w:rFonts w:cs="Calibri"/>
          <w:sz w:val="20"/>
          <w:szCs w:val="20"/>
        </w:rPr>
        <w:t xml:space="preserve">Pani /Pana dane osobowe nie będą poddawane zautomatyzowanemu podejmowaniu decyzji. </w:t>
      </w:r>
      <w:r w:rsidRPr="00CA009F">
        <w:rPr>
          <w:rFonts w:cs="Calibri"/>
          <w:sz w:val="20"/>
          <w:szCs w:val="20"/>
        </w:rPr>
        <w:br/>
        <w:t xml:space="preserve">Jak również nie będą wykorzystywane do profilowania. </w:t>
      </w:r>
    </w:p>
    <w:p w14:paraId="5E703E15" w14:textId="5B8A48CE" w:rsidR="0073271F" w:rsidRPr="00CA009F" w:rsidRDefault="0073271F" w:rsidP="00B70ECD">
      <w:pPr>
        <w:numPr>
          <w:ilvl w:val="0"/>
          <w:numId w:val="11"/>
        </w:numPr>
        <w:spacing w:line="300" w:lineRule="exact"/>
        <w:jc w:val="both"/>
        <w:rPr>
          <w:rFonts w:cs="Calibri"/>
          <w:sz w:val="20"/>
          <w:szCs w:val="20"/>
        </w:rPr>
      </w:pPr>
      <w:r w:rsidRPr="00CA009F">
        <w:rPr>
          <w:rFonts w:cs="Calibri"/>
          <w:sz w:val="20"/>
          <w:szCs w:val="20"/>
        </w:rPr>
        <w:t xml:space="preserve">Posiada Pani/Pan prawo do: uzyskania informacji o przetwarzaniu danych osobowych </w:t>
      </w:r>
      <w:r w:rsidR="00B70ECD">
        <w:rPr>
          <w:rFonts w:cs="Calibri"/>
          <w:sz w:val="20"/>
          <w:szCs w:val="20"/>
        </w:rPr>
        <w:br/>
      </w:r>
      <w:r w:rsidRPr="00CA009F">
        <w:rPr>
          <w:rFonts w:cs="Calibri"/>
          <w:sz w:val="20"/>
          <w:szCs w:val="20"/>
        </w:rPr>
        <w:t xml:space="preserve">i uprawnieniach przysługujących zgodnie z RODO, dostępu do treści swoich danych oraz ich sprostowania, a także prawo do usunięcia danych osobowych ze zbiorów administratora (chyba </w:t>
      </w:r>
      <w:r w:rsidRPr="00CA009F">
        <w:rPr>
          <w:rFonts w:cs="Calibri"/>
          <w:sz w:val="20"/>
          <w:szCs w:val="20"/>
        </w:rPr>
        <w:lastRenderedPageBreak/>
        <w:t>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</w:t>
      </w:r>
      <w:r w:rsidRPr="00CA009F">
        <w:rPr>
          <w:sz w:val="20"/>
          <w:szCs w:val="20"/>
        </w:rPr>
        <w:t xml:space="preserve"> </w:t>
      </w:r>
      <w:r w:rsidRPr="00CA009F">
        <w:rPr>
          <w:rFonts w:cs="Calibri"/>
          <w:sz w:val="20"/>
          <w:szCs w:val="20"/>
        </w:rPr>
        <w:t xml:space="preserve">oraz prawo wniesienia skargi do Prezesa Urzędu Ochrony Danych Osobowych (ul. Stawki 2, 00-193 Warszawa, e-mail: </w:t>
      </w:r>
      <w:hyperlink r:id="rId10" w:history="1">
        <w:r w:rsidRPr="00CA009F">
          <w:rPr>
            <w:rStyle w:val="Hipercze"/>
            <w:rFonts w:cs="Calibri"/>
            <w:sz w:val="20"/>
            <w:szCs w:val="20"/>
          </w:rPr>
          <w:t>kancelaria@uodo.gov.pl</w:t>
        </w:r>
      </w:hyperlink>
      <w:r w:rsidRPr="00CA009F">
        <w:rPr>
          <w:rFonts w:cs="Calibri"/>
          <w:sz w:val="20"/>
          <w:szCs w:val="20"/>
        </w:rPr>
        <w:t xml:space="preserve"> )</w:t>
      </w:r>
    </w:p>
    <w:p w14:paraId="130A91E9" w14:textId="77777777" w:rsidR="0073271F" w:rsidRPr="00CA009F" w:rsidRDefault="0073271F" w:rsidP="00B70ECD">
      <w:pPr>
        <w:spacing w:line="300" w:lineRule="exact"/>
        <w:rPr>
          <w:sz w:val="20"/>
          <w:szCs w:val="20"/>
        </w:rPr>
      </w:pPr>
    </w:p>
    <w:p w14:paraId="178C48CD" w14:textId="77777777" w:rsidR="0073271F" w:rsidRPr="00CA009F" w:rsidRDefault="0073271F" w:rsidP="00B70ECD">
      <w:pPr>
        <w:spacing w:line="300" w:lineRule="exact"/>
        <w:rPr>
          <w:sz w:val="20"/>
          <w:szCs w:val="20"/>
        </w:rPr>
      </w:pPr>
    </w:p>
    <w:p w14:paraId="7BD199F0" w14:textId="77777777" w:rsidR="0073271F" w:rsidRPr="00CA009F" w:rsidRDefault="0073271F" w:rsidP="00B70ECD">
      <w:pPr>
        <w:spacing w:line="300" w:lineRule="exact"/>
        <w:jc w:val="both"/>
        <w:rPr>
          <w:sz w:val="20"/>
          <w:szCs w:val="20"/>
        </w:rPr>
      </w:pPr>
      <w:r w:rsidRPr="00CA009F">
        <w:rPr>
          <w:sz w:val="20"/>
          <w:szCs w:val="20"/>
        </w:rPr>
        <w:t xml:space="preserve">Oświadczam, że zapoznałam się/ zapoznałem się z informacjami wynikającymi z art. 13 </w:t>
      </w:r>
      <w:r>
        <w:rPr>
          <w:sz w:val="20"/>
          <w:szCs w:val="20"/>
        </w:rPr>
        <w:t xml:space="preserve">i art. 14 </w:t>
      </w:r>
      <w:r w:rsidRPr="00CA009F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30B989B" w14:textId="77777777" w:rsidR="0073271F" w:rsidRDefault="0073271F" w:rsidP="0073271F">
      <w:pPr>
        <w:ind w:left="4248"/>
        <w:rPr>
          <w:sz w:val="20"/>
          <w:szCs w:val="20"/>
        </w:rPr>
      </w:pPr>
    </w:p>
    <w:p w14:paraId="5EEA3511" w14:textId="77777777" w:rsidR="0073271F" w:rsidRDefault="0073271F" w:rsidP="0073271F">
      <w:pPr>
        <w:ind w:left="4248"/>
        <w:rPr>
          <w:sz w:val="20"/>
          <w:szCs w:val="20"/>
        </w:rPr>
      </w:pPr>
    </w:p>
    <w:p w14:paraId="48F23880" w14:textId="77777777" w:rsidR="00545D7B" w:rsidRPr="00CA009F" w:rsidRDefault="00545D7B" w:rsidP="0073271F">
      <w:pPr>
        <w:ind w:left="4248"/>
        <w:rPr>
          <w:sz w:val="20"/>
          <w:szCs w:val="20"/>
        </w:rPr>
      </w:pPr>
    </w:p>
    <w:p w14:paraId="5A02C74F" w14:textId="564E33DD" w:rsidR="0073271F" w:rsidRPr="00CA009F" w:rsidRDefault="0073271F" w:rsidP="0073271F">
      <w:pPr>
        <w:ind w:left="4248"/>
        <w:rPr>
          <w:sz w:val="20"/>
          <w:szCs w:val="20"/>
        </w:rPr>
      </w:pPr>
      <w:r w:rsidRPr="00CA009F">
        <w:rPr>
          <w:sz w:val="20"/>
          <w:szCs w:val="20"/>
        </w:rPr>
        <w:t>……………</w:t>
      </w:r>
      <w:r w:rsidR="00BE6DEE">
        <w:rPr>
          <w:sz w:val="20"/>
          <w:szCs w:val="20"/>
        </w:rPr>
        <w:t>……</w:t>
      </w:r>
      <w:r w:rsidRPr="00CA009F">
        <w:rPr>
          <w:sz w:val="20"/>
          <w:szCs w:val="20"/>
        </w:rPr>
        <w:t>………………………………</w:t>
      </w:r>
    </w:p>
    <w:p w14:paraId="37A4FE63" w14:textId="5F78D384" w:rsidR="0073271F" w:rsidRPr="00CA009F" w:rsidRDefault="0073271F" w:rsidP="0073271F">
      <w:pPr>
        <w:ind w:left="4248"/>
        <w:rPr>
          <w:sz w:val="20"/>
          <w:szCs w:val="20"/>
        </w:rPr>
      </w:pPr>
      <w:r w:rsidRPr="00CA009F">
        <w:rPr>
          <w:sz w:val="20"/>
          <w:szCs w:val="20"/>
        </w:rPr>
        <w:t xml:space="preserve">         </w:t>
      </w:r>
      <w:r w:rsidR="00BE6DEE">
        <w:rPr>
          <w:sz w:val="20"/>
          <w:szCs w:val="20"/>
        </w:rPr>
        <w:t>czytelny podpis uczestnika projektu</w:t>
      </w:r>
    </w:p>
    <w:bookmarkEnd w:id="0"/>
    <w:p w14:paraId="4FBFE9E4" w14:textId="77777777" w:rsidR="0073271F" w:rsidRPr="00CA009F" w:rsidRDefault="0073271F" w:rsidP="0073271F">
      <w:pPr>
        <w:contextualSpacing/>
        <w:jc w:val="both"/>
        <w:rPr>
          <w:sz w:val="20"/>
          <w:szCs w:val="20"/>
        </w:rPr>
      </w:pPr>
    </w:p>
    <w:p w14:paraId="0A2716C4" w14:textId="77777777" w:rsidR="00F314A5" w:rsidRPr="00AB3AC8" w:rsidRDefault="00F314A5" w:rsidP="00B34DD8">
      <w:pPr>
        <w:tabs>
          <w:tab w:val="left" w:pos="5344"/>
        </w:tabs>
        <w:rPr>
          <w:rFonts w:eastAsia="Calibri" w:cs="Arial"/>
          <w:iCs/>
          <w:sz w:val="22"/>
          <w:szCs w:val="22"/>
        </w:rPr>
      </w:pPr>
    </w:p>
    <w:sectPr w:rsidR="00F314A5" w:rsidRPr="00AB3AC8" w:rsidSect="00EF241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247" w:left="1418" w:header="142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DF55" w14:textId="77777777" w:rsidR="00034A15" w:rsidRDefault="00034A15">
      <w:r>
        <w:separator/>
      </w:r>
    </w:p>
  </w:endnote>
  <w:endnote w:type="continuationSeparator" w:id="0">
    <w:p w14:paraId="7E153FFA" w14:textId="77777777" w:rsidR="00034A15" w:rsidRDefault="0003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326C" w14:textId="49350831" w:rsidR="00B30B18" w:rsidRPr="00B01F08" w:rsidRDefault="00B30B18" w:rsidP="00197EF6">
    <w:pPr>
      <w:pStyle w:val="Stopka"/>
      <w:ind w:left="-709" w:hanging="425"/>
      <w:jc w:val="center"/>
    </w:pPr>
    <w:r>
      <w:rPr>
        <w:noProof/>
      </w:rPr>
      <w:drawing>
        <wp:inline distT="0" distB="0" distL="0" distR="0" wp14:anchorId="35CB6A30" wp14:editId="19146300">
          <wp:extent cx="7181850" cy="6350"/>
          <wp:effectExtent l="0" t="0" r="0" b="0"/>
          <wp:docPr id="143411074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30B18">
      <w:t xml:space="preserve"> </w:t>
    </w: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81FA7D6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Pr="00B30B18" w:rsidRDefault="0039481F" w:rsidP="0039481F">
    <w:pPr>
      <w:pStyle w:val="Stopka"/>
      <w:ind w:left="-709" w:firstLine="1418"/>
      <w:jc w:val="center"/>
      <w:rPr>
        <w:sz w:val="16"/>
        <w:szCs w:val="16"/>
      </w:rPr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CF41" w14:textId="77777777" w:rsidR="00034A15" w:rsidRDefault="00034A15">
      <w:r>
        <w:separator/>
      </w:r>
    </w:p>
  </w:footnote>
  <w:footnote w:type="continuationSeparator" w:id="0">
    <w:p w14:paraId="66F54D55" w14:textId="77777777" w:rsidR="00034A15" w:rsidRDefault="0003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7405585B" w:rsidR="009A4ACC" w:rsidRDefault="00B30B18" w:rsidP="00A2686F">
    <w:pPr>
      <w:pStyle w:val="Nagwek"/>
      <w:ind w:left="-1134"/>
    </w:pPr>
    <w:r>
      <w:rPr>
        <w:noProof/>
      </w:rPr>
      <w:drawing>
        <wp:inline distT="0" distB="0" distL="0" distR="0" wp14:anchorId="4BC9C7FF" wp14:editId="76E3C711">
          <wp:extent cx="7145020" cy="829310"/>
          <wp:effectExtent l="0" t="0" r="0" b="0"/>
          <wp:docPr id="52569537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19B7BE" wp14:editId="58529AB1">
          <wp:extent cx="7266940" cy="6350"/>
          <wp:effectExtent l="0" t="0" r="0" b="0"/>
          <wp:docPr id="194768814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532C160E">
          <wp:extent cx="7142985" cy="830492"/>
          <wp:effectExtent l="0" t="0" r="0" b="0"/>
          <wp:docPr id="1250211325" name="Obraz 125021132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897677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590AA7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color w:val="000000"/>
        <w:kern w:val="2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2F76A6E"/>
    <w:multiLevelType w:val="hybridMultilevel"/>
    <w:tmpl w:val="43C44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69A6"/>
    <w:multiLevelType w:val="hybridMultilevel"/>
    <w:tmpl w:val="9D183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7443"/>
    <w:multiLevelType w:val="hybridMultilevel"/>
    <w:tmpl w:val="36442C20"/>
    <w:lvl w:ilvl="0" w:tplc="3A2295BA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10B1F"/>
    <w:multiLevelType w:val="multilevel"/>
    <w:tmpl w:val="C5E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70CF2"/>
    <w:multiLevelType w:val="hybridMultilevel"/>
    <w:tmpl w:val="82C2E9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593DCE"/>
    <w:multiLevelType w:val="multilevel"/>
    <w:tmpl w:val="6BB0C5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249D"/>
    <w:multiLevelType w:val="hybridMultilevel"/>
    <w:tmpl w:val="AEC64F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5A428F"/>
    <w:multiLevelType w:val="hybridMultilevel"/>
    <w:tmpl w:val="A33A513C"/>
    <w:lvl w:ilvl="0" w:tplc="EC5656A4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84A12"/>
    <w:multiLevelType w:val="hybridMultilevel"/>
    <w:tmpl w:val="E092D2A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6556340"/>
    <w:multiLevelType w:val="hybridMultilevel"/>
    <w:tmpl w:val="C38A0DB2"/>
    <w:lvl w:ilvl="0" w:tplc="9D9AB8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9E449D"/>
    <w:multiLevelType w:val="hybridMultilevel"/>
    <w:tmpl w:val="C1B60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25745">
    <w:abstractNumId w:val="10"/>
  </w:num>
  <w:num w:numId="2" w16cid:durableId="1242451488">
    <w:abstractNumId w:val="6"/>
  </w:num>
  <w:num w:numId="3" w16cid:durableId="1735619174">
    <w:abstractNumId w:val="8"/>
  </w:num>
  <w:num w:numId="4" w16cid:durableId="60564628">
    <w:abstractNumId w:val="11"/>
  </w:num>
  <w:num w:numId="5" w16cid:durableId="547569954">
    <w:abstractNumId w:val="3"/>
  </w:num>
  <w:num w:numId="6" w16cid:durableId="2118720708">
    <w:abstractNumId w:val="7"/>
  </w:num>
  <w:num w:numId="7" w16cid:durableId="1847942458">
    <w:abstractNumId w:val="1"/>
  </w:num>
  <w:num w:numId="8" w16cid:durableId="464323126">
    <w:abstractNumId w:val="12"/>
  </w:num>
  <w:num w:numId="9" w16cid:durableId="1206260504">
    <w:abstractNumId w:val="5"/>
  </w:num>
  <w:num w:numId="10" w16cid:durableId="464930393">
    <w:abstractNumId w:val="2"/>
  </w:num>
  <w:num w:numId="11" w16cid:durableId="1978296245">
    <w:abstractNumId w:val="9"/>
  </w:num>
  <w:num w:numId="12" w16cid:durableId="170394074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AA3"/>
    <w:rsid w:val="000174EA"/>
    <w:rsid w:val="00030EAD"/>
    <w:rsid w:val="00031A9C"/>
    <w:rsid w:val="00032B6F"/>
    <w:rsid w:val="00034A15"/>
    <w:rsid w:val="000364DF"/>
    <w:rsid w:val="000366AB"/>
    <w:rsid w:val="00041B05"/>
    <w:rsid w:val="00047606"/>
    <w:rsid w:val="00050FE8"/>
    <w:rsid w:val="00057B81"/>
    <w:rsid w:val="00061F20"/>
    <w:rsid w:val="00062761"/>
    <w:rsid w:val="00065A62"/>
    <w:rsid w:val="0006788E"/>
    <w:rsid w:val="00067F15"/>
    <w:rsid w:val="000700FB"/>
    <w:rsid w:val="00071C78"/>
    <w:rsid w:val="000745EA"/>
    <w:rsid w:val="00080D83"/>
    <w:rsid w:val="00082B59"/>
    <w:rsid w:val="00083A67"/>
    <w:rsid w:val="000A2C18"/>
    <w:rsid w:val="000A3836"/>
    <w:rsid w:val="000A4578"/>
    <w:rsid w:val="000B0D8A"/>
    <w:rsid w:val="000B2A46"/>
    <w:rsid w:val="000B44BF"/>
    <w:rsid w:val="000C2D58"/>
    <w:rsid w:val="000C6705"/>
    <w:rsid w:val="000C7BB1"/>
    <w:rsid w:val="000D1FC2"/>
    <w:rsid w:val="000D283E"/>
    <w:rsid w:val="000D4F0B"/>
    <w:rsid w:val="000D69A2"/>
    <w:rsid w:val="000D7BE8"/>
    <w:rsid w:val="000E0F6E"/>
    <w:rsid w:val="000E42E1"/>
    <w:rsid w:val="000E4FAA"/>
    <w:rsid w:val="000E7450"/>
    <w:rsid w:val="000F155F"/>
    <w:rsid w:val="000F23F6"/>
    <w:rsid w:val="000F2FC5"/>
    <w:rsid w:val="000F6DEC"/>
    <w:rsid w:val="000F7007"/>
    <w:rsid w:val="000F7F10"/>
    <w:rsid w:val="0010128C"/>
    <w:rsid w:val="00107D63"/>
    <w:rsid w:val="00111F00"/>
    <w:rsid w:val="00120BC8"/>
    <w:rsid w:val="001247BF"/>
    <w:rsid w:val="00124D34"/>
    <w:rsid w:val="00124D4A"/>
    <w:rsid w:val="00126D33"/>
    <w:rsid w:val="001304E7"/>
    <w:rsid w:val="00130B23"/>
    <w:rsid w:val="00132DC5"/>
    <w:rsid w:val="00136ECD"/>
    <w:rsid w:val="00143145"/>
    <w:rsid w:val="001520FF"/>
    <w:rsid w:val="00153BCB"/>
    <w:rsid w:val="00156837"/>
    <w:rsid w:val="001618E9"/>
    <w:rsid w:val="00164FF3"/>
    <w:rsid w:val="001650C3"/>
    <w:rsid w:val="00167078"/>
    <w:rsid w:val="00171E59"/>
    <w:rsid w:val="00177103"/>
    <w:rsid w:val="00180704"/>
    <w:rsid w:val="00180AEF"/>
    <w:rsid w:val="00182C9F"/>
    <w:rsid w:val="001838D7"/>
    <w:rsid w:val="001855F5"/>
    <w:rsid w:val="00190AED"/>
    <w:rsid w:val="00195CC5"/>
    <w:rsid w:val="00197EF6"/>
    <w:rsid w:val="001A02A1"/>
    <w:rsid w:val="001A06FE"/>
    <w:rsid w:val="001A081C"/>
    <w:rsid w:val="001A1124"/>
    <w:rsid w:val="001A1A7B"/>
    <w:rsid w:val="001A3D33"/>
    <w:rsid w:val="001B210F"/>
    <w:rsid w:val="001B7DBD"/>
    <w:rsid w:val="001C6607"/>
    <w:rsid w:val="001C698D"/>
    <w:rsid w:val="001D059A"/>
    <w:rsid w:val="001D1F5C"/>
    <w:rsid w:val="001D3E6B"/>
    <w:rsid w:val="001D7D05"/>
    <w:rsid w:val="001E118E"/>
    <w:rsid w:val="001E4D0E"/>
    <w:rsid w:val="001F39E1"/>
    <w:rsid w:val="001F484C"/>
    <w:rsid w:val="001F7143"/>
    <w:rsid w:val="002047AC"/>
    <w:rsid w:val="00205062"/>
    <w:rsid w:val="002071BA"/>
    <w:rsid w:val="0022219C"/>
    <w:rsid w:val="0023139B"/>
    <w:rsid w:val="00231B62"/>
    <w:rsid w:val="002346D1"/>
    <w:rsid w:val="00241365"/>
    <w:rsid w:val="00241C1F"/>
    <w:rsid w:val="002425AE"/>
    <w:rsid w:val="00245A20"/>
    <w:rsid w:val="0024734A"/>
    <w:rsid w:val="00251BD6"/>
    <w:rsid w:val="002521C4"/>
    <w:rsid w:val="002529E4"/>
    <w:rsid w:val="00254151"/>
    <w:rsid w:val="002572AD"/>
    <w:rsid w:val="0026320E"/>
    <w:rsid w:val="00266417"/>
    <w:rsid w:val="00267C76"/>
    <w:rsid w:val="002724D3"/>
    <w:rsid w:val="00276176"/>
    <w:rsid w:val="0028146B"/>
    <w:rsid w:val="00287243"/>
    <w:rsid w:val="00293B3A"/>
    <w:rsid w:val="00296F09"/>
    <w:rsid w:val="00297791"/>
    <w:rsid w:val="002C6347"/>
    <w:rsid w:val="002D00C8"/>
    <w:rsid w:val="002E0DF9"/>
    <w:rsid w:val="002E161B"/>
    <w:rsid w:val="002E4593"/>
    <w:rsid w:val="002E6E0B"/>
    <w:rsid w:val="002E710D"/>
    <w:rsid w:val="002F092B"/>
    <w:rsid w:val="002F0A4D"/>
    <w:rsid w:val="002F24D7"/>
    <w:rsid w:val="002F317D"/>
    <w:rsid w:val="002F49CD"/>
    <w:rsid w:val="002F49E0"/>
    <w:rsid w:val="002F5F97"/>
    <w:rsid w:val="002F6AB9"/>
    <w:rsid w:val="002F74EA"/>
    <w:rsid w:val="00301483"/>
    <w:rsid w:val="0030175B"/>
    <w:rsid w:val="00301D69"/>
    <w:rsid w:val="0030427E"/>
    <w:rsid w:val="003050CC"/>
    <w:rsid w:val="00306A55"/>
    <w:rsid w:val="003131B6"/>
    <w:rsid w:val="00313C0C"/>
    <w:rsid w:val="00315901"/>
    <w:rsid w:val="0031637A"/>
    <w:rsid w:val="00317F7F"/>
    <w:rsid w:val="0032044B"/>
    <w:rsid w:val="00320AAC"/>
    <w:rsid w:val="00324344"/>
    <w:rsid w:val="00325198"/>
    <w:rsid w:val="003260A4"/>
    <w:rsid w:val="003359D5"/>
    <w:rsid w:val="003364EC"/>
    <w:rsid w:val="00340E36"/>
    <w:rsid w:val="00343229"/>
    <w:rsid w:val="00350688"/>
    <w:rsid w:val="003526F5"/>
    <w:rsid w:val="0035482A"/>
    <w:rsid w:val="003561E1"/>
    <w:rsid w:val="003619F2"/>
    <w:rsid w:val="003648D9"/>
    <w:rsid w:val="00365820"/>
    <w:rsid w:val="0036628B"/>
    <w:rsid w:val="00375F5E"/>
    <w:rsid w:val="00377A92"/>
    <w:rsid w:val="003801C4"/>
    <w:rsid w:val="0038233A"/>
    <w:rsid w:val="0038445B"/>
    <w:rsid w:val="0039481F"/>
    <w:rsid w:val="0039539B"/>
    <w:rsid w:val="0039693E"/>
    <w:rsid w:val="00396A12"/>
    <w:rsid w:val="003A155D"/>
    <w:rsid w:val="003A4238"/>
    <w:rsid w:val="003B0036"/>
    <w:rsid w:val="003C5257"/>
    <w:rsid w:val="003C554F"/>
    <w:rsid w:val="003C660A"/>
    <w:rsid w:val="003D54D3"/>
    <w:rsid w:val="003D5E53"/>
    <w:rsid w:val="003D649F"/>
    <w:rsid w:val="003E29EC"/>
    <w:rsid w:val="003E5864"/>
    <w:rsid w:val="003F2BE4"/>
    <w:rsid w:val="003F314B"/>
    <w:rsid w:val="003F3DF2"/>
    <w:rsid w:val="00401315"/>
    <w:rsid w:val="0040149C"/>
    <w:rsid w:val="00411C0E"/>
    <w:rsid w:val="004131FC"/>
    <w:rsid w:val="00414478"/>
    <w:rsid w:val="004146E2"/>
    <w:rsid w:val="004200BC"/>
    <w:rsid w:val="00420F9F"/>
    <w:rsid w:val="00421C87"/>
    <w:rsid w:val="004229DE"/>
    <w:rsid w:val="004230EF"/>
    <w:rsid w:val="00431E7A"/>
    <w:rsid w:val="004334A6"/>
    <w:rsid w:val="00436841"/>
    <w:rsid w:val="00440CC4"/>
    <w:rsid w:val="00442058"/>
    <w:rsid w:val="00442EDC"/>
    <w:rsid w:val="004430F4"/>
    <w:rsid w:val="0044675F"/>
    <w:rsid w:val="00451EC5"/>
    <w:rsid w:val="0045367A"/>
    <w:rsid w:val="004569F7"/>
    <w:rsid w:val="00464281"/>
    <w:rsid w:val="0047054F"/>
    <w:rsid w:val="004711E5"/>
    <w:rsid w:val="0047481D"/>
    <w:rsid w:val="00475535"/>
    <w:rsid w:val="004802EF"/>
    <w:rsid w:val="0048064B"/>
    <w:rsid w:val="004835A6"/>
    <w:rsid w:val="0048403D"/>
    <w:rsid w:val="00486498"/>
    <w:rsid w:val="00491D14"/>
    <w:rsid w:val="00492BD3"/>
    <w:rsid w:val="00493671"/>
    <w:rsid w:val="0049437B"/>
    <w:rsid w:val="004952B5"/>
    <w:rsid w:val="004A79A8"/>
    <w:rsid w:val="004A7CD9"/>
    <w:rsid w:val="004A7F06"/>
    <w:rsid w:val="004B38AD"/>
    <w:rsid w:val="004B53AD"/>
    <w:rsid w:val="004B6CE3"/>
    <w:rsid w:val="004B70BD"/>
    <w:rsid w:val="004B7841"/>
    <w:rsid w:val="004C2AE6"/>
    <w:rsid w:val="004C303B"/>
    <w:rsid w:val="004C34F2"/>
    <w:rsid w:val="004C39CE"/>
    <w:rsid w:val="004D0E06"/>
    <w:rsid w:val="004D225F"/>
    <w:rsid w:val="004D2D77"/>
    <w:rsid w:val="004D34C0"/>
    <w:rsid w:val="004D7686"/>
    <w:rsid w:val="004E0C31"/>
    <w:rsid w:val="004E26EB"/>
    <w:rsid w:val="004F2005"/>
    <w:rsid w:val="004F43C0"/>
    <w:rsid w:val="004F4DE4"/>
    <w:rsid w:val="004F5809"/>
    <w:rsid w:val="00500E8E"/>
    <w:rsid w:val="005013AD"/>
    <w:rsid w:val="005050E4"/>
    <w:rsid w:val="00507BEA"/>
    <w:rsid w:val="00507D96"/>
    <w:rsid w:val="0052111D"/>
    <w:rsid w:val="00521C64"/>
    <w:rsid w:val="00525AEC"/>
    <w:rsid w:val="005266B7"/>
    <w:rsid w:val="00530106"/>
    <w:rsid w:val="00535779"/>
    <w:rsid w:val="00544B85"/>
    <w:rsid w:val="00545B8C"/>
    <w:rsid w:val="00545D7B"/>
    <w:rsid w:val="005462AA"/>
    <w:rsid w:val="00554637"/>
    <w:rsid w:val="00565F0D"/>
    <w:rsid w:val="00575A79"/>
    <w:rsid w:val="00575F23"/>
    <w:rsid w:val="005760A9"/>
    <w:rsid w:val="00576A00"/>
    <w:rsid w:val="00576A95"/>
    <w:rsid w:val="005774C9"/>
    <w:rsid w:val="00577B6E"/>
    <w:rsid w:val="00583BAA"/>
    <w:rsid w:val="00584E93"/>
    <w:rsid w:val="005908FF"/>
    <w:rsid w:val="00594464"/>
    <w:rsid w:val="005A65C1"/>
    <w:rsid w:val="005A714A"/>
    <w:rsid w:val="005C20CD"/>
    <w:rsid w:val="005C5C7C"/>
    <w:rsid w:val="005C7C19"/>
    <w:rsid w:val="005D358B"/>
    <w:rsid w:val="005D5555"/>
    <w:rsid w:val="005E470D"/>
    <w:rsid w:val="005E6762"/>
    <w:rsid w:val="005F27C1"/>
    <w:rsid w:val="00601126"/>
    <w:rsid w:val="0060242F"/>
    <w:rsid w:val="00602765"/>
    <w:rsid w:val="00603D2C"/>
    <w:rsid w:val="00612706"/>
    <w:rsid w:val="0061443A"/>
    <w:rsid w:val="0061767F"/>
    <w:rsid w:val="00620C86"/>
    <w:rsid w:val="00622781"/>
    <w:rsid w:val="00632A8E"/>
    <w:rsid w:val="00636C44"/>
    <w:rsid w:val="0063743D"/>
    <w:rsid w:val="006374E2"/>
    <w:rsid w:val="00640BFF"/>
    <w:rsid w:val="0064517B"/>
    <w:rsid w:val="00650E99"/>
    <w:rsid w:val="00655A56"/>
    <w:rsid w:val="0066032A"/>
    <w:rsid w:val="00660FFF"/>
    <w:rsid w:val="00662BAC"/>
    <w:rsid w:val="00665A91"/>
    <w:rsid w:val="006838FD"/>
    <w:rsid w:val="0069621B"/>
    <w:rsid w:val="0069673F"/>
    <w:rsid w:val="006A17DC"/>
    <w:rsid w:val="006B4267"/>
    <w:rsid w:val="006C4258"/>
    <w:rsid w:val="006C4B48"/>
    <w:rsid w:val="006C605F"/>
    <w:rsid w:val="006D2350"/>
    <w:rsid w:val="006D46BD"/>
    <w:rsid w:val="006D7CD7"/>
    <w:rsid w:val="006E160C"/>
    <w:rsid w:val="006E4DB9"/>
    <w:rsid w:val="006E6F30"/>
    <w:rsid w:val="006E7C4A"/>
    <w:rsid w:val="006F0C63"/>
    <w:rsid w:val="006F1924"/>
    <w:rsid w:val="006F209E"/>
    <w:rsid w:val="006F3AFF"/>
    <w:rsid w:val="007013DD"/>
    <w:rsid w:val="0071042A"/>
    <w:rsid w:val="00712344"/>
    <w:rsid w:val="00720C85"/>
    <w:rsid w:val="00722402"/>
    <w:rsid w:val="00727F94"/>
    <w:rsid w:val="00731A3C"/>
    <w:rsid w:val="0073271F"/>
    <w:rsid w:val="007337EB"/>
    <w:rsid w:val="007340B9"/>
    <w:rsid w:val="00737C51"/>
    <w:rsid w:val="00742977"/>
    <w:rsid w:val="00745D18"/>
    <w:rsid w:val="0075026B"/>
    <w:rsid w:val="00752A26"/>
    <w:rsid w:val="00754B29"/>
    <w:rsid w:val="007610BC"/>
    <w:rsid w:val="007627CB"/>
    <w:rsid w:val="007649E6"/>
    <w:rsid w:val="00765317"/>
    <w:rsid w:val="00770B52"/>
    <w:rsid w:val="00776530"/>
    <w:rsid w:val="00776F85"/>
    <w:rsid w:val="0078024C"/>
    <w:rsid w:val="007816C0"/>
    <w:rsid w:val="007873BC"/>
    <w:rsid w:val="00791E8E"/>
    <w:rsid w:val="007A0109"/>
    <w:rsid w:val="007A0A2D"/>
    <w:rsid w:val="007A115A"/>
    <w:rsid w:val="007B1B0E"/>
    <w:rsid w:val="007B2500"/>
    <w:rsid w:val="007B557C"/>
    <w:rsid w:val="007B5688"/>
    <w:rsid w:val="007C24BC"/>
    <w:rsid w:val="007C348B"/>
    <w:rsid w:val="007C4B59"/>
    <w:rsid w:val="007C56FE"/>
    <w:rsid w:val="007D46BF"/>
    <w:rsid w:val="007D49A3"/>
    <w:rsid w:val="007D61D6"/>
    <w:rsid w:val="007D78B3"/>
    <w:rsid w:val="007E1B19"/>
    <w:rsid w:val="007E5E7F"/>
    <w:rsid w:val="007E6578"/>
    <w:rsid w:val="007F3623"/>
    <w:rsid w:val="007F52E9"/>
    <w:rsid w:val="008011B6"/>
    <w:rsid w:val="00813F01"/>
    <w:rsid w:val="00814F84"/>
    <w:rsid w:val="008154B1"/>
    <w:rsid w:val="00817357"/>
    <w:rsid w:val="0082459D"/>
    <w:rsid w:val="00827311"/>
    <w:rsid w:val="00827AB2"/>
    <w:rsid w:val="00832828"/>
    <w:rsid w:val="00834BB4"/>
    <w:rsid w:val="00834E63"/>
    <w:rsid w:val="00835187"/>
    <w:rsid w:val="0084039B"/>
    <w:rsid w:val="00841CD3"/>
    <w:rsid w:val="00850545"/>
    <w:rsid w:val="008505B6"/>
    <w:rsid w:val="008564E0"/>
    <w:rsid w:val="008607BC"/>
    <w:rsid w:val="00862B6B"/>
    <w:rsid w:val="00863C57"/>
    <w:rsid w:val="0086684C"/>
    <w:rsid w:val="00866B7D"/>
    <w:rsid w:val="00873501"/>
    <w:rsid w:val="00875094"/>
    <w:rsid w:val="00876326"/>
    <w:rsid w:val="00877371"/>
    <w:rsid w:val="0088453F"/>
    <w:rsid w:val="0088552B"/>
    <w:rsid w:val="00891BE3"/>
    <w:rsid w:val="008945D9"/>
    <w:rsid w:val="00896D0F"/>
    <w:rsid w:val="008A1120"/>
    <w:rsid w:val="008A234C"/>
    <w:rsid w:val="008B7080"/>
    <w:rsid w:val="008C09C0"/>
    <w:rsid w:val="008C15BF"/>
    <w:rsid w:val="008C3E48"/>
    <w:rsid w:val="008C4F00"/>
    <w:rsid w:val="008C52E2"/>
    <w:rsid w:val="008C587C"/>
    <w:rsid w:val="008D0085"/>
    <w:rsid w:val="008D0831"/>
    <w:rsid w:val="008E6CC7"/>
    <w:rsid w:val="008F3286"/>
    <w:rsid w:val="00900EEA"/>
    <w:rsid w:val="00902538"/>
    <w:rsid w:val="0091395E"/>
    <w:rsid w:val="00913D13"/>
    <w:rsid w:val="00917930"/>
    <w:rsid w:val="00927D54"/>
    <w:rsid w:val="0093610E"/>
    <w:rsid w:val="00936A4A"/>
    <w:rsid w:val="00941260"/>
    <w:rsid w:val="00942D46"/>
    <w:rsid w:val="00956363"/>
    <w:rsid w:val="00960CCC"/>
    <w:rsid w:val="00960E89"/>
    <w:rsid w:val="0096523F"/>
    <w:rsid w:val="0096594C"/>
    <w:rsid w:val="0097002F"/>
    <w:rsid w:val="009706FB"/>
    <w:rsid w:val="009726FB"/>
    <w:rsid w:val="00976B9A"/>
    <w:rsid w:val="0098297C"/>
    <w:rsid w:val="009905DD"/>
    <w:rsid w:val="00993D54"/>
    <w:rsid w:val="009A2C2F"/>
    <w:rsid w:val="009A2C60"/>
    <w:rsid w:val="009A4ACC"/>
    <w:rsid w:val="009B3703"/>
    <w:rsid w:val="009B4A7B"/>
    <w:rsid w:val="009B4D13"/>
    <w:rsid w:val="009C0944"/>
    <w:rsid w:val="009D241F"/>
    <w:rsid w:val="009D6F56"/>
    <w:rsid w:val="009D71C1"/>
    <w:rsid w:val="009E01DA"/>
    <w:rsid w:val="009E046A"/>
    <w:rsid w:val="009E0DC3"/>
    <w:rsid w:val="009E14D0"/>
    <w:rsid w:val="009E1F06"/>
    <w:rsid w:val="009E1FBD"/>
    <w:rsid w:val="009E26F8"/>
    <w:rsid w:val="009E4322"/>
    <w:rsid w:val="009F04A5"/>
    <w:rsid w:val="009F1306"/>
    <w:rsid w:val="009F2CF0"/>
    <w:rsid w:val="009F713B"/>
    <w:rsid w:val="00A0160D"/>
    <w:rsid w:val="00A0246E"/>
    <w:rsid w:val="00A04690"/>
    <w:rsid w:val="00A10872"/>
    <w:rsid w:val="00A12271"/>
    <w:rsid w:val="00A259A6"/>
    <w:rsid w:val="00A2623A"/>
    <w:rsid w:val="00A2686F"/>
    <w:rsid w:val="00A32656"/>
    <w:rsid w:val="00A33E88"/>
    <w:rsid w:val="00A35BB9"/>
    <w:rsid w:val="00A40DD3"/>
    <w:rsid w:val="00A41F00"/>
    <w:rsid w:val="00A4556A"/>
    <w:rsid w:val="00A52B70"/>
    <w:rsid w:val="00A5374C"/>
    <w:rsid w:val="00A564BE"/>
    <w:rsid w:val="00A61285"/>
    <w:rsid w:val="00A6357E"/>
    <w:rsid w:val="00A73327"/>
    <w:rsid w:val="00A7441D"/>
    <w:rsid w:val="00A748B2"/>
    <w:rsid w:val="00A755BA"/>
    <w:rsid w:val="00A830EB"/>
    <w:rsid w:val="00A8311B"/>
    <w:rsid w:val="00A90BA8"/>
    <w:rsid w:val="00A915B5"/>
    <w:rsid w:val="00AA1885"/>
    <w:rsid w:val="00AA4C39"/>
    <w:rsid w:val="00AA51D3"/>
    <w:rsid w:val="00AA62C1"/>
    <w:rsid w:val="00AB0E8C"/>
    <w:rsid w:val="00AB2C4B"/>
    <w:rsid w:val="00AB3AC8"/>
    <w:rsid w:val="00AB4088"/>
    <w:rsid w:val="00AB7D1D"/>
    <w:rsid w:val="00AC3DAC"/>
    <w:rsid w:val="00AC6830"/>
    <w:rsid w:val="00AD0AE3"/>
    <w:rsid w:val="00AD1EFE"/>
    <w:rsid w:val="00AD411B"/>
    <w:rsid w:val="00AD51FC"/>
    <w:rsid w:val="00AD52F5"/>
    <w:rsid w:val="00AD6C49"/>
    <w:rsid w:val="00AD7E56"/>
    <w:rsid w:val="00AE09B9"/>
    <w:rsid w:val="00AE4D74"/>
    <w:rsid w:val="00AF0549"/>
    <w:rsid w:val="00AF2339"/>
    <w:rsid w:val="00AF5035"/>
    <w:rsid w:val="00AF78CF"/>
    <w:rsid w:val="00AF7AF1"/>
    <w:rsid w:val="00B01F08"/>
    <w:rsid w:val="00B0598C"/>
    <w:rsid w:val="00B07F9D"/>
    <w:rsid w:val="00B1095D"/>
    <w:rsid w:val="00B15F44"/>
    <w:rsid w:val="00B16E8F"/>
    <w:rsid w:val="00B16FBF"/>
    <w:rsid w:val="00B2135B"/>
    <w:rsid w:val="00B2442F"/>
    <w:rsid w:val="00B25389"/>
    <w:rsid w:val="00B27FDD"/>
    <w:rsid w:val="00B30401"/>
    <w:rsid w:val="00B30B18"/>
    <w:rsid w:val="00B34284"/>
    <w:rsid w:val="00B34DD8"/>
    <w:rsid w:val="00B43286"/>
    <w:rsid w:val="00B470D8"/>
    <w:rsid w:val="00B475B5"/>
    <w:rsid w:val="00B51AAC"/>
    <w:rsid w:val="00B52BAE"/>
    <w:rsid w:val="00B53082"/>
    <w:rsid w:val="00B53DD7"/>
    <w:rsid w:val="00B631A6"/>
    <w:rsid w:val="00B658F0"/>
    <w:rsid w:val="00B6637D"/>
    <w:rsid w:val="00B67805"/>
    <w:rsid w:val="00B70ECD"/>
    <w:rsid w:val="00B728B0"/>
    <w:rsid w:val="00B73E23"/>
    <w:rsid w:val="00B82B3F"/>
    <w:rsid w:val="00B841B7"/>
    <w:rsid w:val="00B9736B"/>
    <w:rsid w:val="00BA71F4"/>
    <w:rsid w:val="00BA78F0"/>
    <w:rsid w:val="00BB29AB"/>
    <w:rsid w:val="00BB76D0"/>
    <w:rsid w:val="00BC1025"/>
    <w:rsid w:val="00BC363C"/>
    <w:rsid w:val="00BC44B3"/>
    <w:rsid w:val="00BC602D"/>
    <w:rsid w:val="00BC705E"/>
    <w:rsid w:val="00BE6DEE"/>
    <w:rsid w:val="00C000A1"/>
    <w:rsid w:val="00C00FBC"/>
    <w:rsid w:val="00C01FD7"/>
    <w:rsid w:val="00C04AE0"/>
    <w:rsid w:val="00C12948"/>
    <w:rsid w:val="00C15338"/>
    <w:rsid w:val="00C171BD"/>
    <w:rsid w:val="00C2642C"/>
    <w:rsid w:val="00C268A0"/>
    <w:rsid w:val="00C317EC"/>
    <w:rsid w:val="00C323CE"/>
    <w:rsid w:val="00C377A0"/>
    <w:rsid w:val="00C421B2"/>
    <w:rsid w:val="00C57BB1"/>
    <w:rsid w:val="00C62C0B"/>
    <w:rsid w:val="00C62C24"/>
    <w:rsid w:val="00C635B6"/>
    <w:rsid w:val="00C636DB"/>
    <w:rsid w:val="00C671A9"/>
    <w:rsid w:val="00C672CB"/>
    <w:rsid w:val="00C67794"/>
    <w:rsid w:val="00C84D0B"/>
    <w:rsid w:val="00C86980"/>
    <w:rsid w:val="00C91B8B"/>
    <w:rsid w:val="00C95E62"/>
    <w:rsid w:val="00C97BA2"/>
    <w:rsid w:val="00CA2140"/>
    <w:rsid w:val="00CA3570"/>
    <w:rsid w:val="00CA5CBD"/>
    <w:rsid w:val="00CB3D5E"/>
    <w:rsid w:val="00CB612E"/>
    <w:rsid w:val="00CC2CE2"/>
    <w:rsid w:val="00CC43E5"/>
    <w:rsid w:val="00CD3515"/>
    <w:rsid w:val="00CE005B"/>
    <w:rsid w:val="00CE4B2C"/>
    <w:rsid w:val="00CF101C"/>
    <w:rsid w:val="00CF284D"/>
    <w:rsid w:val="00CF65CA"/>
    <w:rsid w:val="00D00D2D"/>
    <w:rsid w:val="00D00FEF"/>
    <w:rsid w:val="00D0361A"/>
    <w:rsid w:val="00D03703"/>
    <w:rsid w:val="00D07372"/>
    <w:rsid w:val="00D1150B"/>
    <w:rsid w:val="00D30ADD"/>
    <w:rsid w:val="00D405F2"/>
    <w:rsid w:val="00D42537"/>
    <w:rsid w:val="00D43666"/>
    <w:rsid w:val="00D43A0D"/>
    <w:rsid w:val="00D46432"/>
    <w:rsid w:val="00D46867"/>
    <w:rsid w:val="00D46DF9"/>
    <w:rsid w:val="00D46EAD"/>
    <w:rsid w:val="00D47EC2"/>
    <w:rsid w:val="00D50F92"/>
    <w:rsid w:val="00D51D35"/>
    <w:rsid w:val="00D526F3"/>
    <w:rsid w:val="00D567E4"/>
    <w:rsid w:val="00D56CB4"/>
    <w:rsid w:val="00D57724"/>
    <w:rsid w:val="00D60E19"/>
    <w:rsid w:val="00D62140"/>
    <w:rsid w:val="00D7527A"/>
    <w:rsid w:val="00D77616"/>
    <w:rsid w:val="00D82E8C"/>
    <w:rsid w:val="00D84083"/>
    <w:rsid w:val="00D87016"/>
    <w:rsid w:val="00D90826"/>
    <w:rsid w:val="00D92150"/>
    <w:rsid w:val="00D9513A"/>
    <w:rsid w:val="00DA01FC"/>
    <w:rsid w:val="00DA02E4"/>
    <w:rsid w:val="00DA2034"/>
    <w:rsid w:val="00DB5860"/>
    <w:rsid w:val="00DC03B4"/>
    <w:rsid w:val="00DC0FB8"/>
    <w:rsid w:val="00DC3230"/>
    <w:rsid w:val="00DC46D9"/>
    <w:rsid w:val="00DC4D4F"/>
    <w:rsid w:val="00DC6FBD"/>
    <w:rsid w:val="00DC733E"/>
    <w:rsid w:val="00DD4927"/>
    <w:rsid w:val="00DD52FE"/>
    <w:rsid w:val="00DE5229"/>
    <w:rsid w:val="00DF099F"/>
    <w:rsid w:val="00DF0C1F"/>
    <w:rsid w:val="00DF57BE"/>
    <w:rsid w:val="00DF5DEA"/>
    <w:rsid w:val="00E0470C"/>
    <w:rsid w:val="00E05131"/>
    <w:rsid w:val="00E06500"/>
    <w:rsid w:val="00E10A6F"/>
    <w:rsid w:val="00E10B40"/>
    <w:rsid w:val="00E11FD3"/>
    <w:rsid w:val="00E1434E"/>
    <w:rsid w:val="00E14C4B"/>
    <w:rsid w:val="00E20E2C"/>
    <w:rsid w:val="00E215AE"/>
    <w:rsid w:val="00E312F3"/>
    <w:rsid w:val="00E3610A"/>
    <w:rsid w:val="00E413F1"/>
    <w:rsid w:val="00E42C9D"/>
    <w:rsid w:val="00E46DD2"/>
    <w:rsid w:val="00E539C6"/>
    <w:rsid w:val="00E54E8E"/>
    <w:rsid w:val="00E57060"/>
    <w:rsid w:val="00E60038"/>
    <w:rsid w:val="00E64D96"/>
    <w:rsid w:val="00E65B39"/>
    <w:rsid w:val="00E664A4"/>
    <w:rsid w:val="00E74FFE"/>
    <w:rsid w:val="00E7578F"/>
    <w:rsid w:val="00E80169"/>
    <w:rsid w:val="00E81ADD"/>
    <w:rsid w:val="00E868DE"/>
    <w:rsid w:val="00E87616"/>
    <w:rsid w:val="00E90759"/>
    <w:rsid w:val="00E9077E"/>
    <w:rsid w:val="00E94A3A"/>
    <w:rsid w:val="00E97D35"/>
    <w:rsid w:val="00EA1B32"/>
    <w:rsid w:val="00EA5C16"/>
    <w:rsid w:val="00EB58F6"/>
    <w:rsid w:val="00EC18EB"/>
    <w:rsid w:val="00ED196B"/>
    <w:rsid w:val="00ED1DDF"/>
    <w:rsid w:val="00EE184E"/>
    <w:rsid w:val="00EE526B"/>
    <w:rsid w:val="00EE6D9A"/>
    <w:rsid w:val="00EE7CDF"/>
    <w:rsid w:val="00EF000D"/>
    <w:rsid w:val="00EF074C"/>
    <w:rsid w:val="00EF1014"/>
    <w:rsid w:val="00EF1044"/>
    <w:rsid w:val="00EF10CA"/>
    <w:rsid w:val="00EF22BD"/>
    <w:rsid w:val="00EF2411"/>
    <w:rsid w:val="00F02994"/>
    <w:rsid w:val="00F07954"/>
    <w:rsid w:val="00F100FE"/>
    <w:rsid w:val="00F131B7"/>
    <w:rsid w:val="00F140BB"/>
    <w:rsid w:val="00F149D8"/>
    <w:rsid w:val="00F2383F"/>
    <w:rsid w:val="00F31412"/>
    <w:rsid w:val="00F314A5"/>
    <w:rsid w:val="00F355B1"/>
    <w:rsid w:val="00F42534"/>
    <w:rsid w:val="00F4503B"/>
    <w:rsid w:val="00F5032F"/>
    <w:rsid w:val="00F50C6E"/>
    <w:rsid w:val="00F51A7C"/>
    <w:rsid w:val="00F545A3"/>
    <w:rsid w:val="00F56288"/>
    <w:rsid w:val="00F6155B"/>
    <w:rsid w:val="00F666EB"/>
    <w:rsid w:val="00F70813"/>
    <w:rsid w:val="00F72FC7"/>
    <w:rsid w:val="00F76B74"/>
    <w:rsid w:val="00F83EE2"/>
    <w:rsid w:val="00FA1940"/>
    <w:rsid w:val="00FA6128"/>
    <w:rsid w:val="00FA7251"/>
    <w:rsid w:val="00FB1502"/>
    <w:rsid w:val="00FB5706"/>
    <w:rsid w:val="00FB720B"/>
    <w:rsid w:val="00FB7887"/>
    <w:rsid w:val="00FC0E28"/>
    <w:rsid w:val="00FC1A1C"/>
    <w:rsid w:val="00FC5220"/>
    <w:rsid w:val="00FD2BD5"/>
    <w:rsid w:val="00FD4B24"/>
    <w:rsid w:val="00FD571A"/>
    <w:rsid w:val="00FD704B"/>
    <w:rsid w:val="00FE6C5D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Akapit z listą BS,CW_Lista,Colorful List Accent 1,List Paragraph,Akapit z listą4,Średnia siatka 1 — akcent 21,sw tekst,L1,Numerowanie,Akapit z listą5,T_SZ_List Paragraph,normalny tekst,Kolorowa lista — akcent 11,Podsis rysunku,Bullet list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FA194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940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A1940"/>
    <w:rPr>
      <w:vertAlign w:val="superscript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L1 Znak,Numerowanie Znak,Akapit z listą5 Znak,T_SZ_List Paragraph Znak"/>
    <w:basedOn w:val="Domylnaczcionkaakapitu"/>
    <w:link w:val="Akapitzlist"/>
    <w:uiPriority w:val="34"/>
    <w:qFormat/>
    <w:rsid w:val="00D405F2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031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123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3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3B003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0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003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3B0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B0036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7649E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uodo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gmina.puck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31F003-B665-42A8-9B0B-D1B3415F9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13</TotalTime>
  <Pages>6</Pages>
  <Words>1644</Words>
  <Characters>9869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</cp:lastModifiedBy>
  <cp:revision>14</cp:revision>
  <cp:lastPrinted>2026-01-27T11:34:00Z</cp:lastPrinted>
  <dcterms:created xsi:type="dcterms:W3CDTF">2026-06-02T08:36:00Z</dcterms:created>
  <dcterms:modified xsi:type="dcterms:W3CDTF">2026-06-03T10:12:00Z</dcterms:modified>
</cp:coreProperties>
</file>