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9B46" w14:textId="77777777" w:rsidR="004D76D9" w:rsidRPr="00762349" w:rsidRDefault="004D76D9" w:rsidP="00AC09DD">
      <w:pPr>
        <w:spacing w:line="360" w:lineRule="auto"/>
        <w:rPr>
          <w:sz w:val="22"/>
          <w:szCs w:val="22"/>
        </w:rPr>
      </w:pPr>
    </w:p>
    <w:p w14:paraId="2F09333F" w14:textId="129BE09D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>……………………………</w:t>
      </w:r>
      <w:r w:rsidR="009F5595">
        <w:rPr>
          <w:sz w:val="22"/>
          <w:szCs w:val="22"/>
        </w:rPr>
        <w:t>……</w:t>
      </w:r>
      <w:r w:rsidRPr="00762349">
        <w:rPr>
          <w:sz w:val="22"/>
          <w:szCs w:val="22"/>
        </w:rPr>
        <w:t>……</w:t>
      </w:r>
      <w:r w:rsidR="009F5595">
        <w:rPr>
          <w:sz w:val="22"/>
          <w:szCs w:val="22"/>
        </w:rPr>
        <w:t>…</w:t>
      </w:r>
      <w:r w:rsidRPr="00762349">
        <w:rPr>
          <w:sz w:val="22"/>
          <w:szCs w:val="22"/>
        </w:rPr>
        <w:t xml:space="preserve">….. </w:t>
      </w:r>
    </w:p>
    <w:p w14:paraId="0EFFC8BD" w14:textId="77777777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 xml:space="preserve">Imię i nazwisko </w:t>
      </w:r>
    </w:p>
    <w:p w14:paraId="05C4ADC4" w14:textId="77777777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 xml:space="preserve"> </w:t>
      </w:r>
    </w:p>
    <w:p w14:paraId="654AE708" w14:textId="2D0E5DC5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>………………………………</w:t>
      </w:r>
      <w:r w:rsidR="009F5595">
        <w:rPr>
          <w:sz w:val="22"/>
          <w:szCs w:val="22"/>
        </w:rPr>
        <w:t>...</w:t>
      </w:r>
      <w:r w:rsidRPr="00762349">
        <w:rPr>
          <w:sz w:val="22"/>
          <w:szCs w:val="22"/>
        </w:rPr>
        <w:t>…</w:t>
      </w:r>
      <w:r w:rsidR="009F5595">
        <w:rPr>
          <w:sz w:val="22"/>
          <w:szCs w:val="22"/>
        </w:rPr>
        <w:t>……</w:t>
      </w:r>
      <w:r w:rsidRPr="00762349">
        <w:rPr>
          <w:sz w:val="22"/>
          <w:szCs w:val="22"/>
        </w:rPr>
        <w:t xml:space="preserve">….. </w:t>
      </w:r>
    </w:p>
    <w:p w14:paraId="058E0BE8" w14:textId="77777777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 xml:space="preserve">Adres zamieszkania: </w:t>
      </w:r>
    </w:p>
    <w:p w14:paraId="356B6945" w14:textId="77777777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 xml:space="preserve"> </w:t>
      </w:r>
    </w:p>
    <w:p w14:paraId="6F1354D3" w14:textId="61B846C4" w:rsidR="00762349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>……………………………………</w:t>
      </w:r>
      <w:r w:rsidR="009F5595">
        <w:rPr>
          <w:sz w:val="22"/>
          <w:szCs w:val="22"/>
        </w:rPr>
        <w:t>……</w:t>
      </w:r>
      <w:r w:rsidRPr="00762349">
        <w:rPr>
          <w:sz w:val="22"/>
          <w:szCs w:val="22"/>
        </w:rPr>
        <w:t xml:space="preserve">….. </w:t>
      </w:r>
    </w:p>
    <w:p w14:paraId="1338EF28" w14:textId="791D90DF" w:rsidR="001D7983" w:rsidRPr="00762349" w:rsidRDefault="00762349" w:rsidP="00762349">
      <w:pPr>
        <w:rPr>
          <w:sz w:val="22"/>
          <w:szCs w:val="22"/>
        </w:rPr>
      </w:pPr>
      <w:r w:rsidRPr="00762349">
        <w:rPr>
          <w:sz w:val="22"/>
          <w:szCs w:val="22"/>
        </w:rPr>
        <w:t>PESEL</w:t>
      </w:r>
    </w:p>
    <w:p w14:paraId="2A2ADB3A" w14:textId="77777777" w:rsidR="001D7983" w:rsidRDefault="001D7983" w:rsidP="00E300E7">
      <w:pPr>
        <w:rPr>
          <w:sz w:val="22"/>
          <w:szCs w:val="22"/>
        </w:rPr>
      </w:pPr>
    </w:p>
    <w:p w14:paraId="05DC7B93" w14:textId="77777777" w:rsidR="00762349" w:rsidRDefault="00762349" w:rsidP="00E300E7">
      <w:pPr>
        <w:rPr>
          <w:sz w:val="22"/>
          <w:szCs w:val="22"/>
        </w:rPr>
      </w:pPr>
    </w:p>
    <w:p w14:paraId="37FF6A33" w14:textId="77777777" w:rsidR="00762349" w:rsidRPr="00762349" w:rsidRDefault="00762349" w:rsidP="00E300E7">
      <w:pPr>
        <w:rPr>
          <w:sz w:val="22"/>
          <w:szCs w:val="22"/>
        </w:rPr>
      </w:pPr>
    </w:p>
    <w:p w14:paraId="78DE07E3" w14:textId="3D3542CC" w:rsidR="00762349" w:rsidRPr="00762349" w:rsidRDefault="00762349" w:rsidP="009F5595">
      <w:pPr>
        <w:spacing w:line="360" w:lineRule="auto"/>
        <w:jc w:val="both"/>
        <w:rPr>
          <w:sz w:val="22"/>
          <w:szCs w:val="22"/>
        </w:rPr>
      </w:pPr>
      <w:r w:rsidRPr="00762349">
        <w:rPr>
          <w:sz w:val="22"/>
          <w:szCs w:val="22"/>
        </w:rPr>
        <w:t xml:space="preserve">Proszę o przekazanie mojego stypendium szkoleniowego/stażowego, wynikające z udziału </w:t>
      </w:r>
      <w:r>
        <w:rPr>
          <w:sz w:val="22"/>
          <w:szCs w:val="22"/>
        </w:rPr>
        <w:t xml:space="preserve">     </w:t>
      </w:r>
      <w:r w:rsidRPr="00762349">
        <w:rPr>
          <w:sz w:val="22"/>
          <w:szCs w:val="22"/>
        </w:rPr>
        <w:t>w projekcie: „</w:t>
      </w:r>
      <w:r>
        <w:rPr>
          <w:sz w:val="22"/>
          <w:szCs w:val="22"/>
        </w:rPr>
        <w:t>Społeczeństwo integracyjne dla wszystkich – wspieranie integracji migrantów        z Ukrainy ze społecznością lo</w:t>
      </w:r>
      <w:r w:rsidR="009F5595">
        <w:rPr>
          <w:sz w:val="22"/>
          <w:szCs w:val="22"/>
        </w:rPr>
        <w:t>k</w:t>
      </w:r>
      <w:r>
        <w:rPr>
          <w:sz w:val="22"/>
          <w:szCs w:val="22"/>
        </w:rPr>
        <w:t>alną w Gminie Puck</w:t>
      </w:r>
      <w:r w:rsidRPr="00762349">
        <w:rPr>
          <w:sz w:val="22"/>
          <w:szCs w:val="22"/>
        </w:rPr>
        <w:t>” na rachunek bankowy</w:t>
      </w:r>
      <w:r w:rsidR="009F5595">
        <w:rPr>
          <w:sz w:val="22"/>
          <w:szCs w:val="22"/>
        </w:rPr>
        <w:t xml:space="preserve"> nr:</w:t>
      </w:r>
      <w:r w:rsidRPr="00762349">
        <w:rPr>
          <w:sz w:val="22"/>
          <w:szCs w:val="22"/>
        </w:rPr>
        <w:t xml:space="preserve">  </w:t>
      </w:r>
    </w:p>
    <w:p w14:paraId="07CEFE37" w14:textId="1BE6FBFA" w:rsidR="00762349" w:rsidRPr="00762349" w:rsidRDefault="00762349" w:rsidP="009F5595">
      <w:pPr>
        <w:spacing w:before="120" w:line="360" w:lineRule="auto"/>
        <w:jc w:val="both"/>
        <w:rPr>
          <w:sz w:val="22"/>
          <w:szCs w:val="22"/>
        </w:rPr>
      </w:pPr>
      <w:r w:rsidRPr="00762349">
        <w:rPr>
          <w:sz w:val="22"/>
          <w:szCs w:val="22"/>
        </w:rPr>
        <w:t>……………………………………………………………..…</w:t>
      </w:r>
      <w:r w:rsidR="009F5595">
        <w:rPr>
          <w:sz w:val="22"/>
          <w:szCs w:val="22"/>
        </w:rPr>
        <w:t>….</w:t>
      </w:r>
      <w:r w:rsidRPr="00762349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</w:t>
      </w:r>
      <w:r w:rsidRPr="00762349">
        <w:rPr>
          <w:sz w:val="22"/>
          <w:szCs w:val="22"/>
        </w:rPr>
        <w:t xml:space="preserve"> </w:t>
      </w:r>
    </w:p>
    <w:p w14:paraId="36DF511E" w14:textId="77777777" w:rsidR="00762349" w:rsidRDefault="00762349" w:rsidP="00762349"/>
    <w:p w14:paraId="0A8F2554" w14:textId="77777777" w:rsidR="00762349" w:rsidRDefault="00762349" w:rsidP="00762349"/>
    <w:p w14:paraId="6E3AA489" w14:textId="77777777" w:rsidR="00762349" w:rsidRDefault="00762349" w:rsidP="00762349"/>
    <w:p w14:paraId="34CE26C0" w14:textId="77777777" w:rsidR="008D7614" w:rsidRDefault="008D7614" w:rsidP="00762349"/>
    <w:p w14:paraId="5119BE10" w14:textId="77777777" w:rsidR="00762349" w:rsidRDefault="00762349" w:rsidP="00762349"/>
    <w:p w14:paraId="509F93BA" w14:textId="2763B466" w:rsidR="001D7983" w:rsidRPr="00762349" w:rsidRDefault="004D76D9" w:rsidP="00762349">
      <w:pPr>
        <w:jc w:val="right"/>
        <w:rPr>
          <w:sz w:val="20"/>
          <w:szCs w:val="20"/>
        </w:rPr>
      </w:pPr>
      <w:r w:rsidRPr="00762349">
        <w:rPr>
          <w:sz w:val="20"/>
          <w:szCs w:val="20"/>
        </w:rPr>
        <w:t xml:space="preserve">……………..………………………….. </w:t>
      </w:r>
      <w:r w:rsidR="001D7983" w:rsidRPr="00762349">
        <w:rPr>
          <w:sz w:val="20"/>
          <w:szCs w:val="20"/>
        </w:rPr>
        <w:tab/>
      </w:r>
      <w:r w:rsidRPr="00762349">
        <w:rPr>
          <w:sz w:val="20"/>
          <w:szCs w:val="20"/>
        </w:rPr>
        <w:t xml:space="preserve"> </w:t>
      </w:r>
    </w:p>
    <w:p w14:paraId="72B7A354" w14:textId="3AD2DDF5" w:rsidR="00F347A7" w:rsidRPr="000A1570" w:rsidRDefault="00762349" w:rsidP="00762349">
      <w:pPr>
        <w:jc w:val="both"/>
        <w:rPr>
          <w:i/>
          <w:iCs/>
          <w:sz w:val="20"/>
          <w:szCs w:val="20"/>
        </w:rPr>
      </w:pPr>
      <w:r w:rsidRPr="00762349">
        <w:rPr>
          <w:i/>
          <w:iCs/>
          <w:sz w:val="20"/>
          <w:szCs w:val="20"/>
        </w:rPr>
        <w:t xml:space="preserve">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</w:t>
      </w:r>
      <w:r w:rsidRPr="00762349">
        <w:rPr>
          <w:i/>
          <w:iCs/>
          <w:sz w:val="20"/>
          <w:szCs w:val="20"/>
        </w:rPr>
        <w:t xml:space="preserve"> </w:t>
      </w:r>
      <w:r w:rsidR="004D76D9" w:rsidRPr="00762349">
        <w:rPr>
          <w:i/>
          <w:iCs/>
          <w:sz w:val="20"/>
          <w:szCs w:val="20"/>
        </w:rPr>
        <w:t>podpis</w:t>
      </w:r>
      <w:r w:rsidR="001D7983" w:rsidRPr="00762349">
        <w:rPr>
          <w:i/>
          <w:iCs/>
          <w:sz w:val="20"/>
          <w:szCs w:val="20"/>
        </w:rPr>
        <w:t xml:space="preserve"> </w:t>
      </w:r>
      <w:r w:rsidR="004D76D9" w:rsidRPr="00762349">
        <w:rPr>
          <w:i/>
          <w:iCs/>
          <w:sz w:val="20"/>
          <w:szCs w:val="20"/>
        </w:rPr>
        <w:t xml:space="preserve">Uczestnika Projektu </w:t>
      </w:r>
      <w:r w:rsidR="001D7983" w:rsidRPr="00762349">
        <w:rPr>
          <w:i/>
          <w:iCs/>
          <w:sz w:val="20"/>
          <w:szCs w:val="20"/>
        </w:rPr>
        <w:tab/>
      </w:r>
      <w:r w:rsidR="001D7983" w:rsidRPr="00762349">
        <w:rPr>
          <w:i/>
          <w:iCs/>
          <w:sz w:val="20"/>
          <w:szCs w:val="20"/>
        </w:rPr>
        <w:tab/>
      </w:r>
      <w:r w:rsidR="007D4AE1" w:rsidRPr="00762349">
        <w:rPr>
          <w:i/>
          <w:iCs/>
          <w:sz w:val="20"/>
          <w:szCs w:val="20"/>
        </w:rPr>
        <w:tab/>
      </w:r>
    </w:p>
    <w:sectPr w:rsidR="00F347A7" w:rsidRPr="000A1570" w:rsidSect="00D26C0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993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EE75" w14:textId="77777777" w:rsidR="00CF0D10" w:rsidRDefault="00CF0D10">
      <w:r>
        <w:separator/>
      </w:r>
    </w:p>
  </w:endnote>
  <w:endnote w:type="continuationSeparator" w:id="0">
    <w:p w14:paraId="1A17AF9D" w14:textId="77777777" w:rsidR="00CF0D10" w:rsidRDefault="00C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font128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2960C2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D26C07">
    <w:pPr>
      <w:pStyle w:val="Stopka"/>
      <w:spacing w:line="240" w:lineRule="auto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E5A62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6D404A19" w:rsidR="0039481F" w:rsidRPr="00B01F08" w:rsidRDefault="0039481F" w:rsidP="009F55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4401" w14:textId="77777777" w:rsidR="00CF0D10" w:rsidRDefault="00CF0D10">
      <w:r>
        <w:separator/>
      </w:r>
    </w:p>
  </w:footnote>
  <w:footnote w:type="continuationSeparator" w:id="0">
    <w:p w14:paraId="1C3BB91F" w14:textId="77777777" w:rsidR="00CF0D10" w:rsidRDefault="00CF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763582958" name="Obraz 176358295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619689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051389018" name="Obraz 205138901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5889A01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20A594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02866F0E"/>
    <w:multiLevelType w:val="hybridMultilevel"/>
    <w:tmpl w:val="53600528"/>
    <w:lvl w:ilvl="0" w:tplc="DA603A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90482"/>
    <w:multiLevelType w:val="hybridMultilevel"/>
    <w:tmpl w:val="630E9D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0552"/>
    <w:multiLevelType w:val="hybridMultilevel"/>
    <w:tmpl w:val="299C976A"/>
    <w:lvl w:ilvl="0" w:tplc="3FD08D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F7938"/>
    <w:multiLevelType w:val="hybridMultilevel"/>
    <w:tmpl w:val="718430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E35C2"/>
    <w:multiLevelType w:val="hybridMultilevel"/>
    <w:tmpl w:val="3A6A67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74D54"/>
    <w:multiLevelType w:val="hybridMultilevel"/>
    <w:tmpl w:val="9696800A"/>
    <w:lvl w:ilvl="0" w:tplc="13D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14579"/>
    <w:multiLevelType w:val="hybridMultilevel"/>
    <w:tmpl w:val="665AF7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366BB"/>
    <w:multiLevelType w:val="hybridMultilevel"/>
    <w:tmpl w:val="E09ED074"/>
    <w:lvl w:ilvl="0" w:tplc="13D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445B6"/>
    <w:multiLevelType w:val="hybridMultilevel"/>
    <w:tmpl w:val="2FA40236"/>
    <w:lvl w:ilvl="0" w:tplc="13D896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D6F1EE3"/>
    <w:multiLevelType w:val="hybridMultilevel"/>
    <w:tmpl w:val="3E42EB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E212F"/>
    <w:multiLevelType w:val="hybridMultilevel"/>
    <w:tmpl w:val="6054E392"/>
    <w:lvl w:ilvl="0" w:tplc="BBF2C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E063D"/>
    <w:multiLevelType w:val="hybridMultilevel"/>
    <w:tmpl w:val="19A8C612"/>
    <w:lvl w:ilvl="0" w:tplc="13D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17391"/>
    <w:multiLevelType w:val="hybridMultilevel"/>
    <w:tmpl w:val="5B867A66"/>
    <w:lvl w:ilvl="0" w:tplc="098C97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CFC4413"/>
    <w:multiLevelType w:val="hybridMultilevel"/>
    <w:tmpl w:val="9404D3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C2647"/>
    <w:multiLevelType w:val="hybridMultilevel"/>
    <w:tmpl w:val="64965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925745">
    <w:abstractNumId w:val="17"/>
  </w:num>
  <w:num w:numId="2" w16cid:durableId="1222594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572681">
    <w:abstractNumId w:val="19"/>
  </w:num>
  <w:num w:numId="4" w16cid:durableId="785466600">
    <w:abstractNumId w:val="13"/>
  </w:num>
  <w:num w:numId="5" w16cid:durableId="1259408800">
    <w:abstractNumId w:val="16"/>
  </w:num>
  <w:num w:numId="6" w16cid:durableId="2000382574">
    <w:abstractNumId w:val="9"/>
  </w:num>
  <w:num w:numId="7" w16cid:durableId="1992588396">
    <w:abstractNumId w:val="6"/>
  </w:num>
  <w:num w:numId="8" w16cid:durableId="608126166">
    <w:abstractNumId w:val="4"/>
  </w:num>
  <w:num w:numId="9" w16cid:durableId="1961565751">
    <w:abstractNumId w:val="18"/>
  </w:num>
  <w:num w:numId="10" w16cid:durableId="2089375319">
    <w:abstractNumId w:val="5"/>
  </w:num>
  <w:num w:numId="11" w16cid:durableId="188566566">
    <w:abstractNumId w:val="7"/>
  </w:num>
  <w:num w:numId="12" w16cid:durableId="640112272">
    <w:abstractNumId w:val="11"/>
  </w:num>
  <w:num w:numId="13" w16cid:durableId="743065951">
    <w:abstractNumId w:val="3"/>
  </w:num>
  <w:num w:numId="14" w16cid:durableId="449512829">
    <w:abstractNumId w:val="10"/>
  </w:num>
  <w:num w:numId="15" w16cid:durableId="1820994266">
    <w:abstractNumId w:val="8"/>
  </w:num>
  <w:num w:numId="16" w16cid:durableId="84083716">
    <w:abstractNumId w:val="15"/>
  </w:num>
  <w:num w:numId="17" w16cid:durableId="158560940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0257"/>
    <w:rsid w:val="00013F3F"/>
    <w:rsid w:val="0001496C"/>
    <w:rsid w:val="00016120"/>
    <w:rsid w:val="000174EA"/>
    <w:rsid w:val="00017D9C"/>
    <w:rsid w:val="000364DF"/>
    <w:rsid w:val="000366AB"/>
    <w:rsid w:val="00051F24"/>
    <w:rsid w:val="000579D9"/>
    <w:rsid w:val="00061F20"/>
    <w:rsid w:val="0006208C"/>
    <w:rsid w:val="00063CFA"/>
    <w:rsid w:val="0007137D"/>
    <w:rsid w:val="00072505"/>
    <w:rsid w:val="0007739F"/>
    <w:rsid w:val="00080453"/>
    <w:rsid w:val="00080D83"/>
    <w:rsid w:val="0009380B"/>
    <w:rsid w:val="00093839"/>
    <w:rsid w:val="00094288"/>
    <w:rsid w:val="000A1570"/>
    <w:rsid w:val="000A3836"/>
    <w:rsid w:val="000A5538"/>
    <w:rsid w:val="000B0D8A"/>
    <w:rsid w:val="000B12F9"/>
    <w:rsid w:val="000C024E"/>
    <w:rsid w:val="000D283E"/>
    <w:rsid w:val="000E421C"/>
    <w:rsid w:val="000F03D8"/>
    <w:rsid w:val="000F3DA9"/>
    <w:rsid w:val="000F42BC"/>
    <w:rsid w:val="000F66F3"/>
    <w:rsid w:val="000F6F59"/>
    <w:rsid w:val="00105BF5"/>
    <w:rsid w:val="001076F2"/>
    <w:rsid w:val="00110A9B"/>
    <w:rsid w:val="00111D51"/>
    <w:rsid w:val="00113DDA"/>
    <w:rsid w:val="00120BC8"/>
    <w:rsid w:val="00124D4A"/>
    <w:rsid w:val="001304E7"/>
    <w:rsid w:val="00130B23"/>
    <w:rsid w:val="00132F59"/>
    <w:rsid w:val="001520FF"/>
    <w:rsid w:val="00152CE4"/>
    <w:rsid w:val="00153E2F"/>
    <w:rsid w:val="00157C29"/>
    <w:rsid w:val="001626FC"/>
    <w:rsid w:val="00165929"/>
    <w:rsid w:val="00165BD7"/>
    <w:rsid w:val="00167FDF"/>
    <w:rsid w:val="00171700"/>
    <w:rsid w:val="00171E59"/>
    <w:rsid w:val="00175C7F"/>
    <w:rsid w:val="001849B4"/>
    <w:rsid w:val="00186C83"/>
    <w:rsid w:val="001A02A1"/>
    <w:rsid w:val="001A081C"/>
    <w:rsid w:val="001A3D33"/>
    <w:rsid w:val="001A76C1"/>
    <w:rsid w:val="001B210F"/>
    <w:rsid w:val="001B5C49"/>
    <w:rsid w:val="001D059A"/>
    <w:rsid w:val="001D1B74"/>
    <w:rsid w:val="001D76ED"/>
    <w:rsid w:val="001D7983"/>
    <w:rsid w:val="001E0383"/>
    <w:rsid w:val="001E0CB3"/>
    <w:rsid w:val="001E4683"/>
    <w:rsid w:val="001E6287"/>
    <w:rsid w:val="001F25F0"/>
    <w:rsid w:val="00200DC2"/>
    <w:rsid w:val="00201934"/>
    <w:rsid w:val="00210F2D"/>
    <w:rsid w:val="00214674"/>
    <w:rsid w:val="002168E3"/>
    <w:rsid w:val="00220528"/>
    <w:rsid w:val="0022218E"/>
    <w:rsid w:val="00237382"/>
    <w:rsid w:val="00240C4A"/>
    <w:rsid w:val="00241C1F"/>
    <w:rsid w:val="002425AE"/>
    <w:rsid w:val="00251967"/>
    <w:rsid w:val="002529E4"/>
    <w:rsid w:val="00255B17"/>
    <w:rsid w:val="00255C83"/>
    <w:rsid w:val="00257039"/>
    <w:rsid w:val="0025754E"/>
    <w:rsid w:val="00257A6A"/>
    <w:rsid w:val="00261BC1"/>
    <w:rsid w:val="0026382B"/>
    <w:rsid w:val="0027203A"/>
    <w:rsid w:val="002808B6"/>
    <w:rsid w:val="00296923"/>
    <w:rsid w:val="002A3C88"/>
    <w:rsid w:val="002B1171"/>
    <w:rsid w:val="002B64C6"/>
    <w:rsid w:val="002C55B5"/>
    <w:rsid w:val="002C612B"/>
    <w:rsid w:val="002C6347"/>
    <w:rsid w:val="002D1634"/>
    <w:rsid w:val="002D203B"/>
    <w:rsid w:val="002F38BF"/>
    <w:rsid w:val="002F3D96"/>
    <w:rsid w:val="002F49CD"/>
    <w:rsid w:val="002F5C51"/>
    <w:rsid w:val="00302BA9"/>
    <w:rsid w:val="0030332F"/>
    <w:rsid w:val="00312C4D"/>
    <w:rsid w:val="0031328A"/>
    <w:rsid w:val="00315901"/>
    <w:rsid w:val="00320AAC"/>
    <w:rsid w:val="00323685"/>
    <w:rsid w:val="00325198"/>
    <w:rsid w:val="003262B5"/>
    <w:rsid w:val="003270D5"/>
    <w:rsid w:val="003308D3"/>
    <w:rsid w:val="003319A3"/>
    <w:rsid w:val="0034038D"/>
    <w:rsid w:val="00343B9B"/>
    <w:rsid w:val="00352643"/>
    <w:rsid w:val="003526F5"/>
    <w:rsid w:val="0035482A"/>
    <w:rsid w:val="003619F2"/>
    <w:rsid w:val="003648D9"/>
    <w:rsid w:val="00365820"/>
    <w:rsid w:val="003668C7"/>
    <w:rsid w:val="00373CBD"/>
    <w:rsid w:val="00385958"/>
    <w:rsid w:val="0039481F"/>
    <w:rsid w:val="0039693E"/>
    <w:rsid w:val="00396DA4"/>
    <w:rsid w:val="003A4543"/>
    <w:rsid w:val="003B1907"/>
    <w:rsid w:val="003B4EE9"/>
    <w:rsid w:val="003B61F8"/>
    <w:rsid w:val="003C26F8"/>
    <w:rsid w:val="003C554F"/>
    <w:rsid w:val="003D1E59"/>
    <w:rsid w:val="003D5A8F"/>
    <w:rsid w:val="003D63E0"/>
    <w:rsid w:val="003E3868"/>
    <w:rsid w:val="003E6754"/>
    <w:rsid w:val="003F0023"/>
    <w:rsid w:val="003F0289"/>
    <w:rsid w:val="0040149C"/>
    <w:rsid w:val="00402FC9"/>
    <w:rsid w:val="004057E8"/>
    <w:rsid w:val="00414478"/>
    <w:rsid w:val="004147AC"/>
    <w:rsid w:val="00414F51"/>
    <w:rsid w:val="004202A8"/>
    <w:rsid w:val="0043611A"/>
    <w:rsid w:val="0043621D"/>
    <w:rsid w:val="004367A3"/>
    <w:rsid w:val="004416A2"/>
    <w:rsid w:val="00441FF6"/>
    <w:rsid w:val="004430F4"/>
    <w:rsid w:val="00443A62"/>
    <w:rsid w:val="00447550"/>
    <w:rsid w:val="004529AB"/>
    <w:rsid w:val="00464281"/>
    <w:rsid w:val="004740F1"/>
    <w:rsid w:val="0048481D"/>
    <w:rsid w:val="00486088"/>
    <w:rsid w:val="004878CC"/>
    <w:rsid w:val="00487E93"/>
    <w:rsid w:val="00492471"/>
    <w:rsid w:val="00492BD3"/>
    <w:rsid w:val="004A3782"/>
    <w:rsid w:val="004A50EC"/>
    <w:rsid w:val="004A7D54"/>
    <w:rsid w:val="004B08DB"/>
    <w:rsid w:val="004B38AD"/>
    <w:rsid w:val="004B70BD"/>
    <w:rsid w:val="004C303B"/>
    <w:rsid w:val="004D4904"/>
    <w:rsid w:val="004D76D9"/>
    <w:rsid w:val="004E1714"/>
    <w:rsid w:val="004E17B7"/>
    <w:rsid w:val="004F31F5"/>
    <w:rsid w:val="004F573C"/>
    <w:rsid w:val="00504942"/>
    <w:rsid w:val="0050625F"/>
    <w:rsid w:val="00507D05"/>
    <w:rsid w:val="00511BD0"/>
    <w:rsid w:val="00512D44"/>
    <w:rsid w:val="0052003A"/>
    <w:rsid w:val="00520BCD"/>
    <w:rsid w:val="0052111D"/>
    <w:rsid w:val="00521442"/>
    <w:rsid w:val="00524470"/>
    <w:rsid w:val="005247E4"/>
    <w:rsid w:val="005266B7"/>
    <w:rsid w:val="005279A5"/>
    <w:rsid w:val="0056188D"/>
    <w:rsid w:val="005631E4"/>
    <w:rsid w:val="0056487C"/>
    <w:rsid w:val="00566DD7"/>
    <w:rsid w:val="005760A9"/>
    <w:rsid w:val="00582569"/>
    <w:rsid w:val="00591EF1"/>
    <w:rsid w:val="00592B42"/>
    <w:rsid w:val="00594464"/>
    <w:rsid w:val="005A0375"/>
    <w:rsid w:val="005A0EAE"/>
    <w:rsid w:val="005A3834"/>
    <w:rsid w:val="005C1996"/>
    <w:rsid w:val="005D266A"/>
    <w:rsid w:val="005D3B84"/>
    <w:rsid w:val="005E3282"/>
    <w:rsid w:val="005F32AC"/>
    <w:rsid w:val="00600947"/>
    <w:rsid w:val="006032D0"/>
    <w:rsid w:val="0060418D"/>
    <w:rsid w:val="006066B2"/>
    <w:rsid w:val="006075DF"/>
    <w:rsid w:val="006109FB"/>
    <w:rsid w:val="0061579D"/>
    <w:rsid w:val="0061767F"/>
    <w:rsid w:val="00622781"/>
    <w:rsid w:val="006251E8"/>
    <w:rsid w:val="00625FA3"/>
    <w:rsid w:val="00630C92"/>
    <w:rsid w:val="00631795"/>
    <w:rsid w:val="006329CA"/>
    <w:rsid w:val="00635D1F"/>
    <w:rsid w:val="00640BFF"/>
    <w:rsid w:val="00644A58"/>
    <w:rsid w:val="00652C47"/>
    <w:rsid w:val="00654144"/>
    <w:rsid w:val="00655A56"/>
    <w:rsid w:val="0065628A"/>
    <w:rsid w:val="0066013C"/>
    <w:rsid w:val="0066032A"/>
    <w:rsid w:val="00664B3C"/>
    <w:rsid w:val="00665A91"/>
    <w:rsid w:val="00670350"/>
    <w:rsid w:val="0067382A"/>
    <w:rsid w:val="00675120"/>
    <w:rsid w:val="00675694"/>
    <w:rsid w:val="00683EDB"/>
    <w:rsid w:val="00687641"/>
    <w:rsid w:val="0069190D"/>
    <w:rsid w:val="00692123"/>
    <w:rsid w:val="006924DB"/>
    <w:rsid w:val="0069621B"/>
    <w:rsid w:val="006969D1"/>
    <w:rsid w:val="00697CE8"/>
    <w:rsid w:val="006A2CCB"/>
    <w:rsid w:val="006B4267"/>
    <w:rsid w:val="006C0D93"/>
    <w:rsid w:val="006C1644"/>
    <w:rsid w:val="006C3895"/>
    <w:rsid w:val="006D0CEB"/>
    <w:rsid w:val="006E07A6"/>
    <w:rsid w:val="006E0ECF"/>
    <w:rsid w:val="006E2742"/>
    <w:rsid w:val="006F0C63"/>
    <w:rsid w:val="006F209E"/>
    <w:rsid w:val="006F38B5"/>
    <w:rsid w:val="00700B11"/>
    <w:rsid w:val="00703D41"/>
    <w:rsid w:val="007041D5"/>
    <w:rsid w:val="00711290"/>
    <w:rsid w:val="00721B2E"/>
    <w:rsid w:val="00727F94"/>
    <w:rsid w:val="007337EB"/>
    <w:rsid w:val="007345F4"/>
    <w:rsid w:val="00736149"/>
    <w:rsid w:val="00737B4D"/>
    <w:rsid w:val="00745D18"/>
    <w:rsid w:val="00753918"/>
    <w:rsid w:val="00762349"/>
    <w:rsid w:val="007675D9"/>
    <w:rsid w:val="007679F6"/>
    <w:rsid w:val="00776530"/>
    <w:rsid w:val="0078205A"/>
    <w:rsid w:val="007849A7"/>
    <w:rsid w:val="007917D6"/>
    <w:rsid w:val="00791E8E"/>
    <w:rsid w:val="00792F51"/>
    <w:rsid w:val="007A0109"/>
    <w:rsid w:val="007B2500"/>
    <w:rsid w:val="007B4075"/>
    <w:rsid w:val="007B5688"/>
    <w:rsid w:val="007C1476"/>
    <w:rsid w:val="007C1D5F"/>
    <w:rsid w:val="007C712D"/>
    <w:rsid w:val="007D4AE1"/>
    <w:rsid w:val="007D61D6"/>
    <w:rsid w:val="007E1B19"/>
    <w:rsid w:val="007E34FC"/>
    <w:rsid w:val="007F0352"/>
    <w:rsid w:val="007F3623"/>
    <w:rsid w:val="007F4129"/>
    <w:rsid w:val="00801580"/>
    <w:rsid w:val="00801C82"/>
    <w:rsid w:val="00806E44"/>
    <w:rsid w:val="0081183B"/>
    <w:rsid w:val="00824680"/>
    <w:rsid w:val="00825980"/>
    <w:rsid w:val="00827007"/>
    <w:rsid w:val="00827311"/>
    <w:rsid w:val="00827B30"/>
    <w:rsid w:val="00830147"/>
    <w:rsid w:val="0083313A"/>
    <w:rsid w:val="00834BB4"/>
    <w:rsid w:val="00835187"/>
    <w:rsid w:val="00844650"/>
    <w:rsid w:val="00846777"/>
    <w:rsid w:val="008663E9"/>
    <w:rsid w:val="00867E37"/>
    <w:rsid w:val="00870F01"/>
    <w:rsid w:val="008728C2"/>
    <w:rsid w:val="00873501"/>
    <w:rsid w:val="00876326"/>
    <w:rsid w:val="008775AB"/>
    <w:rsid w:val="00880EE0"/>
    <w:rsid w:val="008945D9"/>
    <w:rsid w:val="00895CF6"/>
    <w:rsid w:val="00895EE5"/>
    <w:rsid w:val="008A6026"/>
    <w:rsid w:val="008A6AF3"/>
    <w:rsid w:val="008B1849"/>
    <w:rsid w:val="008B3EFF"/>
    <w:rsid w:val="008C085A"/>
    <w:rsid w:val="008C3C9C"/>
    <w:rsid w:val="008C52E2"/>
    <w:rsid w:val="008C7A63"/>
    <w:rsid w:val="008C7F33"/>
    <w:rsid w:val="008D1BA6"/>
    <w:rsid w:val="008D73A9"/>
    <w:rsid w:val="008D7614"/>
    <w:rsid w:val="008E5F1C"/>
    <w:rsid w:val="00905A3C"/>
    <w:rsid w:val="00912CF1"/>
    <w:rsid w:val="00935F94"/>
    <w:rsid w:val="00942134"/>
    <w:rsid w:val="009431E9"/>
    <w:rsid w:val="00944FD1"/>
    <w:rsid w:val="009515BB"/>
    <w:rsid w:val="00952D99"/>
    <w:rsid w:val="00954254"/>
    <w:rsid w:val="0096398F"/>
    <w:rsid w:val="0096439D"/>
    <w:rsid w:val="00970335"/>
    <w:rsid w:val="009706FB"/>
    <w:rsid w:val="009726FB"/>
    <w:rsid w:val="009760AD"/>
    <w:rsid w:val="0097698D"/>
    <w:rsid w:val="00977476"/>
    <w:rsid w:val="00980209"/>
    <w:rsid w:val="009868FC"/>
    <w:rsid w:val="009906D1"/>
    <w:rsid w:val="00991A06"/>
    <w:rsid w:val="009953D1"/>
    <w:rsid w:val="009965BF"/>
    <w:rsid w:val="009A123E"/>
    <w:rsid w:val="009A475C"/>
    <w:rsid w:val="009A4ACC"/>
    <w:rsid w:val="009A589C"/>
    <w:rsid w:val="009A68F7"/>
    <w:rsid w:val="009C0CBF"/>
    <w:rsid w:val="009C3BE0"/>
    <w:rsid w:val="009D0608"/>
    <w:rsid w:val="009D71C1"/>
    <w:rsid w:val="009D7D38"/>
    <w:rsid w:val="009E0CC8"/>
    <w:rsid w:val="009E763B"/>
    <w:rsid w:val="009F2CF0"/>
    <w:rsid w:val="009F3723"/>
    <w:rsid w:val="009F5595"/>
    <w:rsid w:val="009F6AF7"/>
    <w:rsid w:val="00A0160D"/>
    <w:rsid w:val="00A02B7A"/>
    <w:rsid w:val="00A04690"/>
    <w:rsid w:val="00A2094C"/>
    <w:rsid w:val="00A211EF"/>
    <w:rsid w:val="00A23364"/>
    <w:rsid w:val="00A2686F"/>
    <w:rsid w:val="00A343E6"/>
    <w:rsid w:val="00A356E5"/>
    <w:rsid w:val="00A40DD3"/>
    <w:rsid w:val="00A41152"/>
    <w:rsid w:val="00A44912"/>
    <w:rsid w:val="00A559AA"/>
    <w:rsid w:val="00A57A48"/>
    <w:rsid w:val="00A664F7"/>
    <w:rsid w:val="00A7707B"/>
    <w:rsid w:val="00A830EB"/>
    <w:rsid w:val="00A830F3"/>
    <w:rsid w:val="00A8311B"/>
    <w:rsid w:val="00A83590"/>
    <w:rsid w:val="00A854E7"/>
    <w:rsid w:val="00A9035B"/>
    <w:rsid w:val="00A92816"/>
    <w:rsid w:val="00AA7DAF"/>
    <w:rsid w:val="00AB0D33"/>
    <w:rsid w:val="00AB5ED7"/>
    <w:rsid w:val="00AC09DD"/>
    <w:rsid w:val="00AC39A3"/>
    <w:rsid w:val="00AC5F03"/>
    <w:rsid w:val="00AC7122"/>
    <w:rsid w:val="00AC7F17"/>
    <w:rsid w:val="00AD1EFE"/>
    <w:rsid w:val="00AD3F26"/>
    <w:rsid w:val="00AD51FC"/>
    <w:rsid w:val="00AD7E56"/>
    <w:rsid w:val="00AE2ACD"/>
    <w:rsid w:val="00AE2E61"/>
    <w:rsid w:val="00AE6DFD"/>
    <w:rsid w:val="00B006D8"/>
    <w:rsid w:val="00B01F08"/>
    <w:rsid w:val="00B11AE8"/>
    <w:rsid w:val="00B12A3A"/>
    <w:rsid w:val="00B145AB"/>
    <w:rsid w:val="00B1566C"/>
    <w:rsid w:val="00B16E8F"/>
    <w:rsid w:val="00B2442F"/>
    <w:rsid w:val="00B30401"/>
    <w:rsid w:val="00B30EB3"/>
    <w:rsid w:val="00B36684"/>
    <w:rsid w:val="00B41884"/>
    <w:rsid w:val="00B42F0B"/>
    <w:rsid w:val="00B447AE"/>
    <w:rsid w:val="00B54E24"/>
    <w:rsid w:val="00B61257"/>
    <w:rsid w:val="00B6637D"/>
    <w:rsid w:val="00B6727D"/>
    <w:rsid w:val="00B732E8"/>
    <w:rsid w:val="00B77C79"/>
    <w:rsid w:val="00B803ED"/>
    <w:rsid w:val="00B8058C"/>
    <w:rsid w:val="00B8301A"/>
    <w:rsid w:val="00B853E2"/>
    <w:rsid w:val="00B92C10"/>
    <w:rsid w:val="00B963E3"/>
    <w:rsid w:val="00BB2039"/>
    <w:rsid w:val="00BB76D0"/>
    <w:rsid w:val="00BC363A"/>
    <w:rsid w:val="00BC363C"/>
    <w:rsid w:val="00BC7A43"/>
    <w:rsid w:val="00BD02A5"/>
    <w:rsid w:val="00BE1034"/>
    <w:rsid w:val="00BE5349"/>
    <w:rsid w:val="00BE6D59"/>
    <w:rsid w:val="00C044DF"/>
    <w:rsid w:val="00C06523"/>
    <w:rsid w:val="00C07E7F"/>
    <w:rsid w:val="00C1227A"/>
    <w:rsid w:val="00C22BDE"/>
    <w:rsid w:val="00C23F6D"/>
    <w:rsid w:val="00C268A0"/>
    <w:rsid w:val="00C32306"/>
    <w:rsid w:val="00C35E35"/>
    <w:rsid w:val="00C3692E"/>
    <w:rsid w:val="00C377A0"/>
    <w:rsid w:val="00C440C8"/>
    <w:rsid w:val="00C515CF"/>
    <w:rsid w:val="00C53752"/>
    <w:rsid w:val="00C539A3"/>
    <w:rsid w:val="00C57BB1"/>
    <w:rsid w:val="00C61748"/>
    <w:rsid w:val="00C61FA0"/>
    <w:rsid w:val="00C62C24"/>
    <w:rsid w:val="00C635B6"/>
    <w:rsid w:val="00C73144"/>
    <w:rsid w:val="00C92161"/>
    <w:rsid w:val="00C94937"/>
    <w:rsid w:val="00C977D5"/>
    <w:rsid w:val="00CA1554"/>
    <w:rsid w:val="00CA5515"/>
    <w:rsid w:val="00CA5784"/>
    <w:rsid w:val="00CA5CBD"/>
    <w:rsid w:val="00CB167B"/>
    <w:rsid w:val="00CB1AFF"/>
    <w:rsid w:val="00CB4B9A"/>
    <w:rsid w:val="00CD2378"/>
    <w:rsid w:val="00CE005B"/>
    <w:rsid w:val="00CE17A7"/>
    <w:rsid w:val="00CF0D10"/>
    <w:rsid w:val="00CF284D"/>
    <w:rsid w:val="00CF6D35"/>
    <w:rsid w:val="00D0361A"/>
    <w:rsid w:val="00D1150B"/>
    <w:rsid w:val="00D13E5A"/>
    <w:rsid w:val="00D261FB"/>
    <w:rsid w:val="00D26C07"/>
    <w:rsid w:val="00D30ADD"/>
    <w:rsid w:val="00D30DCF"/>
    <w:rsid w:val="00D31977"/>
    <w:rsid w:val="00D43A0D"/>
    <w:rsid w:val="00D45B0B"/>
    <w:rsid w:val="00D46867"/>
    <w:rsid w:val="00D526F3"/>
    <w:rsid w:val="00D57724"/>
    <w:rsid w:val="00D61F2F"/>
    <w:rsid w:val="00D705D3"/>
    <w:rsid w:val="00D7260C"/>
    <w:rsid w:val="00D76B0F"/>
    <w:rsid w:val="00D81904"/>
    <w:rsid w:val="00D83454"/>
    <w:rsid w:val="00D8631E"/>
    <w:rsid w:val="00D951FB"/>
    <w:rsid w:val="00DA2034"/>
    <w:rsid w:val="00DC45CF"/>
    <w:rsid w:val="00DC733E"/>
    <w:rsid w:val="00DE5229"/>
    <w:rsid w:val="00DF57BE"/>
    <w:rsid w:val="00E00173"/>
    <w:rsid w:val="00E00C54"/>
    <w:rsid w:val="00E0258D"/>
    <w:rsid w:val="00E06269"/>
    <w:rsid w:val="00E06500"/>
    <w:rsid w:val="00E06589"/>
    <w:rsid w:val="00E16BB8"/>
    <w:rsid w:val="00E17E7D"/>
    <w:rsid w:val="00E23897"/>
    <w:rsid w:val="00E23BFA"/>
    <w:rsid w:val="00E25A70"/>
    <w:rsid w:val="00E26C4B"/>
    <w:rsid w:val="00E300E7"/>
    <w:rsid w:val="00E369AC"/>
    <w:rsid w:val="00E436D6"/>
    <w:rsid w:val="00E43BA9"/>
    <w:rsid w:val="00E46996"/>
    <w:rsid w:val="00E539C6"/>
    <w:rsid w:val="00E57060"/>
    <w:rsid w:val="00E61F2E"/>
    <w:rsid w:val="00E64D96"/>
    <w:rsid w:val="00E720D8"/>
    <w:rsid w:val="00E743DC"/>
    <w:rsid w:val="00E807F5"/>
    <w:rsid w:val="00E81ADD"/>
    <w:rsid w:val="00E868DE"/>
    <w:rsid w:val="00E87616"/>
    <w:rsid w:val="00E90769"/>
    <w:rsid w:val="00E90DF5"/>
    <w:rsid w:val="00E96335"/>
    <w:rsid w:val="00EA060F"/>
    <w:rsid w:val="00EA5C16"/>
    <w:rsid w:val="00EA6F35"/>
    <w:rsid w:val="00EA7E44"/>
    <w:rsid w:val="00EB2BE6"/>
    <w:rsid w:val="00EB52ED"/>
    <w:rsid w:val="00EC376F"/>
    <w:rsid w:val="00EC43D8"/>
    <w:rsid w:val="00EC4F01"/>
    <w:rsid w:val="00EC5C76"/>
    <w:rsid w:val="00ED26F2"/>
    <w:rsid w:val="00EE526B"/>
    <w:rsid w:val="00EE62C2"/>
    <w:rsid w:val="00EE7F03"/>
    <w:rsid w:val="00EF000D"/>
    <w:rsid w:val="00EF2851"/>
    <w:rsid w:val="00EF4CED"/>
    <w:rsid w:val="00EF5B8B"/>
    <w:rsid w:val="00EF6C07"/>
    <w:rsid w:val="00F00393"/>
    <w:rsid w:val="00F02994"/>
    <w:rsid w:val="00F0323D"/>
    <w:rsid w:val="00F132A6"/>
    <w:rsid w:val="00F1400B"/>
    <w:rsid w:val="00F15E26"/>
    <w:rsid w:val="00F234AD"/>
    <w:rsid w:val="00F24B64"/>
    <w:rsid w:val="00F33596"/>
    <w:rsid w:val="00F342A0"/>
    <w:rsid w:val="00F343C5"/>
    <w:rsid w:val="00F347A7"/>
    <w:rsid w:val="00F40536"/>
    <w:rsid w:val="00F5032F"/>
    <w:rsid w:val="00F53A7A"/>
    <w:rsid w:val="00F545A3"/>
    <w:rsid w:val="00F56317"/>
    <w:rsid w:val="00F56811"/>
    <w:rsid w:val="00F57B67"/>
    <w:rsid w:val="00F70058"/>
    <w:rsid w:val="00F75941"/>
    <w:rsid w:val="00F83EE2"/>
    <w:rsid w:val="00F87FBE"/>
    <w:rsid w:val="00F91BDE"/>
    <w:rsid w:val="00F94804"/>
    <w:rsid w:val="00FA1261"/>
    <w:rsid w:val="00FA5F9C"/>
    <w:rsid w:val="00FB1502"/>
    <w:rsid w:val="00FB5706"/>
    <w:rsid w:val="00FB7887"/>
    <w:rsid w:val="00FC5981"/>
    <w:rsid w:val="00FD401C"/>
    <w:rsid w:val="00FD58F9"/>
    <w:rsid w:val="00FE6F57"/>
    <w:rsid w:val="00FF3628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link w:val="Akapitzlist"/>
    <w:uiPriority w:val="34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591EF1"/>
    <w:rPr>
      <w:vertAlign w:val="superscript"/>
    </w:rPr>
  </w:style>
  <w:style w:type="character" w:customStyle="1" w:styleId="Zakotwiczenieprzypisudolnego">
    <w:name w:val="Zakotwiczenie przypisu dolnego"/>
    <w:rsid w:val="00591EF1"/>
    <w:rPr>
      <w:vertAlign w:val="superscript"/>
    </w:rPr>
  </w:style>
  <w:style w:type="paragraph" w:customStyle="1" w:styleId="Przypisdolny">
    <w:name w:val="Przypis dolny"/>
    <w:basedOn w:val="Normalny"/>
    <w:rsid w:val="00591EF1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customStyle="1" w:styleId="Tretekstu">
    <w:name w:val="Treść tekstu"/>
    <w:basedOn w:val="Normalny"/>
    <w:rsid w:val="000F42B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Textbody">
    <w:name w:val="Text body"/>
    <w:basedOn w:val="Standard"/>
    <w:rsid w:val="00D81904"/>
    <w:pPr>
      <w:autoSpaceDN w:val="0"/>
      <w:spacing w:after="140" w:line="288" w:lineRule="auto"/>
      <w:textAlignment w:val="auto"/>
    </w:pPr>
    <w:rPr>
      <w:rFonts w:ascii="Liberation Serif" w:hAnsi="Liberation Serif" w:cs="Arial"/>
      <w:kern w:val="3"/>
    </w:rPr>
  </w:style>
  <w:style w:type="paragraph" w:customStyle="1" w:styleId="TableContents">
    <w:name w:val="Table Contents"/>
    <w:basedOn w:val="Standard"/>
    <w:rsid w:val="00D81904"/>
    <w:pPr>
      <w:suppressLineNumbers/>
      <w:autoSpaceDN w:val="0"/>
      <w:textAlignment w:val="auto"/>
    </w:pPr>
    <w:rPr>
      <w:rFonts w:ascii="Liberation Serif" w:hAnsi="Liberation Serif" w:cs="Arial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0773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E26C4B"/>
    <w:pPr>
      <w:suppressAutoHyphens/>
      <w:spacing w:after="200"/>
      <w:ind w:left="720"/>
      <w:contextualSpacing/>
    </w:pPr>
    <w:rPr>
      <w:rFonts w:ascii="Calibri" w:eastAsia="Calibri" w:hAnsi="Calibri" w:cs="font1287"/>
      <w:color w:val="00000A"/>
      <w:kern w:val="1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5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C4F0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5</cp:revision>
  <cp:lastPrinted>2026-03-18T14:35:00Z</cp:lastPrinted>
  <dcterms:created xsi:type="dcterms:W3CDTF">2026-06-02T10:56:00Z</dcterms:created>
  <dcterms:modified xsi:type="dcterms:W3CDTF">2026-06-02T11:09:00Z</dcterms:modified>
</cp:coreProperties>
</file>