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B157" w14:textId="1C09C7B3" w:rsidR="007D4AE1" w:rsidRDefault="00EC43D8" w:rsidP="00AC09DD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="00C61FA0">
        <w:rPr>
          <w:b/>
          <w:bCs/>
        </w:rPr>
        <w:t xml:space="preserve"> </w:t>
      </w:r>
      <w:r w:rsidR="004D76D9" w:rsidRPr="007D4AE1">
        <w:rPr>
          <w:b/>
          <w:bCs/>
        </w:rPr>
        <w:t xml:space="preserve">UMOWA UDZIAŁU W PROJEKCIE </w:t>
      </w:r>
    </w:p>
    <w:p w14:paraId="28D71AEE" w14:textId="77777777" w:rsidR="00F343C5" w:rsidRPr="007D4AE1" w:rsidRDefault="00F343C5" w:rsidP="00AC09DD">
      <w:pPr>
        <w:spacing w:line="360" w:lineRule="auto"/>
        <w:jc w:val="center"/>
        <w:rPr>
          <w:b/>
          <w:bCs/>
        </w:rPr>
      </w:pPr>
    </w:p>
    <w:p w14:paraId="080BDD44" w14:textId="638B0225" w:rsidR="004D76D9" w:rsidRDefault="004D76D9" w:rsidP="00AC09DD">
      <w:pPr>
        <w:spacing w:line="360" w:lineRule="auto"/>
        <w:jc w:val="center"/>
      </w:pPr>
      <w:r w:rsidRPr="004D76D9">
        <w:t>pn</w:t>
      </w:r>
      <w:r>
        <w:t xml:space="preserve">. </w:t>
      </w:r>
      <w:r w:rsidRPr="004D76D9">
        <w:rPr>
          <w:i/>
          <w:iCs/>
        </w:rPr>
        <w:t>„</w:t>
      </w:r>
      <w:r w:rsidR="00FA1261">
        <w:rPr>
          <w:i/>
          <w:iCs/>
        </w:rPr>
        <w:t xml:space="preserve">Społeczeństwo integracyjne dla wszystkich – wspieranie integracji migrantów </w:t>
      </w:r>
      <w:r w:rsidR="002A2673">
        <w:rPr>
          <w:i/>
          <w:iCs/>
        </w:rPr>
        <w:br/>
      </w:r>
      <w:r w:rsidR="00FA1261">
        <w:rPr>
          <w:i/>
          <w:iCs/>
        </w:rPr>
        <w:t>z Ukrainy ze społecznością lokalną w Gminie Puck</w:t>
      </w:r>
      <w:r w:rsidRPr="004D76D9">
        <w:rPr>
          <w:i/>
          <w:iCs/>
        </w:rPr>
        <w:t xml:space="preserve">” </w:t>
      </w:r>
    </w:p>
    <w:p w14:paraId="0A95EE11" w14:textId="77777777" w:rsidR="004D76D9" w:rsidRDefault="004D76D9" w:rsidP="00AC09DD">
      <w:pPr>
        <w:spacing w:line="360" w:lineRule="auto"/>
      </w:pPr>
    </w:p>
    <w:p w14:paraId="63CB5A2F" w14:textId="24F5015B" w:rsidR="000A5538" w:rsidRDefault="004D76D9" w:rsidP="00AC09DD">
      <w:pPr>
        <w:spacing w:line="360" w:lineRule="auto"/>
        <w:jc w:val="both"/>
      </w:pPr>
      <w:r>
        <w:t>z</w:t>
      </w:r>
      <w:r w:rsidRPr="004D76D9">
        <w:t xml:space="preserve">awarta w </w:t>
      </w:r>
      <w:r>
        <w:t>Pucku</w:t>
      </w:r>
      <w:r w:rsidRPr="004D76D9">
        <w:t xml:space="preserve"> w dniu …………………………… r. pomiędzy: </w:t>
      </w:r>
    </w:p>
    <w:p w14:paraId="69B6FA37" w14:textId="3D6DCC60" w:rsidR="00504942" w:rsidRDefault="004D76D9" w:rsidP="00AC09DD">
      <w:pPr>
        <w:spacing w:line="360" w:lineRule="auto"/>
        <w:jc w:val="both"/>
      </w:pPr>
      <w:r>
        <w:br/>
      </w:r>
      <w:r w:rsidR="002A3C88">
        <w:t>Fundacją Phenomen</w:t>
      </w:r>
      <w:r w:rsidR="00B41884">
        <w:t xml:space="preserve"> </w:t>
      </w:r>
      <w:r w:rsidR="00EC4F01">
        <w:t xml:space="preserve">z siedzibą w Pucku, </w:t>
      </w:r>
      <w:r w:rsidR="00B41884">
        <w:t xml:space="preserve">ul. Zamkowa 6, </w:t>
      </w:r>
      <w:r w:rsidR="00EC4F01">
        <w:t xml:space="preserve">84-100 Puck, </w:t>
      </w:r>
      <w:r w:rsidR="00B41884">
        <w:t>NIP: 5871710138</w:t>
      </w:r>
      <w:r w:rsidR="001D76ED" w:rsidRPr="001D76ED">
        <w:t xml:space="preserve">, </w:t>
      </w:r>
    </w:p>
    <w:p w14:paraId="4207358B" w14:textId="31CC588A" w:rsidR="001D76ED" w:rsidRPr="001D76ED" w:rsidRDefault="001D76ED" w:rsidP="00AC09DD">
      <w:pPr>
        <w:spacing w:line="360" w:lineRule="auto"/>
        <w:jc w:val="both"/>
      </w:pPr>
      <w:r w:rsidRPr="001D76ED">
        <w:t>reprezentowan</w:t>
      </w:r>
      <w:r w:rsidR="00EC4F01">
        <w:t>ą</w:t>
      </w:r>
      <w:r w:rsidRPr="001D76ED">
        <w:t xml:space="preserve"> przez </w:t>
      </w:r>
      <w:r w:rsidR="00B41884">
        <w:t>Magdalenę Matwijów- Głuchowską</w:t>
      </w:r>
      <w:r w:rsidR="0043621D">
        <w:t xml:space="preserve">  </w:t>
      </w:r>
      <w:r w:rsidRPr="001D76ED">
        <w:t xml:space="preserve">– </w:t>
      </w:r>
      <w:r w:rsidR="00B41884">
        <w:t>Prezes Zarządu</w:t>
      </w:r>
      <w:r w:rsidR="00E369AC">
        <w:t xml:space="preserve">, </w:t>
      </w:r>
      <w:r w:rsidR="00EC4F01">
        <w:t xml:space="preserve">działającą jako Partner Projektu i Realizator zadań 1-5 na podstawie umowy partnerskiej zawartej z Beneficjentem projektu- Gminą Puck (ul. 10-go Lutego 29, </w:t>
      </w:r>
      <w:r w:rsidR="00F53A7A">
        <w:t xml:space="preserve">     </w:t>
      </w:r>
      <w:r w:rsidR="00EC4F01">
        <w:t xml:space="preserve">84-100 Puck, NIP: 5871588654), </w:t>
      </w:r>
      <w:r w:rsidR="00E369AC">
        <w:t>z</w:t>
      </w:r>
      <w:r w:rsidRPr="001D76ED">
        <w:t>wan</w:t>
      </w:r>
      <w:r w:rsidR="00E369AC">
        <w:t>ą</w:t>
      </w:r>
      <w:r w:rsidRPr="001D76ED">
        <w:t xml:space="preserve"> w dalszej części umowy </w:t>
      </w:r>
      <w:r w:rsidRPr="001D76ED">
        <w:rPr>
          <w:b/>
          <w:bCs/>
        </w:rPr>
        <w:t>„</w:t>
      </w:r>
      <w:r w:rsidR="00C94937">
        <w:rPr>
          <w:b/>
          <w:bCs/>
        </w:rPr>
        <w:t>Realizatorem</w:t>
      </w:r>
      <w:r w:rsidRPr="001D76ED">
        <w:rPr>
          <w:b/>
          <w:bCs/>
        </w:rPr>
        <w:t xml:space="preserve"> Projektu”</w:t>
      </w:r>
    </w:p>
    <w:p w14:paraId="7C0AD779" w14:textId="2DB88706" w:rsidR="004D76D9" w:rsidRDefault="004D76D9" w:rsidP="00AC09DD">
      <w:pPr>
        <w:spacing w:line="360" w:lineRule="auto"/>
        <w:jc w:val="both"/>
      </w:pPr>
      <w:r w:rsidRPr="004D76D9">
        <w:t>a</w:t>
      </w:r>
    </w:p>
    <w:p w14:paraId="2FF8572F" w14:textId="4314A8EF" w:rsidR="004D76D9" w:rsidRDefault="004D76D9" w:rsidP="00AC09DD">
      <w:pPr>
        <w:spacing w:line="360" w:lineRule="auto"/>
      </w:pPr>
      <w:r w:rsidRPr="004D76D9">
        <w:t>……………………………..…</w:t>
      </w:r>
      <w:r w:rsidR="00C1227A">
        <w:t>……..</w:t>
      </w:r>
      <w:r w:rsidRPr="004D76D9">
        <w:t>…………zamieszkałą/ym w</w:t>
      </w:r>
      <w:r w:rsidR="004057E8">
        <w:t xml:space="preserve"> </w:t>
      </w:r>
      <w:r w:rsidRPr="004D76D9">
        <w:t xml:space="preserve">…………………………. </w:t>
      </w:r>
      <w:r w:rsidR="001E0CB3">
        <w:t xml:space="preserve"> </w:t>
      </w:r>
      <w:r w:rsidRPr="004D76D9">
        <w:t>przy ul.</w:t>
      </w:r>
      <w:r w:rsidR="004057E8">
        <w:t xml:space="preserve"> </w:t>
      </w:r>
      <w:r w:rsidRPr="004D76D9">
        <w:t>……………………...………</w:t>
      </w:r>
      <w:r w:rsidR="00C1227A">
        <w:t>..</w:t>
      </w:r>
      <w:r w:rsidRPr="004D76D9">
        <w:t>……..,</w:t>
      </w:r>
      <w:r w:rsidR="00C1227A">
        <w:t xml:space="preserve"> </w:t>
      </w:r>
      <w:r w:rsidRPr="004D76D9">
        <w:t>nr PESEL: …………………</w:t>
      </w:r>
      <w:r w:rsidR="00C1227A">
        <w:t>………..</w:t>
      </w:r>
      <w:r w:rsidRPr="004D76D9">
        <w:t xml:space="preserve">………, zwaną/ym w dalszej części umowy </w:t>
      </w:r>
      <w:r w:rsidRPr="004D76D9">
        <w:rPr>
          <w:b/>
          <w:bCs/>
        </w:rPr>
        <w:t>„Uczestnikiem projektu”</w:t>
      </w:r>
      <w:r w:rsidR="00E00173">
        <w:rPr>
          <w:b/>
          <w:bCs/>
        </w:rPr>
        <w:t>.</w:t>
      </w:r>
    </w:p>
    <w:p w14:paraId="4C881313" w14:textId="77777777" w:rsidR="004D76D9" w:rsidRDefault="004D76D9" w:rsidP="00AC09DD">
      <w:pPr>
        <w:spacing w:line="360" w:lineRule="auto"/>
      </w:pPr>
    </w:p>
    <w:p w14:paraId="6A8283D0" w14:textId="5463133D" w:rsidR="004D76D9" w:rsidRDefault="00E00173" w:rsidP="00AC09DD">
      <w:pPr>
        <w:spacing w:line="360" w:lineRule="auto"/>
      </w:pPr>
      <w:r>
        <w:t xml:space="preserve">Strony uzgadniają co następuje: </w:t>
      </w:r>
    </w:p>
    <w:p w14:paraId="4E0D1E94" w14:textId="77777777" w:rsidR="005F32AC" w:rsidRDefault="005F32AC" w:rsidP="00AC09DD">
      <w:pPr>
        <w:spacing w:line="360" w:lineRule="auto"/>
      </w:pPr>
    </w:p>
    <w:p w14:paraId="1F44F62B" w14:textId="5338B1EE" w:rsidR="005F32AC" w:rsidRPr="00912CF1" w:rsidRDefault="004D76D9" w:rsidP="00E23897">
      <w:pPr>
        <w:spacing w:line="360" w:lineRule="auto"/>
        <w:jc w:val="center"/>
        <w:rPr>
          <w:b/>
          <w:bCs/>
        </w:rPr>
      </w:pPr>
      <w:r w:rsidRPr="007D4AE1">
        <w:rPr>
          <w:b/>
          <w:bCs/>
        </w:rPr>
        <w:t>§ 1</w:t>
      </w:r>
    </w:p>
    <w:p w14:paraId="45CBE97F" w14:textId="31A12421" w:rsidR="00E00173" w:rsidRDefault="004D76D9" w:rsidP="00AC09DD">
      <w:pPr>
        <w:pStyle w:val="Akapitzlist"/>
        <w:numPr>
          <w:ilvl w:val="0"/>
          <w:numId w:val="5"/>
        </w:numPr>
        <w:spacing w:line="360" w:lineRule="auto"/>
        <w:jc w:val="both"/>
      </w:pPr>
      <w:r w:rsidRPr="004D76D9">
        <w:t>Przedmiotem niniejszej umowy jest udział</w:t>
      </w:r>
      <w:r w:rsidR="00E00173">
        <w:t xml:space="preserve"> </w:t>
      </w:r>
      <w:r w:rsidRPr="004D76D9">
        <w:t xml:space="preserve">w </w:t>
      </w:r>
      <w:r w:rsidR="006066B2">
        <w:t>p</w:t>
      </w:r>
      <w:r w:rsidRPr="004D76D9">
        <w:t xml:space="preserve">rojekcie pt. </w:t>
      </w:r>
      <w:r w:rsidR="00C94937" w:rsidRPr="004D76D9">
        <w:rPr>
          <w:i/>
          <w:iCs/>
        </w:rPr>
        <w:t>„</w:t>
      </w:r>
      <w:r w:rsidR="00FA1261">
        <w:rPr>
          <w:i/>
          <w:iCs/>
        </w:rPr>
        <w:t>Społeczeństwo integracyjne dla wszystkich – wspieranie integracji</w:t>
      </w:r>
      <w:r w:rsidR="00AB5ED7">
        <w:rPr>
          <w:i/>
          <w:iCs/>
        </w:rPr>
        <w:t xml:space="preserve"> migrantów z Ukrainy </w:t>
      </w:r>
      <w:r w:rsidR="002A2673">
        <w:rPr>
          <w:i/>
          <w:iCs/>
        </w:rPr>
        <w:br/>
      </w:r>
      <w:r w:rsidR="00AB5ED7">
        <w:rPr>
          <w:i/>
          <w:iCs/>
        </w:rPr>
        <w:t>ze społecznością lokalną w Gminie Puck</w:t>
      </w:r>
      <w:r w:rsidR="00C94937" w:rsidRPr="004D76D9">
        <w:rPr>
          <w:i/>
          <w:iCs/>
        </w:rPr>
        <w:t xml:space="preserve">” </w:t>
      </w:r>
      <w:r w:rsidR="00E00173" w:rsidRPr="00E00173">
        <w:t xml:space="preserve">realizowanym w ramach Działania </w:t>
      </w:r>
      <w:r w:rsidR="00E00173" w:rsidRPr="006066B2">
        <w:t>5.</w:t>
      </w:r>
      <w:r w:rsidR="00AB5ED7">
        <w:t>15</w:t>
      </w:r>
      <w:r w:rsidR="00E00173" w:rsidRPr="006066B2">
        <w:t xml:space="preserve">. </w:t>
      </w:r>
      <w:r w:rsidR="00AB5ED7">
        <w:t>Integracja migrantów – ZIT na terenie obszaru metropolitalnego</w:t>
      </w:r>
      <w:r w:rsidR="00E00173" w:rsidRPr="006066B2">
        <w:t xml:space="preserve"> w ramach programu Fundusze Europejskie dla Pomorza 2021-2027 (FEP 2021-2027)</w:t>
      </w:r>
      <w:r w:rsidR="00E00173">
        <w:t>.</w:t>
      </w:r>
    </w:p>
    <w:p w14:paraId="0F111ADE" w14:textId="466EA31B" w:rsidR="00E00173" w:rsidRDefault="00E00173" w:rsidP="00AC09DD">
      <w:pPr>
        <w:pStyle w:val="Akapitzlist"/>
        <w:numPr>
          <w:ilvl w:val="0"/>
          <w:numId w:val="5"/>
        </w:numPr>
        <w:spacing w:line="360" w:lineRule="auto"/>
        <w:jc w:val="both"/>
      </w:pPr>
      <w:r w:rsidRPr="00E00173">
        <w:t>Projekt jest współfinansowany ze środków Unii Europejskiej w ramach Europejskiego Funduszu Społecznego Plus</w:t>
      </w:r>
      <w:r>
        <w:t xml:space="preserve"> (EFS+)</w:t>
      </w:r>
      <w:r w:rsidRPr="00E00173">
        <w:t>.</w:t>
      </w:r>
    </w:p>
    <w:p w14:paraId="235E566B" w14:textId="41C17C28" w:rsidR="001F25F0" w:rsidRDefault="00E00173" w:rsidP="00AC09DD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Projekt realizowany jest </w:t>
      </w:r>
      <w:r w:rsidRPr="004D76D9">
        <w:t>w okresie od 0</w:t>
      </w:r>
      <w:r w:rsidR="00AB5ED7">
        <w:t>4</w:t>
      </w:r>
      <w:r w:rsidRPr="004D76D9">
        <w:t>.</w:t>
      </w:r>
      <w:r w:rsidR="00AB5ED7">
        <w:t>05</w:t>
      </w:r>
      <w:r w:rsidRPr="004D76D9">
        <w:t>.202</w:t>
      </w:r>
      <w:r w:rsidR="00AB5ED7">
        <w:t xml:space="preserve">6 </w:t>
      </w:r>
      <w:r w:rsidRPr="004D76D9">
        <w:t>r. do 3</w:t>
      </w:r>
      <w:r w:rsidR="0027203A">
        <w:t>0</w:t>
      </w:r>
      <w:r w:rsidRPr="004D76D9">
        <w:t>.</w:t>
      </w:r>
      <w:r w:rsidR="0027203A">
        <w:t>04</w:t>
      </w:r>
      <w:r w:rsidRPr="004D76D9">
        <w:t>.202</w:t>
      </w:r>
      <w:r>
        <w:t>7</w:t>
      </w:r>
      <w:r w:rsidR="00AB5ED7">
        <w:t xml:space="preserve"> </w:t>
      </w:r>
      <w:r w:rsidRPr="004D76D9">
        <w:t>r.</w:t>
      </w:r>
    </w:p>
    <w:p w14:paraId="3C28F620" w14:textId="59FBD4A9" w:rsidR="00B006D8" w:rsidRPr="00B006D8" w:rsidRDefault="00E00173" w:rsidP="00AC09DD">
      <w:pPr>
        <w:pStyle w:val="Akapitzlist"/>
        <w:numPr>
          <w:ilvl w:val="0"/>
          <w:numId w:val="5"/>
        </w:numPr>
        <w:spacing w:line="360" w:lineRule="auto"/>
        <w:jc w:val="both"/>
        <w:rPr>
          <w:color w:val="C00000"/>
        </w:rPr>
      </w:pPr>
      <w:r w:rsidRPr="00B006D8">
        <w:t xml:space="preserve">Udział Uczestnika </w:t>
      </w:r>
      <w:r w:rsidR="00912CF1" w:rsidRPr="00B006D8">
        <w:t>projektu w formach wsparcia</w:t>
      </w:r>
      <w:r w:rsidRPr="00B006D8">
        <w:t xml:space="preserve"> </w:t>
      </w:r>
      <w:r w:rsidR="00630C92" w:rsidRPr="00630C92">
        <w:t>jest bezpłatny</w:t>
      </w:r>
      <w:r w:rsidR="00630C92">
        <w:t>.</w:t>
      </w:r>
    </w:p>
    <w:p w14:paraId="066DC18D" w14:textId="7C38311D" w:rsidR="005F32AC" w:rsidRDefault="00E00173" w:rsidP="00927358">
      <w:pPr>
        <w:pStyle w:val="Akapitzlist"/>
        <w:numPr>
          <w:ilvl w:val="0"/>
          <w:numId w:val="5"/>
        </w:numPr>
        <w:spacing w:line="360" w:lineRule="auto"/>
        <w:jc w:val="both"/>
      </w:pPr>
      <w:r w:rsidRPr="00E00173">
        <w:t xml:space="preserve">Z chwilą podpisania niniejszej </w:t>
      </w:r>
      <w:r w:rsidR="002808B6">
        <w:t>u</w:t>
      </w:r>
      <w:r w:rsidRPr="00E00173">
        <w:t xml:space="preserve">mowy </w:t>
      </w:r>
      <w:r w:rsidR="002808B6">
        <w:t>u</w:t>
      </w:r>
      <w:r w:rsidRPr="00E00173">
        <w:t>czestnik</w:t>
      </w:r>
      <w:r>
        <w:t xml:space="preserve"> </w:t>
      </w:r>
      <w:r w:rsidR="002808B6">
        <w:t>p</w:t>
      </w:r>
      <w:r w:rsidRPr="00E00173">
        <w:t xml:space="preserve">rojektu rozpoczyna udział </w:t>
      </w:r>
      <w:r w:rsidR="00132F59">
        <w:br/>
      </w:r>
      <w:r w:rsidRPr="00E00173">
        <w:t>w projekcie.</w:t>
      </w:r>
    </w:p>
    <w:p w14:paraId="3554DEE4" w14:textId="39E2999C" w:rsidR="00F33596" w:rsidRDefault="00F33596" w:rsidP="00AC09DD">
      <w:pPr>
        <w:spacing w:line="360" w:lineRule="auto"/>
        <w:jc w:val="center"/>
        <w:rPr>
          <w:b/>
          <w:bCs/>
        </w:rPr>
      </w:pPr>
      <w:r w:rsidRPr="006066B2">
        <w:rPr>
          <w:b/>
          <w:bCs/>
        </w:rPr>
        <w:lastRenderedPageBreak/>
        <w:t xml:space="preserve">§ </w:t>
      </w:r>
      <w:r w:rsidR="00CF6D35">
        <w:rPr>
          <w:b/>
          <w:bCs/>
        </w:rPr>
        <w:t>2</w:t>
      </w:r>
    </w:p>
    <w:p w14:paraId="5867CE4F" w14:textId="6D829563" w:rsidR="00201934" w:rsidRDefault="00F33596" w:rsidP="00AC09DD">
      <w:pPr>
        <w:pStyle w:val="Akapitzlist"/>
        <w:numPr>
          <w:ilvl w:val="0"/>
          <w:numId w:val="7"/>
        </w:numPr>
        <w:spacing w:line="360" w:lineRule="auto"/>
      </w:pPr>
      <w:r w:rsidRPr="0052003A">
        <w:t xml:space="preserve">Uczestnik </w:t>
      </w:r>
      <w:r w:rsidR="002808B6" w:rsidRPr="0052003A">
        <w:t>p</w:t>
      </w:r>
      <w:r w:rsidRPr="0052003A">
        <w:t xml:space="preserve">rojektu oświadcza, </w:t>
      </w:r>
      <w:r w:rsidRPr="00F33596">
        <w:t>iż</w:t>
      </w:r>
      <w:r w:rsidR="00201934">
        <w:t>:</w:t>
      </w:r>
    </w:p>
    <w:p w14:paraId="63A5F889" w14:textId="34E83C8D" w:rsidR="00201934" w:rsidRPr="00201934" w:rsidRDefault="00EC4F01" w:rsidP="00AC09DD">
      <w:pPr>
        <w:pStyle w:val="Akapitzlist"/>
        <w:numPr>
          <w:ilvl w:val="0"/>
          <w:numId w:val="8"/>
        </w:numPr>
        <w:spacing w:line="360" w:lineRule="auto"/>
        <w:jc w:val="both"/>
      </w:pPr>
      <w:r w:rsidRPr="00F33596">
        <w:t>Z</w:t>
      </w:r>
      <w:r w:rsidR="00F33596" w:rsidRPr="00F33596">
        <w:t>apoznał</w:t>
      </w:r>
      <w:r>
        <w:t>/a</w:t>
      </w:r>
      <w:r w:rsidR="00F33596" w:rsidRPr="00F33596">
        <w:t xml:space="preserve"> się z </w:t>
      </w:r>
      <w:r w:rsidR="00F33596">
        <w:t>r</w:t>
      </w:r>
      <w:r w:rsidR="00F33596" w:rsidRPr="004D76D9">
        <w:t xml:space="preserve">egulaminem </w:t>
      </w:r>
      <w:r w:rsidR="00F33596">
        <w:t xml:space="preserve">rekrutacji i udziału w projekcie </w:t>
      </w:r>
      <w:r w:rsidR="00F33596" w:rsidRPr="00201934">
        <w:rPr>
          <w:bCs/>
        </w:rPr>
        <w:t>i akceptuj</w:t>
      </w:r>
      <w:r>
        <w:rPr>
          <w:bCs/>
        </w:rPr>
        <w:t>e</w:t>
      </w:r>
      <w:r w:rsidR="00F33596" w:rsidRPr="00201934">
        <w:rPr>
          <w:bCs/>
        </w:rPr>
        <w:t xml:space="preserve"> zapisy</w:t>
      </w:r>
      <w:r w:rsidR="00CA5515">
        <w:rPr>
          <w:bCs/>
        </w:rPr>
        <w:t xml:space="preserve"> </w:t>
      </w:r>
      <w:r w:rsidR="00E369AC">
        <w:rPr>
          <w:bCs/>
        </w:rPr>
        <w:t xml:space="preserve">   </w:t>
      </w:r>
      <w:r w:rsidR="00CA5515">
        <w:rPr>
          <w:bCs/>
        </w:rPr>
        <w:t>w ni</w:t>
      </w:r>
      <w:r w:rsidR="0060418D">
        <w:rPr>
          <w:bCs/>
        </w:rPr>
        <w:t>m</w:t>
      </w:r>
      <w:r w:rsidR="00CA5515">
        <w:rPr>
          <w:bCs/>
        </w:rPr>
        <w:t xml:space="preserve"> zawarte</w:t>
      </w:r>
      <w:r w:rsidR="00201934" w:rsidRPr="00201934">
        <w:rPr>
          <w:bCs/>
        </w:rPr>
        <w:t>.</w:t>
      </w:r>
    </w:p>
    <w:p w14:paraId="5FBCE0E1" w14:textId="1B019C31" w:rsidR="00F33596" w:rsidRDefault="00F33596" w:rsidP="00AC09DD">
      <w:pPr>
        <w:pStyle w:val="Akapitzlist"/>
        <w:numPr>
          <w:ilvl w:val="0"/>
          <w:numId w:val="8"/>
        </w:numPr>
        <w:spacing w:line="360" w:lineRule="auto"/>
        <w:jc w:val="both"/>
      </w:pPr>
      <w:r w:rsidRPr="00F33596">
        <w:t xml:space="preserve">spełnia warunki uczestnictwa określone w § </w:t>
      </w:r>
      <w:r w:rsidR="00A83590">
        <w:t>6</w:t>
      </w:r>
      <w:r w:rsidRPr="00F33596">
        <w:t xml:space="preserve"> pkt </w:t>
      </w:r>
      <w:r w:rsidR="00E369AC">
        <w:t>2</w:t>
      </w:r>
      <w:r w:rsidRPr="00F33596">
        <w:t xml:space="preserve"> </w:t>
      </w:r>
      <w:r>
        <w:t xml:space="preserve">Regulaminu rekrutacji </w:t>
      </w:r>
      <w:r w:rsidR="00132F59">
        <w:br/>
      </w:r>
      <w:r>
        <w:t>i udziału w projekcie</w:t>
      </w:r>
      <w:r w:rsidR="00323685">
        <w:t>.</w:t>
      </w:r>
    </w:p>
    <w:p w14:paraId="605113E5" w14:textId="7E8D0A5E" w:rsidR="00F33596" w:rsidRDefault="00EC4F01" w:rsidP="00AC09DD">
      <w:pPr>
        <w:pStyle w:val="Akapitzlist"/>
        <w:numPr>
          <w:ilvl w:val="0"/>
          <w:numId w:val="8"/>
        </w:numPr>
        <w:spacing w:line="360" w:lineRule="auto"/>
        <w:jc w:val="both"/>
      </w:pPr>
      <w:r w:rsidRPr="00F33596">
        <w:t>Z</w:t>
      </w:r>
      <w:r w:rsidR="00F33596" w:rsidRPr="00F33596">
        <w:t>apoznał</w:t>
      </w:r>
      <w:r>
        <w:t>/a</w:t>
      </w:r>
      <w:r w:rsidR="00F33596" w:rsidRPr="00F33596">
        <w:t xml:space="preserve"> się z brzmieniem umowy i składając podpis pod </w:t>
      </w:r>
      <w:r w:rsidR="00912CF1">
        <w:t>um</w:t>
      </w:r>
      <w:r w:rsidR="00F33596" w:rsidRPr="00F33596">
        <w:t>ową akceptuje warunki tej umowy</w:t>
      </w:r>
      <w:r w:rsidR="00F33596">
        <w:t>.</w:t>
      </w:r>
    </w:p>
    <w:p w14:paraId="24AEAA26" w14:textId="78C93589" w:rsidR="00B963E3" w:rsidRDefault="002808B6" w:rsidP="00AC09DD">
      <w:pPr>
        <w:pStyle w:val="Akapitzlist"/>
        <w:numPr>
          <w:ilvl w:val="0"/>
          <w:numId w:val="8"/>
        </w:numPr>
        <w:spacing w:line="360" w:lineRule="auto"/>
        <w:jc w:val="both"/>
      </w:pPr>
      <w:r>
        <w:t>wyraża wol</w:t>
      </w:r>
      <w:r w:rsidR="0056487C">
        <w:t>ę</w:t>
      </w:r>
      <w:r>
        <w:t xml:space="preserve"> uczestnictwa w projekcie oraz </w:t>
      </w:r>
      <w:r w:rsidR="00B963E3" w:rsidRPr="003B4EE9">
        <w:t xml:space="preserve">zobowiązuje się do uczestnictwa </w:t>
      </w:r>
      <w:r>
        <w:br/>
      </w:r>
      <w:r w:rsidR="00B963E3" w:rsidRPr="003B4EE9">
        <w:t>w formach wsparcia</w:t>
      </w:r>
      <w:r w:rsidR="00912CF1" w:rsidRPr="003B4EE9">
        <w:t xml:space="preserve"> </w:t>
      </w:r>
      <w:r w:rsidR="00B963E3" w:rsidRPr="003B4EE9">
        <w:t xml:space="preserve">zgodnie z </w:t>
      </w:r>
      <w:r w:rsidR="00352643">
        <w:t>założeniami proje</w:t>
      </w:r>
      <w:r w:rsidR="003D5A8F">
        <w:t>ktu</w:t>
      </w:r>
      <w:r w:rsidR="00B963E3" w:rsidRPr="003B4EE9">
        <w:t xml:space="preserve">. </w:t>
      </w:r>
    </w:p>
    <w:p w14:paraId="179B7222" w14:textId="1D16A66E" w:rsidR="00B6727D" w:rsidRDefault="00B6727D" w:rsidP="00AC09DD">
      <w:pPr>
        <w:pStyle w:val="Akapitzlist"/>
        <w:numPr>
          <w:ilvl w:val="0"/>
          <w:numId w:val="8"/>
        </w:numPr>
        <w:spacing w:line="360" w:lineRule="auto"/>
        <w:jc w:val="both"/>
      </w:pPr>
      <w:r>
        <w:t xml:space="preserve">zobowiązuje się do dostarczenia w ciągu 4 tygodni od zakończenia udziału </w:t>
      </w:r>
      <w:r w:rsidR="00AA7DAF">
        <w:t xml:space="preserve">         </w:t>
      </w:r>
      <w:r>
        <w:t xml:space="preserve">w projekcie danych dotyczących swojej sytuacji </w:t>
      </w:r>
      <w:r w:rsidR="00870F01">
        <w:t>społecznej/zawodowej</w:t>
      </w:r>
      <w:r>
        <w:t>;</w:t>
      </w:r>
    </w:p>
    <w:p w14:paraId="4176493C" w14:textId="56A230EF" w:rsidR="00B6727D" w:rsidRPr="0081183B" w:rsidRDefault="00B6727D" w:rsidP="00AC09DD">
      <w:pPr>
        <w:pStyle w:val="Akapitzlist"/>
        <w:numPr>
          <w:ilvl w:val="0"/>
          <w:numId w:val="8"/>
        </w:numPr>
        <w:spacing w:line="360" w:lineRule="auto"/>
        <w:jc w:val="both"/>
      </w:pPr>
      <w:r w:rsidRPr="0081183B">
        <w:t>zobowiązuje się do udzielenia w terminie do</w:t>
      </w:r>
      <w:r w:rsidR="00870F01" w:rsidRPr="0081183B">
        <w:t xml:space="preserve"> 4</w:t>
      </w:r>
      <w:r w:rsidRPr="0081183B">
        <w:t xml:space="preserve"> </w:t>
      </w:r>
      <w:r w:rsidR="00870F01" w:rsidRPr="0081183B">
        <w:t>tygodni</w:t>
      </w:r>
      <w:r w:rsidRPr="0081183B">
        <w:t xml:space="preserve"> od dnia zakończenia udziału w projekcie informacji na temat dokonania postępu w procesie aktywizacji społeczno-zatrudnieniowej i zmniejszenia dystansu do zatrudnienia, przy czym postęp ten rozumiany jest m.in. jako: </w:t>
      </w:r>
    </w:p>
    <w:p w14:paraId="71E45630" w14:textId="77777777" w:rsidR="00B6727D" w:rsidRPr="0081183B" w:rsidRDefault="00B6727D" w:rsidP="00AC09DD">
      <w:pPr>
        <w:pStyle w:val="Akapitzlist"/>
        <w:numPr>
          <w:ilvl w:val="0"/>
          <w:numId w:val="12"/>
        </w:numPr>
        <w:spacing w:line="360" w:lineRule="auto"/>
        <w:jc w:val="both"/>
      </w:pPr>
      <w:r w:rsidRPr="0081183B">
        <w:t>rozpoczęcie nauki;</w:t>
      </w:r>
    </w:p>
    <w:p w14:paraId="5FCB7602" w14:textId="77777777" w:rsidR="00B6727D" w:rsidRPr="0081183B" w:rsidRDefault="00B6727D" w:rsidP="00AC09DD">
      <w:pPr>
        <w:pStyle w:val="Akapitzlist"/>
        <w:numPr>
          <w:ilvl w:val="0"/>
          <w:numId w:val="12"/>
        </w:numPr>
        <w:spacing w:line="360" w:lineRule="auto"/>
        <w:jc w:val="both"/>
      </w:pPr>
      <w:r w:rsidRPr="0081183B">
        <w:t>wzmocnienie motywacji do pracy po projekcie;</w:t>
      </w:r>
    </w:p>
    <w:p w14:paraId="1B7B0D43" w14:textId="77777777" w:rsidR="00B6727D" w:rsidRPr="0081183B" w:rsidRDefault="00B6727D" w:rsidP="00AC09DD">
      <w:pPr>
        <w:pStyle w:val="Akapitzlist"/>
        <w:numPr>
          <w:ilvl w:val="0"/>
          <w:numId w:val="12"/>
        </w:numPr>
        <w:spacing w:line="360" w:lineRule="auto"/>
        <w:jc w:val="both"/>
      </w:pPr>
      <w:r w:rsidRPr="0081183B">
        <w:t>zwiększenie pewności siebie i własnych umiejętności;</w:t>
      </w:r>
    </w:p>
    <w:p w14:paraId="5AB87158" w14:textId="77777777" w:rsidR="00B6727D" w:rsidRPr="0081183B" w:rsidRDefault="00B6727D" w:rsidP="00AC09DD">
      <w:pPr>
        <w:pStyle w:val="Akapitzlist"/>
        <w:numPr>
          <w:ilvl w:val="0"/>
          <w:numId w:val="12"/>
        </w:numPr>
        <w:spacing w:line="360" w:lineRule="auto"/>
        <w:jc w:val="both"/>
      </w:pPr>
      <w:r w:rsidRPr="0081183B">
        <w:t>poprawa umiejętności rozwiązywania pojawiających się problemów;</w:t>
      </w:r>
    </w:p>
    <w:p w14:paraId="70E12B09" w14:textId="77777777" w:rsidR="00B6727D" w:rsidRPr="0081183B" w:rsidRDefault="00B6727D" w:rsidP="00AC09DD">
      <w:pPr>
        <w:pStyle w:val="Akapitzlist"/>
        <w:numPr>
          <w:ilvl w:val="0"/>
          <w:numId w:val="12"/>
        </w:numPr>
        <w:spacing w:line="360" w:lineRule="auto"/>
        <w:jc w:val="both"/>
      </w:pPr>
      <w:r w:rsidRPr="0081183B">
        <w:t>podjęcie wolontariatu;</w:t>
      </w:r>
    </w:p>
    <w:p w14:paraId="093CF1F5" w14:textId="77777777" w:rsidR="00B6727D" w:rsidRPr="0081183B" w:rsidRDefault="00B6727D" w:rsidP="00AC09DD">
      <w:pPr>
        <w:pStyle w:val="Akapitzlist"/>
        <w:numPr>
          <w:ilvl w:val="0"/>
          <w:numId w:val="12"/>
        </w:numPr>
        <w:spacing w:line="360" w:lineRule="auto"/>
        <w:jc w:val="both"/>
      </w:pPr>
      <w:r w:rsidRPr="0081183B">
        <w:t>poprawa stanu zdrowia;</w:t>
      </w:r>
    </w:p>
    <w:p w14:paraId="021AF6E2" w14:textId="77777777" w:rsidR="00B6727D" w:rsidRPr="0081183B" w:rsidRDefault="00B6727D" w:rsidP="00AC09DD">
      <w:pPr>
        <w:pStyle w:val="Akapitzlist"/>
        <w:numPr>
          <w:ilvl w:val="0"/>
          <w:numId w:val="12"/>
        </w:numPr>
        <w:spacing w:line="360" w:lineRule="auto"/>
        <w:jc w:val="both"/>
      </w:pPr>
      <w:r w:rsidRPr="0081183B">
        <w:t>ograniczenie nałogów;</w:t>
      </w:r>
    </w:p>
    <w:p w14:paraId="5F7DFC63" w14:textId="77777777" w:rsidR="00B6727D" w:rsidRPr="0081183B" w:rsidRDefault="00B6727D" w:rsidP="00AC09DD">
      <w:pPr>
        <w:pStyle w:val="Akapitzlist"/>
        <w:numPr>
          <w:ilvl w:val="0"/>
          <w:numId w:val="12"/>
        </w:numPr>
        <w:spacing w:line="360" w:lineRule="auto"/>
        <w:jc w:val="both"/>
      </w:pPr>
      <w:r w:rsidRPr="0081183B">
        <w:t>doświadczenie widocznej poprawy w funkcjonowaniu (w przypadku osób      z niepełnosprawnościami).</w:t>
      </w:r>
    </w:p>
    <w:p w14:paraId="30993067" w14:textId="6690FBCA" w:rsidR="007E34FC" w:rsidRPr="00A356E5" w:rsidRDefault="00B6727D" w:rsidP="00AC09DD">
      <w:pPr>
        <w:pStyle w:val="Akapitzlist"/>
        <w:numPr>
          <w:ilvl w:val="0"/>
          <w:numId w:val="13"/>
        </w:numPr>
        <w:spacing w:line="360" w:lineRule="auto"/>
        <w:jc w:val="both"/>
      </w:pPr>
      <w:r w:rsidRPr="00A356E5">
        <w:t xml:space="preserve">W przypadku podjęcia zatrudnienia lub podjęcia działalności gospodarczej zobowiązuje się do dostarczenia w ciągu </w:t>
      </w:r>
      <w:r w:rsidR="00A356E5" w:rsidRPr="00A356E5">
        <w:t>4</w:t>
      </w:r>
      <w:r w:rsidRPr="00A356E5">
        <w:t xml:space="preserve"> </w:t>
      </w:r>
      <w:r w:rsidR="00A356E5" w:rsidRPr="00A356E5">
        <w:t>tygodni</w:t>
      </w:r>
      <w:r w:rsidRPr="00A356E5">
        <w:t xml:space="preserve"> po zakończeniu udziału </w:t>
      </w:r>
      <w:r w:rsidR="002A2673">
        <w:br/>
      </w:r>
      <w:r w:rsidRPr="00A356E5">
        <w:t>w projekcie dokumentów potwierdzających zatrudnienie lub rozpoczęcie działalności gospodarczej;</w:t>
      </w:r>
    </w:p>
    <w:p w14:paraId="59ACD6A5" w14:textId="7F2DF5E5" w:rsidR="007E34FC" w:rsidRDefault="005D3B84" w:rsidP="00AC09DD">
      <w:pPr>
        <w:pStyle w:val="Akapitzlist"/>
        <w:numPr>
          <w:ilvl w:val="0"/>
          <w:numId w:val="13"/>
        </w:numPr>
        <w:spacing w:line="360" w:lineRule="auto"/>
        <w:jc w:val="both"/>
      </w:pPr>
      <w:r>
        <w:t>Z</w:t>
      </w:r>
      <w:r w:rsidR="00B6727D">
        <w:t>obowiązuje się do poinformowania Realizatora projektu o zmianie jakichkolwiek danych osobowych, oraz wszystkich innych zdarzeniach mogących mieć wpływ na jego udział w Projekcie w terminie do 7 dni od ich zaistnienia;</w:t>
      </w:r>
    </w:p>
    <w:p w14:paraId="6A94BA29" w14:textId="1A0C1274" w:rsidR="00B6727D" w:rsidRDefault="005D3B84" w:rsidP="00AC09DD">
      <w:pPr>
        <w:pStyle w:val="Akapitzlist"/>
        <w:numPr>
          <w:ilvl w:val="0"/>
          <w:numId w:val="13"/>
        </w:numPr>
        <w:spacing w:line="360" w:lineRule="auto"/>
        <w:jc w:val="both"/>
      </w:pPr>
      <w:r>
        <w:lastRenderedPageBreak/>
        <w:t>Z</w:t>
      </w:r>
      <w:r w:rsidR="00B6727D">
        <w:t xml:space="preserve">obowiązuje się do zapoznawania się na bieżąco z aktualnymi wersjami Regulaminu rekrutacji i uczestnictwa w projekcie dostępnymi na stronie internetowej </w:t>
      </w:r>
      <w:r w:rsidR="00675120" w:rsidRPr="00675120">
        <w:t>www.phenomen.pl</w:t>
      </w:r>
      <w:r w:rsidR="00EC4F01">
        <w:t xml:space="preserve"> oraz www.gmina.puck.pl</w:t>
      </w:r>
    </w:p>
    <w:p w14:paraId="60BA6707" w14:textId="77777777" w:rsidR="005D3B84" w:rsidRDefault="005D3B84" w:rsidP="00F53A7A">
      <w:pPr>
        <w:spacing w:line="360" w:lineRule="auto"/>
        <w:rPr>
          <w:b/>
          <w:bCs/>
        </w:rPr>
      </w:pPr>
    </w:p>
    <w:p w14:paraId="2B180A38" w14:textId="7DB97B06" w:rsidR="005F32AC" w:rsidRPr="006066B2" w:rsidRDefault="00201934" w:rsidP="005D3B84">
      <w:pPr>
        <w:spacing w:line="360" w:lineRule="auto"/>
        <w:jc w:val="center"/>
        <w:rPr>
          <w:b/>
          <w:bCs/>
        </w:rPr>
      </w:pPr>
      <w:r w:rsidRPr="006066B2">
        <w:rPr>
          <w:b/>
          <w:bCs/>
        </w:rPr>
        <w:t xml:space="preserve">§ </w:t>
      </w:r>
      <w:r w:rsidR="000A1570">
        <w:rPr>
          <w:b/>
          <w:bCs/>
        </w:rPr>
        <w:t>3</w:t>
      </w:r>
    </w:p>
    <w:p w14:paraId="0E0D162B" w14:textId="0B29A977" w:rsidR="009760AD" w:rsidRPr="009760AD" w:rsidRDefault="009760AD" w:rsidP="00AC09DD">
      <w:pPr>
        <w:pStyle w:val="Akapitzlist"/>
        <w:numPr>
          <w:ilvl w:val="0"/>
          <w:numId w:val="6"/>
        </w:numPr>
        <w:tabs>
          <w:tab w:val="left" w:pos="5344"/>
        </w:tabs>
        <w:spacing w:line="360" w:lineRule="auto"/>
        <w:jc w:val="both"/>
        <w:rPr>
          <w:rFonts w:eastAsia="Calibri" w:cs="Arial"/>
          <w:iCs/>
        </w:rPr>
      </w:pPr>
      <w:r w:rsidRPr="009760AD">
        <w:rPr>
          <w:rFonts w:eastAsia="Calibri" w:cs="Arial"/>
          <w:iCs/>
        </w:rPr>
        <w:t>Uczestnik projektu zostanie obligatoryjnie objęty kompleksowym procesem aktywizacji społeczno- zawodowej, w skład którego wchodzą:</w:t>
      </w:r>
    </w:p>
    <w:p w14:paraId="7B4318CA" w14:textId="77777777" w:rsidR="004B08DB" w:rsidRDefault="00D45B0B" w:rsidP="00AC09DD">
      <w:pPr>
        <w:pStyle w:val="Akapitzlist"/>
        <w:numPr>
          <w:ilvl w:val="0"/>
          <w:numId w:val="14"/>
        </w:numPr>
        <w:spacing w:line="360" w:lineRule="auto"/>
        <w:jc w:val="both"/>
        <w:rPr>
          <w:rFonts w:eastAsia="Calibri" w:cs="Arial"/>
          <w:iCs/>
        </w:rPr>
      </w:pPr>
      <w:r w:rsidRPr="00157C29">
        <w:rPr>
          <w:rFonts w:eastAsia="Calibri" w:cs="Arial"/>
          <w:iCs/>
        </w:rPr>
        <w:t>Indywidualne poradnictwo psychologiczne 2 godziny na osobę.</w:t>
      </w:r>
    </w:p>
    <w:p w14:paraId="016846CC" w14:textId="77777777" w:rsidR="004B08DB" w:rsidRDefault="00D45B0B" w:rsidP="00AC09DD">
      <w:pPr>
        <w:pStyle w:val="Akapitzlist"/>
        <w:numPr>
          <w:ilvl w:val="0"/>
          <w:numId w:val="14"/>
        </w:numPr>
        <w:spacing w:line="360" w:lineRule="auto"/>
        <w:jc w:val="both"/>
        <w:rPr>
          <w:rFonts w:eastAsia="Calibri" w:cs="Arial"/>
          <w:iCs/>
        </w:rPr>
      </w:pPr>
      <w:r w:rsidRPr="004B08DB">
        <w:rPr>
          <w:rFonts w:eastAsia="Calibri" w:cs="Arial"/>
          <w:iCs/>
        </w:rPr>
        <w:t>Warsztaty wzmacniające kompetencje o charakterze społecznym, prowadzone przez coacha/trenera 5 godzin.</w:t>
      </w:r>
    </w:p>
    <w:p w14:paraId="5CCFE694" w14:textId="01D271E6" w:rsidR="00D45B0B" w:rsidRDefault="00D45B0B" w:rsidP="00AC09DD">
      <w:pPr>
        <w:pStyle w:val="Akapitzlist"/>
        <w:numPr>
          <w:ilvl w:val="0"/>
          <w:numId w:val="14"/>
        </w:numPr>
        <w:spacing w:line="360" w:lineRule="auto"/>
        <w:jc w:val="both"/>
        <w:rPr>
          <w:rFonts w:eastAsia="Calibri" w:cs="Arial"/>
          <w:iCs/>
        </w:rPr>
      </w:pPr>
      <w:r w:rsidRPr="004B08DB">
        <w:rPr>
          <w:rFonts w:eastAsia="Calibri" w:cs="Arial"/>
          <w:iCs/>
        </w:rPr>
        <w:t>Indywidualne doradztwo zawodowe i pośrednictwo pracy.</w:t>
      </w:r>
    </w:p>
    <w:p w14:paraId="44123C67" w14:textId="0AB0403B" w:rsidR="00EC4F01" w:rsidRDefault="00EC4F01" w:rsidP="00AC09DD">
      <w:pPr>
        <w:pStyle w:val="Akapitzlist"/>
        <w:numPr>
          <w:ilvl w:val="0"/>
          <w:numId w:val="14"/>
        </w:numPr>
        <w:spacing w:line="360" w:lineRule="auto"/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Dostęp do usług tłumacza- dla osób, u których zidentyfikowano taką potrzebę</w:t>
      </w:r>
    </w:p>
    <w:p w14:paraId="4CAD788F" w14:textId="2C89F9F4" w:rsidR="00EC4F01" w:rsidRPr="004B08DB" w:rsidRDefault="00EC4F01" w:rsidP="00AC09DD">
      <w:pPr>
        <w:pStyle w:val="Akapitzlist"/>
        <w:numPr>
          <w:ilvl w:val="0"/>
          <w:numId w:val="14"/>
        </w:numPr>
        <w:spacing w:line="360" w:lineRule="auto"/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Badania diagnostyczne i profilaktyczne (laboratoryjne, okulistyczne, stomatologiczne)- dla wszystkich 20 uczestników, realizowane na podstawie skierowania wynikającego z IPD</w:t>
      </w:r>
    </w:p>
    <w:p w14:paraId="796C6136" w14:textId="6EC03AB5" w:rsidR="009760AD" w:rsidRPr="009760AD" w:rsidRDefault="009760AD" w:rsidP="00AC09DD">
      <w:pPr>
        <w:pStyle w:val="Akapitzlist"/>
        <w:numPr>
          <w:ilvl w:val="0"/>
          <w:numId w:val="6"/>
        </w:numPr>
        <w:tabs>
          <w:tab w:val="left" w:pos="5344"/>
        </w:tabs>
        <w:spacing w:line="360" w:lineRule="auto"/>
        <w:jc w:val="both"/>
        <w:rPr>
          <w:rFonts w:eastAsia="Calibri" w:cs="Arial"/>
          <w:iCs/>
        </w:rPr>
      </w:pPr>
      <w:r w:rsidRPr="009760AD">
        <w:rPr>
          <w:rFonts w:eastAsia="Calibri" w:cs="Arial"/>
          <w:iCs/>
        </w:rPr>
        <w:t xml:space="preserve">W zależności od zdiagnozowanych w </w:t>
      </w:r>
      <w:r w:rsidR="004B08DB">
        <w:rPr>
          <w:rFonts w:eastAsia="Calibri" w:cs="Arial"/>
          <w:iCs/>
        </w:rPr>
        <w:t>IPD</w:t>
      </w:r>
      <w:r w:rsidRPr="009760AD">
        <w:rPr>
          <w:rFonts w:eastAsia="Calibri" w:cs="Arial"/>
          <w:iCs/>
        </w:rPr>
        <w:t xml:space="preserve"> potrzeb, Uczestnik Projektu może zostać objęty dodatkowym wsparciem w postaci:</w:t>
      </w:r>
    </w:p>
    <w:p w14:paraId="4DDA43CF" w14:textId="3C60F9A8" w:rsidR="009760AD" w:rsidRPr="009760AD" w:rsidRDefault="009760AD" w:rsidP="00AC09DD">
      <w:pPr>
        <w:pStyle w:val="Akapitzlist"/>
        <w:numPr>
          <w:ilvl w:val="0"/>
          <w:numId w:val="16"/>
        </w:numPr>
        <w:tabs>
          <w:tab w:val="left" w:pos="5344"/>
        </w:tabs>
        <w:spacing w:line="360" w:lineRule="auto"/>
        <w:jc w:val="both"/>
        <w:rPr>
          <w:rFonts w:eastAsia="Calibri" w:cs="Arial"/>
          <w:iCs/>
        </w:rPr>
      </w:pPr>
      <w:r w:rsidRPr="009760AD">
        <w:rPr>
          <w:rFonts w:eastAsia="Calibri" w:cs="Arial"/>
          <w:iCs/>
        </w:rPr>
        <w:t>kursów i szkoleń mających na celu podniesienie, uzupełnienie lub zmianę kwalifikacji zawodowych</w:t>
      </w:r>
      <w:r w:rsidR="00BE1034">
        <w:rPr>
          <w:rFonts w:eastAsia="Calibri" w:cs="Arial"/>
          <w:iCs/>
        </w:rPr>
        <w:t xml:space="preserve"> </w:t>
      </w:r>
      <w:r w:rsidR="000E421C">
        <w:rPr>
          <w:rFonts w:eastAsia="Calibri" w:cs="Arial"/>
          <w:iCs/>
        </w:rPr>
        <w:t>- łącznie dla 1</w:t>
      </w:r>
      <w:r w:rsidR="00D705D3">
        <w:rPr>
          <w:rFonts w:eastAsia="Calibri" w:cs="Arial"/>
          <w:iCs/>
        </w:rPr>
        <w:t>4</w:t>
      </w:r>
      <w:r w:rsidR="000E421C">
        <w:rPr>
          <w:rFonts w:eastAsia="Calibri" w:cs="Arial"/>
          <w:iCs/>
        </w:rPr>
        <w:t xml:space="preserve"> osób,</w:t>
      </w:r>
    </w:p>
    <w:p w14:paraId="49684B51" w14:textId="7CCB2FEB" w:rsidR="009760AD" w:rsidRDefault="000E421C" w:rsidP="00AC09DD">
      <w:pPr>
        <w:pStyle w:val="Akapitzlist"/>
        <w:numPr>
          <w:ilvl w:val="0"/>
          <w:numId w:val="16"/>
        </w:numPr>
        <w:tabs>
          <w:tab w:val="left" w:pos="5344"/>
        </w:tabs>
        <w:spacing w:line="360" w:lineRule="auto"/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4 miesięcznych </w:t>
      </w:r>
      <w:r w:rsidR="009760AD" w:rsidRPr="009760AD">
        <w:rPr>
          <w:rFonts w:eastAsia="Calibri" w:cs="Arial"/>
          <w:iCs/>
        </w:rPr>
        <w:t>staży zawodowych będących przedmiotem odrębnej umowy</w:t>
      </w:r>
      <w:r>
        <w:rPr>
          <w:rFonts w:eastAsia="Calibri" w:cs="Arial"/>
          <w:iCs/>
        </w:rPr>
        <w:t xml:space="preserve">- łącznie dla </w:t>
      </w:r>
      <w:r w:rsidR="00D705D3">
        <w:rPr>
          <w:rFonts w:eastAsia="Calibri" w:cs="Arial"/>
          <w:iCs/>
        </w:rPr>
        <w:t>8</w:t>
      </w:r>
      <w:r>
        <w:rPr>
          <w:rFonts w:eastAsia="Calibri" w:cs="Arial"/>
          <w:iCs/>
        </w:rPr>
        <w:t xml:space="preserve"> osób,</w:t>
      </w:r>
    </w:p>
    <w:p w14:paraId="0CD55FA9" w14:textId="5D1F83BA" w:rsidR="009760AD" w:rsidRPr="009760AD" w:rsidRDefault="009760AD" w:rsidP="00AC09DD">
      <w:pPr>
        <w:pStyle w:val="Akapitzlist"/>
        <w:numPr>
          <w:ilvl w:val="0"/>
          <w:numId w:val="6"/>
        </w:numPr>
        <w:tabs>
          <w:tab w:val="left" w:pos="5344"/>
        </w:tabs>
        <w:spacing w:line="360" w:lineRule="auto"/>
        <w:jc w:val="both"/>
        <w:rPr>
          <w:rFonts w:eastAsia="Calibri" w:cs="Arial"/>
          <w:iCs/>
        </w:rPr>
      </w:pPr>
      <w:r w:rsidRPr="009760AD">
        <w:rPr>
          <w:rFonts w:eastAsia="Calibri" w:cs="Arial"/>
          <w:iCs/>
        </w:rPr>
        <w:t xml:space="preserve">W przypadku zdiagnozowania w IPD potrzeby udzielenia wsparcia określonego </w:t>
      </w:r>
      <w:r w:rsidR="00AA7DAF">
        <w:rPr>
          <w:rFonts w:eastAsia="Calibri" w:cs="Arial"/>
          <w:iCs/>
        </w:rPr>
        <w:t xml:space="preserve">      </w:t>
      </w:r>
      <w:r w:rsidRPr="009760AD">
        <w:rPr>
          <w:rFonts w:eastAsia="Calibri" w:cs="Arial"/>
          <w:iCs/>
        </w:rPr>
        <w:t>w pkt.2 niniejszego paragrafu, uczestnik zobowiązuje się wziąć w nim udział.</w:t>
      </w:r>
    </w:p>
    <w:p w14:paraId="7D9640B1" w14:textId="77777777" w:rsidR="0065628A" w:rsidRDefault="0065628A" w:rsidP="00AC09DD">
      <w:pPr>
        <w:pStyle w:val="Akapitzlist"/>
        <w:tabs>
          <w:tab w:val="left" w:pos="5344"/>
        </w:tabs>
        <w:spacing w:line="360" w:lineRule="auto"/>
        <w:ind w:left="360"/>
        <w:jc w:val="both"/>
        <w:rPr>
          <w:rFonts w:eastAsia="Calibri" w:cs="Arial"/>
          <w:iCs/>
        </w:rPr>
      </w:pPr>
    </w:p>
    <w:p w14:paraId="63668319" w14:textId="14BF890B" w:rsidR="007675D9" w:rsidRDefault="004D76D9" w:rsidP="00BE1034">
      <w:pPr>
        <w:spacing w:line="360" w:lineRule="auto"/>
        <w:jc w:val="center"/>
        <w:rPr>
          <w:b/>
          <w:bCs/>
        </w:rPr>
      </w:pPr>
      <w:r w:rsidRPr="007D4AE1">
        <w:rPr>
          <w:b/>
          <w:bCs/>
        </w:rPr>
        <w:t xml:space="preserve">§ </w:t>
      </w:r>
      <w:r w:rsidR="000A1570">
        <w:rPr>
          <w:b/>
          <w:bCs/>
        </w:rPr>
        <w:t>4</w:t>
      </w:r>
    </w:p>
    <w:p w14:paraId="4DFD71F1" w14:textId="631855CA" w:rsidR="00D26C07" w:rsidRDefault="002168E3" w:rsidP="00AC09DD">
      <w:pPr>
        <w:pStyle w:val="Akapitzlist"/>
        <w:numPr>
          <w:ilvl w:val="0"/>
          <w:numId w:val="17"/>
        </w:numPr>
        <w:spacing w:line="360" w:lineRule="auto"/>
        <w:jc w:val="both"/>
      </w:pPr>
      <w:r w:rsidRPr="002168E3">
        <w:t xml:space="preserve">Osobom uczestniczącym w szkoleniach lub kursach przysługuje stypendium szkoleniowe, które miesięcznie wynosi </w:t>
      </w:r>
      <w:r w:rsidR="00D31977" w:rsidRPr="00D31977">
        <w:t>2755,10</w:t>
      </w:r>
      <w:r w:rsidRPr="002168E3">
        <w:t xml:space="preserve"> zł pod warunkiem, że liczba godzin szkolenia lub kursu wynosi nie mniej niż 150 godzin miesięcznie</w:t>
      </w:r>
      <w:r w:rsidR="00EC4F01">
        <w:t>. W</w:t>
      </w:r>
      <w:r w:rsidRPr="002168E3">
        <w:t xml:space="preserve"> przypadku niższego miesięcznego wymiaru godzin szkolenia</w:t>
      </w:r>
      <w:r w:rsidR="00EC4F01">
        <w:t xml:space="preserve"> (np. gdy szkolenie trwa średnio 120h łącznie, realizowanych w kilku tygodniach)</w:t>
      </w:r>
      <w:r w:rsidRPr="002168E3">
        <w:t xml:space="preserve">, </w:t>
      </w:r>
      <w:r w:rsidRPr="00C440C8">
        <w:t xml:space="preserve">wysokość stypendium szkoleniowego ustala się proporcjonalnie, </w:t>
      </w:r>
      <w:r w:rsidR="00EC4F01">
        <w:t xml:space="preserve">przy czym </w:t>
      </w:r>
      <w:r w:rsidRPr="00C440C8">
        <w:t xml:space="preserve">stypendium to nie może być niższe niż </w:t>
      </w:r>
      <w:r w:rsidR="0025754E" w:rsidRPr="00C440C8">
        <w:t xml:space="preserve">20% zasiłku dla osoby bezrobotnej (wg stawek </w:t>
      </w:r>
      <w:r w:rsidR="00F00393" w:rsidRPr="00C440C8">
        <w:t>obowiązujących</w:t>
      </w:r>
      <w:r w:rsidR="00AA7DAF">
        <w:t xml:space="preserve"> </w:t>
      </w:r>
      <w:r w:rsidR="002A2673">
        <w:br/>
      </w:r>
      <w:r w:rsidR="00F00393" w:rsidRPr="00C440C8">
        <w:t>w momencie udzielania wsparcia)</w:t>
      </w:r>
      <w:r w:rsidRPr="00C440C8">
        <w:t>.</w:t>
      </w:r>
      <w:r w:rsidRPr="002168E3">
        <w:t xml:space="preserve"> </w:t>
      </w:r>
      <w:r w:rsidR="00C515CF">
        <w:t xml:space="preserve"> </w:t>
      </w:r>
    </w:p>
    <w:p w14:paraId="2FE9B6DA" w14:textId="37A00551" w:rsidR="00D26C07" w:rsidRDefault="002168E3" w:rsidP="00AC09DD">
      <w:pPr>
        <w:pStyle w:val="Akapitzlist"/>
        <w:numPr>
          <w:ilvl w:val="0"/>
          <w:numId w:val="17"/>
        </w:numPr>
        <w:spacing w:line="360" w:lineRule="auto"/>
        <w:jc w:val="both"/>
      </w:pPr>
      <w:r w:rsidRPr="002168E3">
        <w:lastRenderedPageBreak/>
        <w:t xml:space="preserve">Stypendium szkoleniowe nie przysługuje Uczestnikowi, który podczas szkolenia podjął pracę zarobkową lub rozpoczął działalność gospodarczą, począwszy </w:t>
      </w:r>
      <w:r w:rsidR="002A2673">
        <w:br/>
      </w:r>
      <w:r w:rsidRPr="002168E3">
        <w:t xml:space="preserve">od dnia rozpoczęcia pracy zarobkowej lub działalności gospodarczej. </w:t>
      </w:r>
    </w:p>
    <w:p w14:paraId="744B7F93" w14:textId="1746BA66" w:rsidR="00D26C07" w:rsidRDefault="002168E3" w:rsidP="00AC09DD">
      <w:pPr>
        <w:pStyle w:val="Akapitzlist"/>
        <w:numPr>
          <w:ilvl w:val="0"/>
          <w:numId w:val="17"/>
        </w:numPr>
        <w:spacing w:line="360" w:lineRule="auto"/>
        <w:jc w:val="both"/>
      </w:pPr>
      <w:r w:rsidRPr="002168E3">
        <w:t xml:space="preserve">W okresie odbywania stażu/praktyki stażyście/praktykantowi przysługuje stypendium stażowe, które miesięcznie wynosi </w:t>
      </w:r>
      <w:r w:rsidR="00524470">
        <w:t>2755,10</w:t>
      </w:r>
      <w:r w:rsidRPr="002168E3">
        <w:t xml:space="preserve"> zł, jeżeli miesięczna liczba godzin stażu wynosi nie mniej niż 160 godzin miesięcznie</w:t>
      </w:r>
      <w:r w:rsidR="00EC4F01">
        <w:t xml:space="preserve">. W </w:t>
      </w:r>
      <w:r w:rsidRPr="00C440C8">
        <w:t>przypadku niższego miesięcznego wymiaru godzin</w:t>
      </w:r>
      <w:r w:rsidR="00EC4F01">
        <w:t xml:space="preserve"> (np. dla uczestnika z niepełnosprawnością odbywającego staż w wymiarze 35h/tyg.= ok. 140h/mies.)</w:t>
      </w:r>
      <w:r w:rsidRPr="00C440C8">
        <w:t>, wysokość stypendium ustala się proporcjonalnie.</w:t>
      </w:r>
    </w:p>
    <w:p w14:paraId="7A1186AF" w14:textId="438F5364" w:rsidR="007675D9" w:rsidRDefault="002168E3" w:rsidP="00AC09DD">
      <w:pPr>
        <w:pStyle w:val="Akapitzlist"/>
        <w:numPr>
          <w:ilvl w:val="0"/>
          <w:numId w:val="17"/>
        </w:numPr>
        <w:spacing w:line="360" w:lineRule="auto"/>
        <w:jc w:val="both"/>
      </w:pPr>
      <w:r w:rsidRPr="002168E3">
        <w:t>Uczestnikowi szkolenia/stażu przysługuję zwrot kosztów przejazdu z miejsca zamieszkania</w:t>
      </w:r>
      <w:r>
        <w:t xml:space="preserve"> </w:t>
      </w:r>
      <w:r w:rsidRPr="002168E3">
        <w:t>do miejsca odbywania szkolenia/stażu. Warunkiem wypłaty zwrotu kosztu przejazdu jest dostarczeni</w:t>
      </w:r>
      <w:r w:rsidR="00D951FB">
        <w:t>e</w:t>
      </w:r>
      <w:r w:rsidRPr="002168E3">
        <w:t xml:space="preserve"> wniosku wraz z potwierdzeniem poniesienia wydatku w sytuacji korzystania</w:t>
      </w:r>
      <w:r>
        <w:t xml:space="preserve"> </w:t>
      </w:r>
      <w:r w:rsidRPr="002168E3">
        <w:t xml:space="preserve">z własnego środku transportu (wniosek – </w:t>
      </w:r>
      <w:r w:rsidR="00AA7DAF">
        <w:t xml:space="preserve">                      </w:t>
      </w:r>
      <w:r w:rsidRPr="002168E3">
        <w:t>z podanym numerem rejestracyjnym) zwracana będzie kwota do wartości biletu najtańszego przewoźnika na danej trasie.</w:t>
      </w:r>
    </w:p>
    <w:p w14:paraId="3161974A" w14:textId="77777777" w:rsidR="004147AC" w:rsidRDefault="004147AC" w:rsidP="00AC09DD">
      <w:pPr>
        <w:pStyle w:val="Akapitzlist"/>
        <w:spacing w:line="360" w:lineRule="auto"/>
        <w:ind w:left="360"/>
        <w:jc w:val="both"/>
      </w:pPr>
    </w:p>
    <w:p w14:paraId="24CECB0B" w14:textId="3CF2A421" w:rsidR="007675D9" w:rsidRPr="00D951FB" w:rsidRDefault="007675D9" w:rsidP="00D951FB">
      <w:pPr>
        <w:spacing w:line="360" w:lineRule="auto"/>
        <w:jc w:val="center"/>
        <w:rPr>
          <w:b/>
          <w:bCs/>
        </w:rPr>
      </w:pPr>
      <w:r w:rsidRPr="007D4AE1">
        <w:rPr>
          <w:b/>
          <w:bCs/>
        </w:rPr>
        <w:t xml:space="preserve">§ </w:t>
      </w:r>
      <w:r>
        <w:rPr>
          <w:b/>
          <w:bCs/>
        </w:rPr>
        <w:t>5</w:t>
      </w:r>
    </w:p>
    <w:p w14:paraId="02FE3081" w14:textId="77777777" w:rsidR="00E436D6" w:rsidRPr="0097484B" w:rsidRDefault="00E436D6" w:rsidP="00AC09DD">
      <w:pPr>
        <w:pStyle w:val="Akapitzlist"/>
        <w:numPr>
          <w:ilvl w:val="0"/>
          <w:numId w:val="10"/>
        </w:numPr>
        <w:tabs>
          <w:tab w:val="left" w:pos="5344"/>
        </w:tabs>
        <w:spacing w:line="360" w:lineRule="auto"/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 xml:space="preserve">Uczestnik projektu ma prawo do uzyskania form wsparcia przewidzianych </w:t>
      </w:r>
      <w:r>
        <w:rPr>
          <w:rFonts w:eastAsia="Calibri" w:cs="Arial"/>
          <w:iCs/>
        </w:rPr>
        <w:br/>
      </w:r>
      <w:r w:rsidRPr="0097484B">
        <w:rPr>
          <w:rFonts w:eastAsia="Calibri" w:cs="Arial"/>
          <w:iCs/>
        </w:rPr>
        <w:t xml:space="preserve">w projekcie, w tym zwłaszcza do: </w:t>
      </w:r>
    </w:p>
    <w:p w14:paraId="6C977E7B" w14:textId="45FDBB24" w:rsidR="00E436D6" w:rsidRPr="0097484B" w:rsidRDefault="00E436D6" w:rsidP="00AC09DD">
      <w:pPr>
        <w:pStyle w:val="Akapitzlist"/>
        <w:numPr>
          <w:ilvl w:val="0"/>
          <w:numId w:val="11"/>
        </w:numPr>
        <w:tabs>
          <w:tab w:val="left" w:pos="5344"/>
        </w:tabs>
        <w:spacing w:line="360" w:lineRule="auto"/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 xml:space="preserve">nieodpłatnego udziału w formach wsparcia przewidzianych w ramach </w:t>
      </w:r>
      <w:r w:rsidR="000A5538">
        <w:rPr>
          <w:rFonts w:eastAsia="Calibri" w:cs="Arial"/>
          <w:iCs/>
        </w:rPr>
        <w:t>pr</w:t>
      </w:r>
      <w:r w:rsidRPr="0097484B">
        <w:rPr>
          <w:rFonts w:eastAsia="Calibri" w:cs="Arial"/>
          <w:iCs/>
        </w:rPr>
        <w:t xml:space="preserve">ojektu; </w:t>
      </w:r>
    </w:p>
    <w:p w14:paraId="0ADC28AE" w14:textId="5833E282" w:rsidR="00E436D6" w:rsidRPr="0097484B" w:rsidRDefault="00E436D6" w:rsidP="00AC09DD">
      <w:pPr>
        <w:pStyle w:val="Akapitzlist"/>
        <w:numPr>
          <w:ilvl w:val="0"/>
          <w:numId w:val="11"/>
        </w:numPr>
        <w:spacing w:line="360" w:lineRule="auto"/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 xml:space="preserve">pełnej informacji dotyczącej swojego uczestnictwa w </w:t>
      </w:r>
      <w:r w:rsidR="000A5538">
        <w:rPr>
          <w:rFonts w:eastAsia="Calibri" w:cs="Arial"/>
          <w:iCs/>
        </w:rPr>
        <w:t>p</w:t>
      </w:r>
      <w:r w:rsidRPr="0097484B">
        <w:rPr>
          <w:rFonts w:eastAsia="Calibri" w:cs="Arial"/>
          <w:iCs/>
        </w:rPr>
        <w:t xml:space="preserve">rojekcie, w tym </w:t>
      </w:r>
      <w:r w:rsidR="00B30EB3">
        <w:rPr>
          <w:rFonts w:eastAsia="Calibri" w:cs="Arial"/>
          <w:iCs/>
        </w:rPr>
        <w:br/>
      </w:r>
      <w:r w:rsidRPr="0097484B">
        <w:rPr>
          <w:rFonts w:eastAsia="Calibri" w:cs="Arial"/>
          <w:iCs/>
        </w:rPr>
        <w:t xml:space="preserve">w szczególności o terminach, miejscach i zasadach uczestnictwa w formach wsparcia przewidzianych w </w:t>
      </w:r>
      <w:r w:rsidR="000A5538">
        <w:rPr>
          <w:rFonts w:eastAsia="Calibri" w:cs="Arial"/>
          <w:iCs/>
        </w:rPr>
        <w:t>p</w:t>
      </w:r>
      <w:r w:rsidRPr="0097484B">
        <w:rPr>
          <w:rFonts w:eastAsia="Calibri" w:cs="Arial"/>
          <w:iCs/>
        </w:rPr>
        <w:t>rojekcie;</w:t>
      </w:r>
    </w:p>
    <w:p w14:paraId="20C29619" w14:textId="1E14316F" w:rsidR="00E436D6" w:rsidRPr="0097484B" w:rsidRDefault="00E436D6" w:rsidP="00AC09DD">
      <w:pPr>
        <w:pStyle w:val="Akapitzlist"/>
        <w:numPr>
          <w:ilvl w:val="0"/>
          <w:numId w:val="10"/>
        </w:numPr>
        <w:tabs>
          <w:tab w:val="left" w:pos="5344"/>
        </w:tabs>
        <w:spacing w:line="360" w:lineRule="auto"/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>U</w:t>
      </w:r>
      <w:r w:rsidRPr="0097484B">
        <w:rPr>
          <w:rFonts w:eastAsia="Calibri" w:cs="Arial"/>
          <w:iCs/>
        </w:rPr>
        <w:t>czestnik</w:t>
      </w:r>
      <w:r>
        <w:rPr>
          <w:rFonts w:eastAsia="Calibri" w:cs="Arial"/>
          <w:iCs/>
        </w:rPr>
        <w:t xml:space="preserve"> projektu</w:t>
      </w:r>
      <w:r w:rsidRPr="0097484B">
        <w:rPr>
          <w:rFonts w:eastAsia="Calibri" w:cs="Arial"/>
          <w:iCs/>
        </w:rPr>
        <w:t xml:space="preserve"> zobowiązany jest do:</w:t>
      </w:r>
    </w:p>
    <w:p w14:paraId="0085EE2E" w14:textId="580D8845" w:rsidR="00E436D6" w:rsidRPr="00E436D6" w:rsidRDefault="00E436D6" w:rsidP="00AC09DD">
      <w:pPr>
        <w:pStyle w:val="Akapitzlist"/>
        <w:numPr>
          <w:ilvl w:val="0"/>
          <w:numId w:val="9"/>
        </w:numPr>
        <w:tabs>
          <w:tab w:val="left" w:pos="5344"/>
        </w:tabs>
        <w:spacing w:line="360" w:lineRule="auto"/>
        <w:jc w:val="both"/>
        <w:rPr>
          <w:rFonts w:eastAsia="Calibri" w:cs="Arial"/>
          <w:bCs/>
          <w:iCs/>
        </w:rPr>
      </w:pPr>
      <w:r w:rsidRPr="0097484B">
        <w:rPr>
          <w:rFonts w:eastAsia="Calibri" w:cs="Arial"/>
          <w:iCs/>
        </w:rPr>
        <w:t xml:space="preserve">przestrzegania zasad udziału w projekcie opisanych w </w:t>
      </w:r>
      <w:r>
        <w:rPr>
          <w:rFonts w:eastAsia="Calibri" w:cs="Arial"/>
          <w:iCs/>
        </w:rPr>
        <w:t xml:space="preserve">regulaminie rekrutacji </w:t>
      </w:r>
      <w:r w:rsidR="00B30EB3">
        <w:rPr>
          <w:rFonts w:eastAsia="Calibri" w:cs="Arial"/>
          <w:iCs/>
        </w:rPr>
        <w:br/>
      </w:r>
      <w:r>
        <w:rPr>
          <w:rFonts w:eastAsia="Calibri" w:cs="Arial"/>
          <w:iCs/>
        </w:rPr>
        <w:t>i udziału w projekcie</w:t>
      </w:r>
      <w:r w:rsidR="00B30EB3">
        <w:rPr>
          <w:rFonts w:eastAsia="Calibri" w:cs="Arial"/>
          <w:bCs/>
          <w:iCs/>
        </w:rPr>
        <w:t>.</w:t>
      </w:r>
    </w:p>
    <w:p w14:paraId="2CAA2E54" w14:textId="33989F31" w:rsidR="00E436D6" w:rsidRPr="0097484B" w:rsidRDefault="00E436D6" w:rsidP="00AC09DD">
      <w:pPr>
        <w:pStyle w:val="Akapitzlist"/>
        <w:numPr>
          <w:ilvl w:val="0"/>
          <w:numId w:val="9"/>
        </w:numPr>
        <w:tabs>
          <w:tab w:val="left" w:pos="5344"/>
        </w:tabs>
        <w:spacing w:line="360" w:lineRule="auto"/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>systematycznego uczestnictwa w zaplanowanych formach wsparcia</w:t>
      </w:r>
      <w:r w:rsidR="00CA5515">
        <w:rPr>
          <w:rFonts w:eastAsia="Calibri" w:cs="Arial"/>
          <w:iCs/>
        </w:rPr>
        <w:t xml:space="preserve"> </w:t>
      </w:r>
      <w:r w:rsidRPr="0097484B">
        <w:rPr>
          <w:rFonts w:eastAsia="Calibri" w:cs="Arial"/>
          <w:iCs/>
        </w:rPr>
        <w:t>oraz dołożenia wszelkich starań w celu prawidłowej realizacji wsparcia</w:t>
      </w:r>
      <w:r w:rsidR="003F0023">
        <w:rPr>
          <w:rFonts w:eastAsia="Calibri" w:cs="Arial"/>
          <w:iCs/>
        </w:rPr>
        <w:t>.</w:t>
      </w:r>
    </w:p>
    <w:p w14:paraId="17C02310" w14:textId="08FEF4A1" w:rsidR="00E436D6" w:rsidRPr="0097484B" w:rsidRDefault="00E436D6" w:rsidP="00AC09DD">
      <w:pPr>
        <w:pStyle w:val="Akapitzlist"/>
        <w:numPr>
          <w:ilvl w:val="0"/>
          <w:numId w:val="9"/>
        </w:numPr>
        <w:tabs>
          <w:tab w:val="left" w:pos="5344"/>
        </w:tabs>
        <w:spacing w:line="360" w:lineRule="auto"/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>potwierdzania swojego uczestnictwa w</w:t>
      </w:r>
      <w:r w:rsidR="00664B3C">
        <w:rPr>
          <w:rFonts w:eastAsia="Calibri" w:cs="Arial"/>
          <w:iCs/>
        </w:rPr>
        <w:t>e</w:t>
      </w:r>
      <w:r w:rsidRPr="0097484B">
        <w:rPr>
          <w:rFonts w:eastAsia="Calibri" w:cs="Arial"/>
          <w:iCs/>
        </w:rPr>
        <w:t xml:space="preserve"> wsparci</w:t>
      </w:r>
      <w:r w:rsidR="00664B3C">
        <w:rPr>
          <w:rFonts w:eastAsia="Calibri" w:cs="Arial"/>
          <w:iCs/>
        </w:rPr>
        <w:t xml:space="preserve">u udzielanym </w:t>
      </w:r>
      <w:r w:rsidRPr="0097484B">
        <w:rPr>
          <w:rFonts w:eastAsia="Calibri" w:cs="Arial"/>
          <w:iCs/>
        </w:rPr>
        <w:t xml:space="preserve">w ramach </w:t>
      </w:r>
      <w:r w:rsidR="00B30EB3">
        <w:rPr>
          <w:rFonts w:eastAsia="Calibri" w:cs="Arial"/>
          <w:iCs/>
        </w:rPr>
        <w:t>p</w:t>
      </w:r>
      <w:r w:rsidRPr="0097484B">
        <w:rPr>
          <w:rFonts w:eastAsia="Calibri" w:cs="Arial"/>
          <w:iCs/>
        </w:rPr>
        <w:t>rojektu, własnoręcznym podpisem na liście obecności.</w:t>
      </w:r>
    </w:p>
    <w:p w14:paraId="410DC86C" w14:textId="37FB8B25" w:rsidR="00E436D6" w:rsidRPr="00521BE0" w:rsidRDefault="00E436D6" w:rsidP="00AC09DD">
      <w:pPr>
        <w:pStyle w:val="Akapitzlist"/>
        <w:numPr>
          <w:ilvl w:val="0"/>
          <w:numId w:val="9"/>
        </w:numPr>
        <w:tabs>
          <w:tab w:val="left" w:pos="5344"/>
        </w:tabs>
        <w:spacing w:line="360" w:lineRule="auto"/>
        <w:jc w:val="both"/>
        <w:rPr>
          <w:rFonts w:eastAsia="Calibri" w:cs="Arial"/>
          <w:iCs/>
        </w:rPr>
      </w:pPr>
      <w:r w:rsidRPr="00521BE0">
        <w:rPr>
          <w:rFonts w:eastAsia="Calibri" w:cs="Arial"/>
          <w:iCs/>
        </w:rPr>
        <w:t xml:space="preserve">współpracy z </w:t>
      </w:r>
      <w:r w:rsidR="008A6026">
        <w:rPr>
          <w:rFonts w:eastAsia="Calibri" w:cs="Arial"/>
          <w:iCs/>
        </w:rPr>
        <w:t>k</w:t>
      </w:r>
      <w:r w:rsidRPr="00521BE0">
        <w:rPr>
          <w:rFonts w:eastAsia="Calibri" w:cs="Arial"/>
          <w:iCs/>
        </w:rPr>
        <w:t xml:space="preserve">oordynatorem </w:t>
      </w:r>
      <w:r w:rsidR="008A6026">
        <w:rPr>
          <w:rFonts w:eastAsia="Calibri" w:cs="Arial"/>
          <w:iCs/>
        </w:rPr>
        <w:t>p</w:t>
      </w:r>
      <w:r w:rsidRPr="00521BE0">
        <w:rPr>
          <w:rFonts w:eastAsia="Calibri" w:cs="Arial"/>
          <w:iCs/>
        </w:rPr>
        <w:t>rojektu i zespołem rekrutacyjnym w zakresie monitoringu i ewaluacji projektu.</w:t>
      </w:r>
    </w:p>
    <w:p w14:paraId="48CEA622" w14:textId="6CBB826A" w:rsidR="00E436D6" w:rsidRPr="0097484B" w:rsidRDefault="00E436D6" w:rsidP="00AC09DD">
      <w:pPr>
        <w:pStyle w:val="Akapitzlist"/>
        <w:numPr>
          <w:ilvl w:val="0"/>
          <w:numId w:val="9"/>
        </w:numPr>
        <w:tabs>
          <w:tab w:val="left" w:pos="5344"/>
        </w:tabs>
        <w:spacing w:line="360" w:lineRule="auto"/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lastRenderedPageBreak/>
        <w:t xml:space="preserve">bieżącego informowania o wszystkich zdarzeniach mogących zakłócić jego dalszy udział w </w:t>
      </w:r>
      <w:r w:rsidR="00B30EB3">
        <w:rPr>
          <w:rFonts w:eastAsia="Calibri" w:cs="Arial"/>
          <w:iCs/>
        </w:rPr>
        <w:t>p</w:t>
      </w:r>
      <w:r w:rsidRPr="0097484B">
        <w:rPr>
          <w:rFonts w:eastAsia="Calibri" w:cs="Arial"/>
          <w:iCs/>
        </w:rPr>
        <w:t>rojekcie;</w:t>
      </w:r>
    </w:p>
    <w:p w14:paraId="3AC84A75" w14:textId="3552591B" w:rsidR="00E436D6" w:rsidRPr="0097484B" w:rsidRDefault="00E436D6" w:rsidP="00AC09DD">
      <w:pPr>
        <w:pStyle w:val="Akapitzlist"/>
        <w:numPr>
          <w:ilvl w:val="0"/>
          <w:numId w:val="9"/>
        </w:numPr>
        <w:tabs>
          <w:tab w:val="left" w:pos="5344"/>
        </w:tabs>
        <w:spacing w:line="360" w:lineRule="auto"/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 xml:space="preserve">natychmiastowego informowania o zmianie danych osobowych uwzględnionych w </w:t>
      </w:r>
      <w:r>
        <w:rPr>
          <w:rFonts w:eastAsia="Calibri" w:cs="Arial"/>
          <w:iCs/>
        </w:rPr>
        <w:t>f</w:t>
      </w:r>
      <w:r w:rsidRPr="0097484B">
        <w:rPr>
          <w:rFonts w:eastAsia="Calibri" w:cs="Arial"/>
          <w:iCs/>
        </w:rPr>
        <w:t xml:space="preserve">ormularzu </w:t>
      </w:r>
      <w:r w:rsidR="000A1570">
        <w:rPr>
          <w:rFonts w:eastAsia="Calibri" w:cs="Arial"/>
          <w:iCs/>
        </w:rPr>
        <w:t>zgłoszeniowym</w:t>
      </w:r>
      <w:r w:rsidRPr="0097484B">
        <w:rPr>
          <w:rFonts w:eastAsia="Calibri" w:cs="Arial"/>
          <w:iCs/>
        </w:rPr>
        <w:t>;</w:t>
      </w:r>
    </w:p>
    <w:p w14:paraId="30DD37C2" w14:textId="70870C26" w:rsidR="00E436D6" w:rsidRPr="0097484B" w:rsidRDefault="00E436D6" w:rsidP="00AC09DD">
      <w:pPr>
        <w:pStyle w:val="Akapitzlist"/>
        <w:numPr>
          <w:ilvl w:val="0"/>
          <w:numId w:val="9"/>
        </w:numPr>
        <w:tabs>
          <w:tab w:val="left" w:pos="5344"/>
        </w:tabs>
        <w:spacing w:line="360" w:lineRule="auto"/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 xml:space="preserve">stosowania się do postanowień przepisów i regulaminów obowiązujących </w:t>
      </w:r>
      <w:r w:rsidR="00B30EB3">
        <w:rPr>
          <w:rFonts w:eastAsia="Calibri" w:cs="Arial"/>
          <w:iCs/>
        </w:rPr>
        <w:br/>
      </w:r>
      <w:r w:rsidRPr="0097484B">
        <w:rPr>
          <w:rFonts w:eastAsia="Calibri" w:cs="Arial"/>
          <w:iCs/>
        </w:rPr>
        <w:t>w miejscach realizacji form wsparcia (m.in. przepisy przeciwpożarowe,</w:t>
      </w:r>
      <w:r>
        <w:rPr>
          <w:rFonts w:eastAsia="Calibri" w:cs="Arial"/>
          <w:iCs/>
        </w:rPr>
        <w:t xml:space="preserve"> </w:t>
      </w:r>
      <w:r w:rsidRPr="0097484B">
        <w:rPr>
          <w:rFonts w:eastAsia="Calibri" w:cs="Arial"/>
          <w:iCs/>
        </w:rPr>
        <w:t>BHP);</w:t>
      </w:r>
    </w:p>
    <w:p w14:paraId="31B0CB5E" w14:textId="04AEE3CF" w:rsidR="00E436D6" w:rsidRPr="0097484B" w:rsidRDefault="00E436D6" w:rsidP="00AC09DD">
      <w:pPr>
        <w:pStyle w:val="Akapitzlist"/>
        <w:numPr>
          <w:ilvl w:val="0"/>
          <w:numId w:val="9"/>
        </w:numPr>
        <w:tabs>
          <w:tab w:val="left" w:pos="5344"/>
        </w:tabs>
        <w:spacing w:line="360" w:lineRule="auto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>zachowania norm społecznych</w:t>
      </w:r>
      <w:r w:rsidR="00FF6757">
        <w:rPr>
          <w:rFonts w:eastAsia="Calibri" w:cs="Arial"/>
          <w:iCs/>
        </w:rPr>
        <w:t>;</w:t>
      </w:r>
    </w:p>
    <w:p w14:paraId="7257AF40" w14:textId="77777777" w:rsidR="00E436D6" w:rsidRPr="0097484B" w:rsidRDefault="00E436D6" w:rsidP="00AC09DD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="Arial"/>
          <w:iCs/>
        </w:rPr>
      </w:pPr>
      <w:r w:rsidRPr="0097484B">
        <w:rPr>
          <w:rFonts w:eastAsia="Calibri" w:cs="Arial"/>
          <w:iCs/>
        </w:rPr>
        <w:t xml:space="preserve">dostarczenia dokumentów w trybie wskazanym </w:t>
      </w:r>
      <w:r w:rsidRPr="00B47A5B">
        <w:rPr>
          <w:rFonts w:eastAsia="Calibri" w:cs="Arial"/>
          <w:iCs/>
        </w:rPr>
        <w:t xml:space="preserve">przez </w:t>
      </w:r>
      <w:r>
        <w:rPr>
          <w:rFonts w:eastAsia="Calibri" w:cs="Arial"/>
          <w:iCs/>
        </w:rPr>
        <w:t>o</w:t>
      </w:r>
      <w:r w:rsidRPr="00B47A5B">
        <w:rPr>
          <w:rFonts w:eastAsia="Calibri" w:cs="Arial"/>
          <w:iCs/>
        </w:rPr>
        <w:t xml:space="preserve">rganizatora </w:t>
      </w:r>
      <w:r>
        <w:rPr>
          <w:rFonts w:eastAsia="Calibri" w:cs="Arial"/>
          <w:iCs/>
        </w:rPr>
        <w:t>p</w:t>
      </w:r>
      <w:r w:rsidRPr="00B47A5B">
        <w:rPr>
          <w:rFonts w:eastAsia="Calibri" w:cs="Arial"/>
          <w:iCs/>
        </w:rPr>
        <w:t>rojektu</w:t>
      </w:r>
      <w:r w:rsidRPr="0097484B">
        <w:rPr>
          <w:rFonts w:eastAsia="Calibri" w:cs="Arial"/>
          <w:iCs/>
        </w:rPr>
        <w:t xml:space="preserve">, </w:t>
      </w:r>
      <w:r>
        <w:rPr>
          <w:rFonts w:eastAsia="Calibri" w:cs="Arial"/>
          <w:iCs/>
        </w:rPr>
        <w:br/>
      </w:r>
      <w:r w:rsidRPr="0097484B">
        <w:rPr>
          <w:rFonts w:eastAsia="Calibri" w:cs="Arial"/>
          <w:iCs/>
        </w:rPr>
        <w:t>w przypadku ich zmiany lub pojawienia się obowiązku dostarczenia nowych, wcześniej nie wymaganych.</w:t>
      </w:r>
    </w:p>
    <w:p w14:paraId="181BD4D3" w14:textId="2749AF24" w:rsidR="001D7983" w:rsidRPr="001D7983" w:rsidRDefault="004D76D9" w:rsidP="00AC09DD">
      <w:pPr>
        <w:spacing w:line="360" w:lineRule="auto"/>
        <w:jc w:val="center"/>
        <w:rPr>
          <w:b/>
          <w:bCs/>
        </w:rPr>
      </w:pPr>
      <w:r w:rsidRPr="001D7983">
        <w:rPr>
          <w:b/>
          <w:bCs/>
        </w:rPr>
        <w:t xml:space="preserve">§ </w:t>
      </w:r>
      <w:r w:rsidR="007675D9">
        <w:rPr>
          <w:b/>
          <w:bCs/>
        </w:rPr>
        <w:t>6</w:t>
      </w:r>
    </w:p>
    <w:p w14:paraId="1EB26857" w14:textId="534A63CB" w:rsidR="00E43BA9" w:rsidRDefault="004D76D9" w:rsidP="00AC09DD">
      <w:pPr>
        <w:pStyle w:val="Akapitzlist"/>
        <w:numPr>
          <w:ilvl w:val="0"/>
          <w:numId w:val="4"/>
        </w:numPr>
        <w:spacing w:line="360" w:lineRule="auto"/>
        <w:jc w:val="both"/>
      </w:pPr>
      <w:r w:rsidRPr="006D0CEB">
        <w:t>Umowa zostaje zawarta na</w:t>
      </w:r>
      <w:r w:rsidR="00E43BA9" w:rsidRPr="006D0CEB">
        <w:t xml:space="preserve"> </w:t>
      </w:r>
      <w:r w:rsidR="008E5F1C">
        <w:t>czas realizacji wsparcia określonego w Indywidualnym Planie Działania (IPD) sporządzonym dla Uczestnika, jednak nie dłużej niż do czasu zakończenia projektu (tj. do dnia 30.04.2027r.). Podjęcie przez Uczestnika zatrudnienia lub innej pracy zarobkowej w trakcie trwania umowy nie powoduje automatycznego jej rozwiązania, lecz może być podstawą do aktualizacji IPD oraz zakresu udzielanego wsparcia, po uzgodnieniu z Realizatorem projektu.</w:t>
      </w:r>
    </w:p>
    <w:p w14:paraId="44EC4EF8" w14:textId="4FF1843C" w:rsidR="001D7983" w:rsidRPr="001D7983" w:rsidRDefault="001D7983" w:rsidP="00AC09DD">
      <w:pPr>
        <w:pStyle w:val="Akapitzlist"/>
        <w:numPr>
          <w:ilvl w:val="0"/>
          <w:numId w:val="4"/>
        </w:numPr>
        <w:spacing w:line="360" w:lineRule="auto"/>
        <w:jc w:val="both"/>
      </w:pPr>
      <w:r w:rsidRPr="001D7983">
        <w:rPr>
          <w:rFonts w:eastAsia="Calibri" w:cs="Arial"/>
          <w:iCs/>
        </w:rPr>
        <w:t xml:space="preserve">W przypadku rezygnacji z udziału w projekcie, </w:t>
      </w:r>
      <w:r w:rsidR="008E5F1C">
        <w:rPr>
          <w:rFonts w:eastAsia="Calibri" w:cs="Arial"/>
          <w:iCs/>
        </w:rPr>
        <w:t>U</w:t>
      </w:r>
      <w:r w:rsidRPr="001D7983">
        <w:rPr>
          <w:rFonts w:eastAsia="Calibri" w:cs="Arial"/>
          <w:iCs/>
        </w:rPr>
        <w:t xml:space="preserve">czestnik </w:t>
      </w:r>
      <w:r w:rsidR="00B30EB3">
        <w:rPr>
          <w:rFonts w:eastAsia="Calibri" w:cs="Arial"/>
          <w:iCs/>
        </w:rPr>
        <w:t>p</w:t>
      </w:r>
      <w:r w:rsidRPr="001D7983">
        <w:rPr>
          <w:rFonts w:eastAsia="Calibri" w:cs="Arial"/>
          <w:iCs/>
        </w:rPr>
        <w:t>rojektu zobowiązuje się niezwłocznie dostarczyć do Biura Projektu pisemną informację o tym fakcie (osobiście, faxem, mailem bądź za pośrednictwem poczty).</w:t>
      </w:r>
    </w:p>
    <w:p w14:paraId="309DD771" w14:textId="20BE7E55" w:rsidR="001D7983" w:rsidRDefault="001D7983" w:rsidP="00AC09DD">
      <w:pPr>
        <w:pStyle w:val="Akapitzlist"/>
        <w:numPr>
          <w:ilvl w:val="0"/>
          <w:numId w:val="4"/>
        </w:numPr>
        <w:spacing w:line="360" w:lineRule="auto"/>
        <w:jc w:val="both"/>
      </w:pPr>
      <w:r w:rsidRPr="001D7983">
        <w:rPr>
          <w:rFonts w:eastAsia="Calibri" w:cs="Arial"/>
          <w:iCs/>
        </w:rPr>
        <w:t xml:space="preserve">Rezygnacja z udziału w projekcie możliwa jest tylko w uzasadnionych przypadkach i następuje poprzez złożenie pisemnego oświadczenia wraz z podaniem przyczyny, a w przypadku braku takiej możliwości, dopuszcza się poinformowanie o rezygnacji w formie telefonicznej lub mailowej.  </w:t>
      </w:r>
      <w:r w:rsidRPr="00175C7F">
        <w:rPr>
          <w:rFonts w:eastAsia="Calibri" w:cs="Arial"/>
          <w:iCs/>
        </w:rPr>
        <w:t xml:space="preserve"> </w:t>
      </w:r>
    </w:p>
    <w:p w14:paraId="1CEA9DEF" w14:textId="77777777" w:rsidR="004D76D9" w:rsidRDefault="004D76D9" w:rsidP="00AC09DD">
      <w:pPr>
        <w:spacing w:line="360" w:lineRule="auto"/>
      </w:pPr>
    </w:p>
    <w:p w14:paraId="05EC4C40" w14:textId="73549598" w:rsidR="001D7983" w:rsidRPr="001D7983" w:rsidRDefault="004D76D9" w:rsidP="00AC09DD">
      <w:pPr>
        <w:spacing w:line="360" w:lineRule="auto"/>
        <w:jc w:val="center"/>
        <w:rPr>
          <w:b/>
          <w:bCs/>
        </w:rPr>
      </w:pPr>
      <w:r w:rsidRPr="001D7983">
        <w:rPr>
          <w:b/>
          <w:bCs/>
        </w:rPr>
        <w:t>§</w:t>
      </w:r>
      <w:r w:rsidR="000A1570">
        <w:rPr>
          <w:b/>
          <w:bCs/>
        </w:rPr>
        <w:t xml:space="preserve"> </w:t>
      </w:r>
      <w:r w:rsidR="007675D9">
        <w:rPr>
          <w:b/>
          <w:bCs/>
        </w:rPr>
        <w:t>7</w:t>
      </w:r>
    </w:p>
    <w:p w14:paraId="7A90FD99" w14:textId="583A0333" w:rsidR="001D7983" w:rsidRDefault="004D76D9" w:rsidP="00AC09DD">
      <w:pPr>
        <w:pStyle w:val="Akapitzlist"/>
        <w:numPr>
          <w:ilvl w:val="0"/>
          <w:numId w:val="3"/>
        </w:numPr>
        <w:spacing w:line="360" w:lineRule="auto"/>
        <w:jc w:val="both"/>
      </w:pPr>
      <w:r w:rsidRPr="004D76D9">
        <w:t xml:space="preserve">Zmiana warunków niniejszej Umowy wymaga formy pisemnej pod rygorem nieważności. </w:t>
      </w:r>
    </w:p>
    <w:p w14:paraId="0E573E6A" w14:textId="10F8D397" w:rsidR="001D7983" w:rsidRDefault="004D76D9" w:rsidP="00AC09DD">
      <w:pPr>
        <w:pStyle w:val="Akapitzlist"/>
        <w:numPr>
          <w:ilvl w:val="0"/>
          <w:numId w:val="3"/>
        </w:numPr>
        <w:spacing w:line="360" w:lineRule="auto"/>
        <w:jc w:val="both"/>
      </w:pPr>
      <w:r w:rsidRPr="004D76D9">
        <w:t xml:space="preserve">W okresie trwania niniejszej umowy strony są zobowiązane informować się nawzajem na piśmie o każdej zmianie adresu swojego zamieszkania. W razie zaniedbania tego obowiązku korespondencję wysłaną na uprzednio wskazany adres listem poleconym za potwierdzeniem odbioru i nieodebraną, uważa się </w:t>
      </w:r>
      <w:r w:rsidR="002A2673">
        <w:br/>
      </w:r>
      <w:r w:rsidRPr="004D76D9">
        <w:t xml:space="preserve">za doręczoną. </w:t>
      </w:r>
    </w:p>
    <w:p w14:paraId="662997E4" w14:textId="1849E2E8" w:rsidR="001D7983" w:rsidRDefault="004D76D9" w:rsidP="00AC09DD">
      <w:pPr>
        <w:pStyle w:val="Akapitzlist"/>
        <w:numPr>
          <w:ilvl w:val="0"/>
          <w:numId w:val="3"/>
        </w:numPr>
        <w:spacing w:line="360" w:lineRule="auto"/>
        <w:jc w:val="both"/>
      </w:pPr>
      <w:r w:rsidRPr="004D76D9">
        <w:lastRenderedPageBreak/>
        <w:t xml:space="preserve">W sprawach nieuregulowanych niniejszą Umową zastosowanie mają przepisy Kodeksu Cywilnego. Sprawy wynikłe na tle niniejszej Umowy rozstrzygał będzie Sąd właściwy </w:t>
      </w:r>
      <w:r w:rsidR="008E5F1C">
        <w:t xml:space="preserve">miejscowo </w:t>
      </w:r>
      <w:r w:rsidRPr="004D76D9">
        <w:t xml:space="preserve">dla siedziby </w:t>
      </w:r>
      <w:r w:rsidR="008E5F1C">
        <w:t>Fundacji Phenomen (Puck), tj. Sąd Rejonowy w Wejherowie lub inny właściwy sąd powszechny.</w:t>
      </w:r>
      <w:r w:rsidRPr="004D76D9">
        <w:t xml:space="preserve">. </w:t>
      </w:r>
    </w:p>
    <w:p w14:paraId="0C2F22F1" w14:textId="689AA1B4" w:rsidR="004D76D9" w:rsidRDefault="004D76D9" w:rsidP="00AC09DD">
      <w:pPr>
        <w:pStyle w:val="Akapitzlist"/>
        <w:numPr>
          <w:ilvl w:val="0"/>
          <w:numId w:val="3"/>
        </w:numPr>
        <w:spacing w:line="360" w:lineRule="auto"/>
        <w:jc w:val="both"/>
      </w:pPr>
      <w:r w:rsidRPr="004D76D9">
        <w:t xml:space="preserve">Wszelką korespondencję dotyczącą projektu należy kierować na adres </w:t>
      </w:r>
      <w:r w:rsidR="007D4AE1">
        <w:br/>
      </w:r>
      <w:r w:rsidRPr="004D76D9">
        <w:t xml:space="preserve">Biura Projektu: </w:t>
      </w:r>
      <w:r w:rsidR="00487E93">
        <w:t>Fundacja Phenomen</w:t>
      </w:r>
      <w:r w:rsidR="007041D5">
        <w:t xml:space="preserve"> Puck</w:t>
      </w:r>
      <w:r w:rsidR="001D7983">
        <w:t>,</w:t>
      </w:r>
      <w:r w:rsidR="007041D5">
        <w:t xml:space="preserve"> </w:t>
      </w:r>
      <w:r w:rsidR="001D7983">
        <w:t xml:space="preserve">ul. </w:t>
      </w:r>
      <w:r w:rsidR="00487E93">
        <w:t>Zamkowa 6</w:t>
      </w:r>
      <w:r w:rsidR="001D7983">
        <w:t>, 84-100 Puck</w:t>
      </w:r>
      <w:r w:rsidRPr="004D76D9">
        <w:t xml:space="preserve">. </w:t>
      </w:r>
    </w:p>
    <w:p w14:paraId="76169B46" w14:textId="77777777" w:rsidR="004D76D9" w:rsidRDefault="004D76D9" w:rsidP="00AC09DD">
      <w:pPr>
        <w:spacing w:line="360" w:lineRule="auto"/>
      </w:pPr>
    </w:p>
    <w:p w14:paraId="757F4C91" w14:textId="72357BCA" w:rsidR="001D7983" w:rsidRPr="001D7983" w:rsidRDefault="004D76D9" w:rsidP="00AC09DD">
      <w:pPr>
        <w:spacing w:line="360" w:lineRule="auto"/>
        <w:jc w:val="center"/>
        <w:rPr>
          <w:b/>
          <w:bCs/>
        </w:rPr>
      </w:pPr>
      <w:r w:rsidRPr="001D7983">
        <w:rPr>
          <w:b/>
          <w:bCs/>
        </w:rPr>
        <w:t>§</w:t>
      </w:r>
      <w:r w:rsidR="000A1570">
        <w:rPr>
          <w:b/>
          <w:bCs/>
        </w:rPr>
        <w:t xml:space="preserve"> </w:t>
      </w:r>
      <w:r w:rsidR="007675D9">
        <w:rPr>
          <w:b/>
          <w:bCs/>
        </w:rPr>
        <w:t>8</w:t>
      </w:r>
    </w:p>
    <w:p w14:paraId="0BEA44C5" w14:textId="77777777" w:rsidR="001D7983" w:rsidRDefault="004D76D9" w:rsidP="00AC09DD">
      <w:pPr>
        <w:spacing w:line="360" w:lineRule="auto"/>
        <w:jc w:val="both"/>
      </w:pPr>
      <w:r w:rsidRPr="004D76D9">
        <w:t xml:space="preserve">Umowę sporządzono w dwóch jednobrzmiących egzemplarzach, po jednym dla każdej ze Stron. </w:t>
      </w:r>
    </w:p>
    <w:p w14:paraId="1338EF28" w14:textId="77777777" w:rsidR="001D7983" w:rsidRDefault="001D7983" w:rsidP="00E300E7"/>
    <w:p w14:paraId="2A2ADB3A" w14:textId="77777777" w:rsidR="001D7983" w:rsidRDefault="001D7983" w:rsidP="00E300E7"/>
    <w:p w14:paraId="509F93BA" w14:textId="4AAE05B4" w:rsidR="001D7983" w:rsidRDefault="004D76D9" w:rsidP="00E300E7">
      <w:r w:rsidRPr="004D76D9">
        <w:t xml:space="preserve">……………..………………………….. </w:t>
      </w:r>
      <w:r w:rsidR="001D7983">
        <w:tab/>
      </w:r>
      <w:r w:rsidR="001D7983">
        <w:tab/>
      </w:r>
      <w:r w:rsidRPr="004D76D9">
        <w:t xml:space="preserve">….…………..………………………… </w:t>
      </w:r>
    </w:p>
    <w:p w14:paraId="72B7A354" w14:textId="594EB3D0" w:rsidR="00F347A7" w:rsidRPr="000A1570" w:rsidRDefault="001D7983" w:rsidP="00E300E7">
      <w:pPr>
        <w:rPr>
          <w:i/>
          <w:iCs/>
          <w:sz w:val="20"/>
          <w:szCs w:val="20"/>
        </w:rPr>
      </w:pPr>
      <w:r w:rsidRPr="007D4AE1">
        <w:rPr>
          <w:i/>
          <w:iCs/>
          <w:sz w:val="20"/>
          <w:szCs w:val="20"/>
        </w:rPr>
        <w:t>d</w:t>
      </w:r>
      <w:r w:rsidR="004D76D9" w:rsidRPr="007D4AE1">
        <w:rPr>
          <w:i/>
          <w:iCs/>
          <w:sz w:val="20"/>
          <w:szCs w:val="20"/>
        </w:rPr>
        <w:t>ata i podpis</w:t>
      </w:r>
      <w:r w:rsidRPr="007D4AE1">
        <w:rPr>
          <w:i/>
          <w:iCs/>
          <w:sz w:val="20"/>
          <w:szCs w:val="20"/>
        </w:rPr>
        <w:t xml:space="preserve"> </w:t>
      </w:r>
      <w:r w:rsidR="004D76D9" w:rsidRPr="007D4AE1">
        <w:rPr>
          <w:i/>
          <w:iCs/>
          <w:sz w:val="20"/>
          <w:szCs w:val="20"/>
        </w:rPr>
        <w:t xml:space="preserve">Uczestnika Projektu </w:t>
      </w:r>
      <w:r w:rsidRPr="007D4AE1">
        <w:rPr>
          <w:i/>
          <w:iCs/>
          <w:sz w:val="20"/>
          <w:szCs w:val="20"/>
        </w:rPr>
        <w:tab/>
      </w:r>
      <w:r w:rsidRPr="007D4AE1">
        <w:rPr>
          <w:i/>
          <w:iCs/>
          <w:sz w:val="20"/>
          <w:szCs w:val="20"/>
        </w:rPr>
        <w:tab/>
      </w:r>
      <w:r w:rsidR="007D4AE1">
        <w:rPr>
          <w:i/>
          <w:iCs/>
          <w:sz w:val="20"/>
          <w:szCs w:val="20"/>
        </w:rPr>
        <w:tab/>
      </w:r>
      <w:r w:rsidRPr="007D4AE1">
        <w:rPr>
          <w:i/>
          <w:iCs/>
          <w:sz w:val="20"/>
          <w:szCs w:val="20"/>
        </w:rPr>
        <w:t>d</w:t>
      </w:r>
      <w:r w:rsidR="004D76D9" w:rsidRPr="007D4AE1">
        <w:rPr>
          <w:i/>
          <w:iCs/>
          <w:sz w:val="20"/>
          <w:szCs w:val="20"/>
        </w:rPr>
        <w:t>ata, podpis i pieczęć</w:t>
      </w:r>
      <w:r w:rsidR="007D4AE1" w:rsidRPr="007D4AE1">
        <w:rPr>
          <w:i/>
          <w:iCs/>
          <w:sz w:val="20"/>
          <w:szCs w:val="20"/>
        </w:rPr>
        <w:t xml:space="preserve"> </w:t>
      </w:r>
      <w:r w:rsidR="00C1227A">
        <w:rPr>
          <w:i/>
          <w:iCs/>
          <w:sz w:val="20"/>
          <w:szCs w:val="20"/>
        </w:rPr>
        <w:t>Realizatora</w:t>
      </w:r>
      <w:r w:rsidR="007D4AE1" w:rsidRPr="007D4AE1">
        <w:rPr>
          <w:i/>
          <w:iCs/>
          <w:sz w:val="20"/>
          <w:szCs w:val="20"/>
        </w:rPr>
        <w:t xml:space="preserve"> Projektu</w:t>
      </w:r>
    </w:p>
    <w:sectPr w:rsidR="00F347A7" w:rsidRPr="000A1570" w:rsidSect="00D26C0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993" w:left="1418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8E54" w14:textId="77777777" w:rsidR="00BF3903" w:rsidRDefault="00BF3903">
      <w:r>
        <w:separator/>
      </w:r>
    </w:p>
  </w:endnote>
  <w:endnote w:type="continuationSeparator" w:id="0">
    <w:p w14:paraId="69533669" w14:textId="77777777" w:rsidR="00BF3903" w:rsidRDefault="00BF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font1287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8B64" w14:textId="77777777" w:rsidR="005C1996" w:rsidRDefault="005C1996" w:rsidP="005C1996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3207754" wp14:editId="3F8ECD39">
              <wp:extent cx="7174800" cy="0"/>
              <wp:effectExtent l="0" t="0" r="0" b="0"/>
              <wp:docPr id="1055821949" name="Łącznik prosty 105582194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42960C2" id="Łącznik prosty 1055821949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48C622AA" w14:textId="77777777" w:rsidR="005C1996" w:rsidRDefault="005C1996" w:rsidP="005C1996">
    <w:pPr>
      <w:pStyle w:val="Stopka"/>
      <w:ind w:left="-709" w:firstLine="1418"/>
      <w:jc w:val="center"/>
    </w:pPr>
  </w:p>
  <w:p w14:paraId="742CBB75" w14:textId="77777777" w:rsidR="005C1996" w:rsidRPr="00B01F08" w:rsidRDefault="005C1996" w:rsidP="005C1996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02C3BF95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50AB" w14:textId="77777777" w:rsidR="007B2500" w:rsidRDefault="000A3836" w:rsidP="00D26C07">
    <w:pPr>
      <w:pStyle w:val="Stopka"/>
      <w:spacing w:line="240" w:lineRule="auto"/>
      <w:ind w:left="-1134"/>
    </w:pPr>
    <w:r>
      <w:rPr>
        <w:noProof/>
      </w:rPr>
      <mc:AlternateContent>
        <mc:Choice Requires="wps">
          <w:drawing>
            <wp:inline distT="0" distB="0" distL="0" distR="0" wp14:anchorId="56C877F4" wp14:editId="63AEAACC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6E5A627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F4176DA" w14:textId="77777777" w:rsidR="0039481F" w:rsidRDefault="0039481F" w:rsidP="0039481F">
    <w:pPr>
      <w:pStyle w:val="Stopka"/>
      <w:ind w:left="-709" w:firstLine="1418"/>
      <w:jc w:val="center"/>
    </w:pPr>
  </w:p>
  <w:p w14:paraId="6D797504" w14:textId="77777777" w:rsidR="0039481F" w:rsidRPr="00B01F08" w:rsidRDefault="0039481F" w:rsidP="00E0455B">
    <w:pPr>
      <w:pStyle w:val="Stopka"/>
      <w:spacing w:after="240"/>
      <w:ind w:left="-709" w:firstLine="992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55A86" w14:textId="77777777" w:rsidR="00BF3903" w:rsidRDefault="00BF3903">
      <w:r>
        <w:separator/>
      </w:r>
    </w:p>
  </w:footnote>
  <w:footnote w:type="continuationSeparator" w:id="0">
    <w:p w14:paraId="0016F09A" w14:textId="77777777" w:rsidR="00BF3903" w:rsidRDefault="00BF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09BE" w14:textId="4BB122C0" w:rsidR="009A4ACC" w:rsidRDefault="00443A62" w:rsidP="00A2686F">
    <w:pPr>
      <w:pStyle w:val="Nagwek"/>
      <w:ind w:left="-1134"/>
    </w:pPr>
    <w:r>
      <w:rPr>
        <w:noProof/>
      </w:rPr>
      <w:drawing>
        <wp:inline distT="0" distB="0" distL="0" distR="0" wp14:anchorId="658EECD9" wp14:editId="441E46F3">
          <wp:extent cx="7213523" cy="838200"/>
          <wp:effectExtent l="0" t="0" r="0" b="0"/>
          <wp:docPr id="1763582958" name="Obraz 1763582958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3984" cy="839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A2B21" w14:textId="0C11829C" w:rsidR="00443A62" w:rsidRDefault="00443A62" w:rsidP="00A2686F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16CC556B" wp14:editId="7634B15D">
              <wp:extent cx="7124700" cy="15240"/>
              <wp:effectExtent l="0" t="0" r="19050" b="22860"/>
              <wp:docPr id="362819291" name="Łącznik prosty 36281929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524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E619689" id="Łącznik prosty 362819291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6CC3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3F91B07A" wp14:editId="6E041126">
          <wp:extent cx="7142985" cy="830492"/>
          <wp:effectExtent l="0" t="0" r="0" b="0"/>
          <wp:docPr id="2051389018" name="Obraz 2051389018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7D978CF6" wp14:editId="3A07C2C9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5889A01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20A594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  <w:bCs/>
        <w:color w:val="000000"/>
        <w:kern w:val="2"/>
        <w:sz w:val="24"/>
        <w:szCs w:val="24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B05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4"/>
    <w:multiLevelType w:val="singleLevel"/>
    <w:tmpl w:val="0EA0613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/>
        <w:sz w:val="24"/>
        <w:szCs w:val="24"/>
      </w:rPr>
    </w:lvl>
  </w:abstractNum>
  <w:abstractNum w:abstractNumId="3" w15:restartNumberingAfterBreak="0">
    <w:nsid w:val="02866F0E"/>
    <w:multiLevelType w:val="hybridMultilevel"/>
    <w:tmpl w:val="53600528"/>
    <w:lvl w:ilvl="0" w:tplc="DA603AD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C90482"/>
    <w:multiLevelType w:val="hybridMultilevel"/>
    <w:tmpl w:val="630E9D5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60552"/>
    <w:multiLevelType w:val="hybridMultilevel"/>
    <w:tmpl w:val="299C976A"/>
    <w:lvl w:ilvl="0" w:tplc="3FD08DB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8F7938"/>
    <w:multiLevelType w:val="hybridMultilevel"/>
    <w:tmpl w:val="718430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EE35C2"/>
    <w:multiLevelType w:val="hybridMultilevel"/>
    <w:tmpl w:val="3A6A67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74D54"/>
    <w:multiLevelType w:val="hybridMultilevel"/>
    <w:tmpl w:val="9696800A"/>
    <w:lvl w:ilvl="0" w:tplc="13D89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14579"/>
    <w:multiLevelType w:val="hybridMultilevel"/>
    <w:tmpl w:val="665AF7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7366BB"/>
    <w:multiLevelType w:val="hybridMultilevel"/>
    <w:tmpl w:val="E09ED074"/>
    <w:lvl w:ilvl="0" w:tplc="13D89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445B6"/>
    <w:multiLevelType w:val="hybridMultilevel"/>
    <w:tmpl w:val="2FA40236"/>
    <w:lvl w:ilvl="0" w:tplc="13D8968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B207078"/>
    <w:multiLevelType w:val="multilevel"/>
    <w:tmpl w:val="89CE4118"/>
    <w:lvl w:ilvl="0">
      <w:start w:val="1"/>
      <w:numFmt w:val="decimal"/>
      <w:pStyle w:val="Treumow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D6F1EE3"/>
    <w:multiLevelType w:val="hybridMultilevel"/>
    <w:tmpl w:val="3E42EB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3E212F"/>
    <w:multiLevelType w:val="hybridMultilevel"/>
    <w:tmpl w:val="6054E392"/>
    <w:lvl w:ilvl="0" w:tplc="BBF2C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1E063D"/>
    <w:multiLevelType w:val="hybridMultilevel"/>
    <w:tmpl w:val="19A8C612"/>
    <w:lvl w:ilvl="0" w:tplc="13D89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17391"/>
    <w:multiLevelType w:val="hybridMultilevel"/>
    <w:tmpl w:val="5B867A66"/>
    <w:lvl w:ilvl="0" w:tplc="098C97A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CFC4413"/>
    <w:multiLevelType w:val="hybridMultilevel"/>
    <w:tmpl w:val="9404D3C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C2647"/>
    <w:multiLevelType w:val="hybridMultilevel"/>
    <w:tmpl w:val="649652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5925745">
    <w:abstractNumId w:val="17"/>
  </w:num>
  <w:num w:numId="2" w16cid:durableId="12225948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1572681">
    <w:abstractNumId w:val="19"/>
  </w:num>
  <w:num w:numId="4" w16cid:durableId="785466600">
    <w:abstractNumId w:val="13"/>
  </w:num>
  <w:num w:numId="5" w16cid:durableId="1259408800">
    <w:abstractNumId w:val="16"/>
  </w:num>
  <w:num w:numId="6" w16cid:durableId="2000382574">
    <w:abstractNumId w:val="9"/>
  </w:num>
  <w:num w:numId="7" w16cid:durableId="1992588396">
    <w:abstractNumId w:val="6"/>
  </w:num>
  <w:num w:numId="8" w16cid:durableId="608126166">
    <w:abstractNumId w:val="4"/>
  </w:num>
  <w:num w:numId="9" w16cid:durableId="1961565751">
    <w:abstractNumId w:val="18"/>
  </w:num>
  <w:num w:numId="10" w16cid:durableId="2089375319">
    <w:abstractNumId w:val="5"/>
  </w:num>
  <w:num w:numId="11" w16cid:durableId="188566566">
    <w:abstractNumId w:val="7"/>
  </w:num>
  <w:num w:numId="12" w16cid:durableId="640112272">
    <w:abstractNumId w:val="11"/>
  </w:num>
  <w:num w:numId="13" w16cid:durableId="743065951">
    <w:abstractNumId w:val="3"/>
  </w:num>
  <w:num w:numId="14" w16cid:durableId="449512829">
    <w:abstractNumId w:val="10"/>
  </w:num>
  <w:num w:numId="15" w16cid:durableId="1820994266">
    <w:abstractNumId w:val="8"/>
  </w:num>
  <w:num w:numId="16" w16cid:durableId="84083716">
    <w:abstractNumId w:val="15"/>
  </w:num>
  <w:num w:numId="17" w16cid:durableId="158560940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0257"/>
    <w:rsid w:val="00013F3F"/>
    <w:rsid w:val="0001496C"/>
    <w:rsid w:val="00016120"/>
    <w:rsid w:val="000174EA"/>
    <w:rsid w:val="00017D9C"/>
    <w:rsid w:val="00023FFB"/>
    <w:rsid w:val="000364DF"/>
    <w:rsid w:val="000366AB"/>
    <w:rsid w:val="00051F24"/>
    <w:rsid w:val="000579D9"/>
    <w:rsid w:val="00061F20"/>
    <w:rsid w:val="0006208C"/>
    <w:rsid w:val="00063CFA"/>
    <w:rsid w:val="0007137D"/>
    <w:rsid w:val="00072505"/>
    <w:rsid w:val="0007739F"/>
    <w:rsid w:val="00080453"/>
    <w:rsid w:val="00080D83"/>
    <w:rsid w:val="0009380B"/>
    <w:rsid w:val="00093839"/>
    <w:rsid w:val="00094288"/>
    <w:rsid w:val="000A1570"/>
    <w:rsid w:val="000A3836"/>
    <w:rsid w:val="000A5538"/>
    <w:rsid w:val="000B0D8A"/>
    <w:rsid w:val="000B12F9"/>
    <w:rsid w:val="000C024E"/>
    <w:rsid w:val="000D283E"/>
    <w:rsid w:val="000E421C"/>
    <w:rsid w:val="000F03D8"/>
    <w:rsid w:val="000F3DA9"/>
    <w:rsid w:val="000F42BC"/>
    <w:rsid w:val="000F66F3"/>
    <w:rsid w:val="000F6F59"/>
    <w:rsid w:val="00105BF5"/>
    <w:rsid w:val="001076F2"/>
    <w:rsid w:val="00110A9B"/>
    <w:rsid w:val="00111D51"/>
    <w:rsid w:val="00113DDA"/>
    <w:rsid w:val="00120BC8"/>
    <w:rsid w:val="00124D4A"/>
    <w:rsid w:val="001304E7"/>
    <w:rsid w:val="00130B23"/>
    <w:rsid w:val="00132F59"/>
    <w:rsid w:val="001520FF"/>
    <w:rsid w:val="00152CE4"/>
    <w:rsid w:val="00153E2F"/>
    <w:rsid w:val="00157C29"/>
    <w:rsid w:val="001626FC"/>
    <w:rsid w:val="00165929"/>
    <w:rsid w:val="00165BD7"/>
    <w:rsid w:val="00167FDF"/>
    <w:rsid w:val="00171700"/>
    <w:rsid w:val="00171E59"/>
    <w:rsid w:val="00175C7F"/>
    <w:rsid w:val="001849B4"/>
    <w:rsid w:val="00186C83"/>
    <w:rsid w:val="001A02A1"/>
    <w:rsid w:val="001A081C"/>
    <w:rsid w:val="001A3D33"/>
    <w:rsid w:val="001A76C1"/>
    <w:rsid w:val="001B210F"/>
    <w:rsid w:val="001B5C49"/>
    <w:rsid w:val="001D059A"/>
    <w:rsid w:val="001D1B74"/>
    <w:rsid w:val="001D76ED"/>
    <w:rsid w:val="001D7983"/>
    <w:rsid w:val="001E0383"/>
    <w:rsid w:val="001E0CB3"/>
    <w:rsid w:val="001E4683"/>
    <w:rsid w:val="001E6287"/>
    <w:rsid w:val="001F25F0"/>
    <w:rsid w:val="00200DC2"/>
    <w:rsid w:val="00201934"/>
    <w:rsid w:val="00210F2D"/>
    <w:rsid w:val="00214674"/>
    <w:rsid w:val="002168E3"/>
    <w:rsid w:val="00220528"/>
    <w:rsid w:val="0022218E"/>
    <w:rsid w:val="00237382"/>
    <w:rsid w:val="00240C4A"/>
    <w:rsid w:val="00241C1F"/>
    <w:rsid w:val="002425AE"/>
    <w:rsid w:val="00251967"/>
    <w:rsid w:val="002529E4"/>
    <w:rsid w:val="00255B17"/>
    <w:rsid w:val="00255C83"/>
    <w:rsid w:val="00257039"/>
    <w:rsid w:val="0025754E"/>
    <w:rsid w:val="00257A6A"/>
    <w:rsid w:val="00261BC1"/>
    <w:rsid w:val="0026382B"/>
    <w:rsid w:val="0027203A"/>
    <w:rsid w:val="002808B6"/>
    <w:rsid w:val="00296923"/>
    <w:rsid w:val="002A2673"/>
    <w:rsid w:val="002A3C88"/>
    <w:rsid w:val="002B1171"/>
    <w:rsid w:val="002B64C6"/>
    <w:rsid w:val="002C55B5"/>
    <w:rsid w:val="002C612B"/>
    <w:rsid w:val="002C6347"/>
    <w:rsid w:val="002D1634"/>
    <w:rsid w:val="002D203B"/>
    <w:rsid w:val="002F38BF"/>
    <w:rsid w:val="002F3D96"/>
    <w:rsid w:val="002F49CD"/>
    <w:rsid w:val="002F5C51"/>
    <w:rsid w:val="00302BA9"/>
    <w:rsid w:val="0030332F"/>
    <w:rsid w:val="00312C4D"/>
    <w:rsid w:val="0031328A"/>
    <w:rsid w:val="00315901"/>
    <w:rsid w:val="00320AAC"/>
    <w:rsid w:val="00323685"/>
    <w:rsid w:val="00325198"/>
    <w:rsid w:val="003262B5"/>
    <w:rsid w:val="003270D5"/>
    <w:rsid w:val="003308D3"/>
    <w:rsid w:val="003319A3"/>
    <w:rsid w:val="0034038D"/>
    <w:rsid w:val="00343B9B"/>
    <w:rsid w:val="00352643"/>
    <w:rsid w:val="003526F5"/>
    <w:rsid w:val="0035482A"/>
    <w:rsid w:val="003619F2"/>
    <w:rsid w:val="003648D9"/>
    <w:rsid w:val="00365820"/>
    <w:rsid w:val="003668C7"/>
    <w:rsid w:val="00373CBD"/>
    <w:rsid w:val="00385958"/>
    <w:rsid w:val="0039481F"/>
    <w:rsid w:val="0039693E"/>
    <w:rsid w:val="00396DA4"/>
    <w:rsid w:val="003A4543"/>
    <w:rsid w:val="003B1907"/>
    <w:rsid w:val="003B4EE9"/>
    <w:rsid w:val="003B61F8"/>
    <w:rsid w:val="003C26F8"/>
    <w:rsid w:val="003C554F"/>
    <w:rsid w:val="003D1E59"/>
    <w:rsid w:val="003D5A8F"/>
    <w:rsid w:val="003D63E0"/>
    <w:rsid w:val="003E3868"/>
    <w:rsid w:val="003E6754"/>
    <w:rsid w:val="003F0023"/>
    <w:rsid w:val="003F0289"/>
    <w:rsid w:val="0040149C"/>
    <w:rsid w:val="00402FC9"/>
    <w:rsid w:val="004057E8"/>
    <w:rsid w:val="00414478"/>
    <w:rsid w:val="004147AC"/>
    <w:rsid w:val="00414F51"/>
    <w:rsid w:val="004202A8"/>
    <w:rsid w:val="0043611A"/>
    <w:rsid w:val="0043621D"/>
    <w:rsid w:val="004367A3"/>
    <w:rsid w:val="004416A2"/>
    <w:rsid w:val="00441FF6"/>
    <w:rsid w:val="004430F4"/>
    <w:rsid w:val="00443A62"/>
    <w:rsid w:val="00447550"/>
    <w:rsid w:val="004529AB"/>
    <w:rsid w:val="00464281"/>
    <w:rsid w:val="004740F1"/>
    <w:rsid w:val="0048481D"/>
    <w:rsid w:val="00486088"/>
    <w:rsid w:val="004878CC"/>
    <w:rsid w:val="00487E93"/>
    <w:rsid w:val="00492471"/>
    <w:rsid w:val="00492BD3"/>
    <w:rsid w:val="004A3782"/>
    <w:rsid w:val="004A50EC"/>
    <w:rsid w:val="004A7D54"/>
    <w:rsid w:val="004B08DB"/>
    <w:rsid w:val="004B38AD"/>
    <w:rsid w:val="004B70BD"/>
    <w:rsid w:val="004C303B"/>
    <w:rsid w:val="004D4904"/>
    <w:rsid w:val="004D76D9"/>
    <w:rsid w:val="004E1714"/>
    <w:rsid w:val="004E17B7"/>
    <w:rsid w:val="004F31F5"/>
    <w:rsid w:val="004F573C"/>
    <w:rsid w:val="00504942"/>
    <w:rsid w:val="0050625F"/>
    <w:rsid w:val="00507D05"/>
    <w:rsid w:val="00511BD0"/>
    <w:rsid w:val="00512D44"/>
    <w:rsid w:val="0052003A"/>
    <w:rsid w:val="00520BCD"/>
    <w:rsid w:val="0052111D"/>
    <w:rsid w:val="00521442"/>
    <w:rsid w:val="00524470"/>
    <w:rsid w:val="005247E4"/>
    <w:rsid w:val="005266B7"/>
    <w:rsid w:val="005279A5"/>
    <w:rsid w:val="0056188D"/>
    <w:rsid w:val="005631E4"/>
    <w:rsid w:val="0056487C"/>
    <w:rsid w:val="00566DD7"/>
    <w:rsid w:val="005760A9"/>
    <w:rsid w:val="00582569"/>
    <w:rsid w:val="00591EF1"/>
    <w:rsid w:val="00592B42"/>
    <w:rsid w:val="00594464"/>
    <w:rsid w:val="005A0375"/>
    <w:rsid w:val="005A0EAE"/>
    <w:rsid w:val="005A3834"/>
    <w:rsid w:val="005C1996"/>
    <w:rsid w:val="005D266A"/>
    <w:rsid w:val="005D3B84"/>
    <w:rsid w:val="005E3282"/>
    <w:rsid w:val="005F32AC"/>
    <w:rsid w:val="00600947"/>
    <w:rsid w:val="006032D0"/>
    <w:rsid w:val="0060418D"/>
    <w:rsid w:val="006066B2"/>
    <w:rsid w:val="006075DF"/>
    <w:rsid w:val="006109FB"/>
    <w:rsid w:val="0061579D"/>
    <w:rsid w:val="0061767F"/>
    <w:rsid w:val="00622781"/>
    <w:rsid w:val="006251E8"/>
    <w:rsid w:val="00625FA3"/>
    <w:rsid w:val="00630C92"/>
    <w:rsid w:val="00631795"/>
    <w:rsid w:val="006329CA"/>
    <w:rsid w:val="00635D1F"/>
    <w:rsid w:val="00640BFF"/>
    <w:rsid w:val="00644A58"/>
    <w:rsid w:val="00652C47"/>
    <w:rsid w:val="00654144"/>
    <w:rsid w:val="00655A56"/>
    <w:rsid w:val="0065628A"/>
    <w:rsid w:val="0066013C"/>
    <w:rsid w:val="0066032A"/>
    <w:rsid w:val="00664B3C"/>
    <w:rsid w:val="00665A91"/>
    <w:rsid w:val="00670350"/>
    <w:rsid w:val="0067382A"/>
    <w:rsid w:val="00675120"/>
    <w:rsid w:val="00675694"/>
    <w:rsid w:val="00683EDB"/>
    <w:rsid w:val="00687641"/>
    <w:rsid w:val="0069190D"/>
    <w:rsid w:val="00692123"/>
    <w:rsid w:val="006924DB"/>
    <w:rsid w:val="0069621B"/>
    <w:rsid w:val="006969D1"/>
    <w:rsid w:val="00697CE8"/>
    <w:rsid w:val="006A2CCB"/>
    <w:rsid w:val="006B4267"/>
    <w:rsid w:val="006C0D93"/>
    <w:rsid w:val="006C1644"/>
    <w:rsid w:val="006C3895"/>
    <w:rsid w:val="006D0CEB"/>
    <w:rsid w:val="006E07A6"/>
    <w:rsid w:val="006E0ECF"/>
    <w:rsid w:val="006E2742"/>
    <w:rsid w:val="006F0C63"/>
    <w:rsid w:val="006F209E"/>
    <w:rsid w:val="006F38B5"/>
    <w:rsid w:val="00700B11"/>
    <w:rsid w:val="00703D41"/>
    <w:rsid w:val="007041D5"/>
    <w:rsid w:val="00711290"/>
    <w:rsid w:val="00721B2E"/>
    <w:rsid w:val="00727F94"/>
    <w:rsid w:val="007337EB"/>
    <w:rsid w:val="007345F4"/>
    <w:rsid w:val="00736149"/>
    <w:rsid w:val="00737B4D"/>
    <w:rsid w:val="00745D18"/>
    <w:rsid w:val="00753918"/>
    <w:rsid w:val="007675D9"/>
    <w:rsid w:val="007679F6"/>
    <w:rsid w:val="00776530"/>
    <w:rsid w:val="0078205A"/>
    <w:rsid w:val="007849A7"/>
    <w:rsid w:val="007917D6"/>
    <w:rsid w:val="00791E8E"/>
    <w:rsid w:val="00792F51"/>
    <w:rsid w:val="007A0109"/>
    <w:rsid w:val="007B2500"/>
    <w:rsid w:val="007B4075"/>
    <w:rsid w:val="007B5688"/>
    <w:rsid w:val="007C1476"/>
    <w:rsid w:val="007C1D5F"/>
    <w:rsid w:val="007C712D"/>
    <w:rsid w:val="007D4AE1"/>
    <w:rsid w:val="007D61D6"/>
    <w:rsid w:val="007E1B19"/>
    <w:rsid w:val="007E34FC"/>
    <w:rsid w:val="007F0352"/>
    <w:rsid w:val="007F3623"/>
    <w:rsid w:val="007F4129"/>
    <w:rsid w:val="00801580"/>
    <w:rsid w:val="00801C82"/>
    <w:rsid w:val="00806E44"/>
    <w:rsid w:val="0081183B"/>
    <w:rsid w:val="00824680"/>
    <w:rsid w:val="00825980"/>
    <w:rsid w:val="00827007"/>
    <w:rsid w:val="00827311"/>
    <w:rsid w:val="00827B30"/>
    <w:rsid w:val="00830147"/>
    <w:rsid w:val="0083313A"/>
    <w:rsid w:val="00834BB4"/>
    <w:rsid w:val="00835187"/>
    <w:rsid w:val="00844650"/>
    <w:rsid w:val="00846777"/>
    <w:rsid w:val="008663E9"/>
    <w:rsid w:val="00867E37"/>
    <w:rsid w:val="00870F01"/>
    <w:rsid w:val="008728C2"/>
    <w:rsid w:val="00873501"/>
    <w:rsid w:val="00876326"/>
    <w:rsid w:val="008775AB"/>
    <w:rsid w:val="00880EE0"/>
    <w:rsid w:val="008945D9"/>
    <w:rsid w:val="00895CF6"/>
    <w:rsid w:val="00895EE5"/>
    <w:rsid w:val="008A6026"/>
    <w:rsid w:val="008A6AF3"/>
    <w:rsid w:val="008B1849"/>
    <w:rsid w:val="008B3EFF"/>
    <w:rsid w:val="008C085A"/>
    <w:rsid w:val="008C3C9C"/>
    <w:rsid w:val="008C52E2"/>
    <w:rsid w:val="008C7A63"/>
    <w:rsid w:val="008C7F33"/>
    <w:rsid w:val="008D1BA6"/>
    <w:rsid w:val="008D73A9"/>
    <w:rsid w:val="008E5F1C"/>
    <w:rsid w:val="00905A3C"/>
    <w:rsid w:val="00912CF1"/>
    <w:rsid w:val="00927358"/>
    <w:rsid w:val="00935F94"/>
    <w:rsid w:val="00942134"/>
    <w:rsid w:val="009431E9"/>
    <w:rsid w:val="00944FD1"/>
    <w:rsid w:val="009515BB"/>
    <w:rsid w:val="00952D99"/>
    <w:rsid w:val="00954254"/>
    <w:rsid w:val="0096398F"/>
    <w:rsid w:val="0096439D"/>
    <w:rsid w:val="00970335"/>
    <w:rsid w:val="009706FB"/>
    <w:rsid w:val="009726FB"/>
    <w:rsid w:val="009760AD"/>
    <w:rsid w:val="0097698D"/>
    <w:rsid w:val="00977476"/>
    <w:rsid w:val="00980209"/>
    <w:rsid w:val="009868FC"/>
    <w:rsid w:val="009906D1"/>
    <w:rsid w:val="00991A06"/>
    <w:rsid w:val="009953D1"/>
    <w:rsid w:val="009965BF"/>
    <w:rsid w:val="009A123E"/>
    <w:rsid w:val="009A475C"/>
    <w:rsid w:val="009A4ACC"/>
    <w:rsid w:val="009A589C"/>
    <w:rsid w:val="009A68F7"/>
    <w:rsid w:val="009C0CBF"/>
    <w:rsid w:val="009C3BE0"/>
    <w:rsid w:val="009D0608"/>
    <w:rsid w:val="009D71C1"/>
    <w:rsid w:val="009D7D38"/>
    <w:rsid w:val="009E0CC8"/>
    <w:rsid w:val="009E763B"/>
    <w:rsid w:val="009F2CF0"/>
    <w:rsid w:val="009F3723"/>
    <w:rsid w:val="009F6AF7"/>
    <w:rsid w:val="00A0160D"/>
    <w:rsid w:val="00A02B7A"/>
    <w:rsid w:val="00A04690"/>
    <w:rsid w:val="00A2094C"/>
    <w:rsid w:val="00A211EF"/>
    <w:rsid w:val="00A23364"/>
    <w:rsid w:val="00A2686F"/>
    <w:rsid w:val="00A343E6"/>
    <w:rsid w:val="00A356E5"/>
    <w:rsid w:val="00A40DD3"/>
    <w:rsid w:val="00A41152"/>
    <w:rsid w:val="00A44912"/>
    <w:rsid w:val="00A559AA"/>
    <w:rsid w:val="00A57A48"/>
    <w:rsid w:val="00A664F7"/>
    <w:rsid w:val="00A7707B"/>
    <w:rsid w:val="00A830EB"/>
    <w:rsid w:val="00A830F3"/>
    <w:rsid w:val="00A8311B"/>
    <w:rsid w:val="00A83590"/>
    <w:rsid w:val="00A854E7"/>
    <w:rsid w:val="00A9035B"/>
    <w:rsid w:val="00A92816"/>
    <w:rsid w:val="00AA177B"/>
    <w:rsid w:val="00AA7DAF"/>
    <w:rsid w:val="00AB0D33"/>
    <w:rsid w:val="00AB5ED7"/>
    <w:rsid w:val="00AC09DD"/>
    <w:rsid w:val="00AC39A3"/>
    <w:rsid w:val="00AC5F03"/>
    <w:rsid w:val="00AC7122"/>
    <w:rsid w:val="00AC7F17"/>
    <w:rsid w:val="00AD1EFE"/>
    <w:rsid w:val="00AD3F26"/>
    <w:rsid w:val="00AD51FC"/>
    <w:rsid w:val="00AD7E56"/>
    <w:rsid w:val="00AE2ACD"/>
    <w:rsid w:val="00AE2E61"/>
    <w:rsid w:val="00AE6DFD"/>
    <w:rsid w:val="00B006D8"/>
    <w:rsid w:val="00B01F08"/>
    <w:rsid w:val="00B11AE8"/>
    <w:rsid w:val="00B12A3A"/>
    <w:rsid w:val="00B145AB"/>
    <w:rsid w:val="00B1566C"/>
    <w:rsid w:val="00B16E8F"/>
    <w:rsid w:val="00B2442F"/>
    <w:rsid w:val="00B30401"/>
    <w:rsid w:val="00B30EB3"/>
    <w:rsid w:val="00B36684"/>
    <w:rsid w:val="00B41884"/>
    <w:rsid w:val="00B42F0B"/>
    <w:rsid w:val="00B447AE"/>
    <w:rsid w:val="00B54E24"/>
    <w:rsid w:val="00B61257"/>
    <w:rsid w:val="00B6637D"/>
    <w:rsid w:val="00B6727D"/>
    <w:rsid w:val="00B732E8"/>
    <w:rsid w:val="00B77C79"/>
    <w:rsid w:val="00B803ED"/>
    <w:rsid w:val="00B8058C"/>
    <w:rsid w:val="00B8301A"/>
    <w:rsid w:val="00B853E2"/>
    <w:rsid w:val="00B92C10"/>
    <w:rsid w:val="00B963E3"/>
    <w:rsid w:val="00BB2039"/>
    <w:rsid w:val="00BB76D0"/>
    <w:rsid w:val="00BC363A"/>
    <w:rsid w:val="00BC363C"/>
    <w:rsid w:val="00BC7A43"/>
    <w:rsid w:val="00BD02A5"/>
    <w:rsid w:val="00BE1034"/>
    <w:rsid w:val="00BE5349"/>
    <w:rsid w:val="00BE6D59"/>
    <w:rsid w:val="00BF3903"/>
    <w:rsid w:val="00C044DF"/>
    <w:rsid w:val="00C06523"/>
    <w:rsid w:val="00C07E7F"/>
    <w:rsid w:val="00C1227A"/>
    <w:rsid w:val="00C22BDE"/>
    <w:rsid w:val="00C23F6D"/>
    <w:rsid w:val="00C268A0"/>
    <w:rsid w:val="00C32306"/>
    <w:rsid w:val="00C35E35"/>
    <w:rsid w:val="00C3692E"/>
    <w:rsid w:val="00C377A0"/>
    <w:rsid w:val="00C440C8"/>
    <w:rsid w:val="00C515CF"/>
    <w:rsid w:val="00C53752"/>
    <w:rsid w:val="00C539A3"/>
    <w:rsid w:val="00C57BB1"/>
    <w:rsid w:val="00C61748"/>
    <w:rsid w:val="00C61FA0"/>
    <w:rsid w:val="00C62C24"/>
    <w:rsid w:val="00C635B6"/>
    <w:rsid w:val="00C73144"/>
    <w:rsid w:val="00C92161"/>
    <w:rsid w:val="00C94937"/>
    <w:rsid w:val="00C977D5"/>
    <w:rsid w:val="00CA1554"/>
    <w:rsid w:val="00CA5515"/>
    <w:rsid w:val="00CA5784"/>
    <w:rsid w:val="00CA5CBD"/>
    <w:rsid w:val="00CB167B"/>
    <w:rsid w:val="00CB1AFF"/>
    <w:rsid w:val="00CB4B9A"/>
    <w:rsid w:val="00CD2378"/>
    <w:rsid w:val="00CE005B"/>
    <w:rsid w:val="00CE17A7"/>
    <w:rsid w:val="00CF284D"/>
    <w:rsid w:val="00CF6D35"/>
    <w:rsid w:val="00D0361A"/>
    <w:rsid w:val="00D1150B"/>
    <w:rsid w:val="00D13E5A"/>
    <w:rsid w:val="00D261FB"/>
    <w:rsid w:val="00D26C07"/>
    <w:rsid w:val="00D30ADD"/>
    <w:rsid w:val="00D30DCF"/>
    <w:rsid w:val="00D31977"/>
    <w:rsid w:val="00D43A0D"/>
    <w:rsid w:val="00D45B0B"/>
    <w:rsid w:val="00D46867"/>
    <w:rsid w:val="00D526F3"/>
    <w:rsid w:val="00D57724"/>
    <w:rsid w:val="00D61F2F"/>
    <w:rsid w:val="00D705D3"/>
    <w:rsid w:val="00D7260C"/>
    <w:rsid w:val="00D76B0F"/>
    <w:rsid w:val="00D81904"/>
    <w:rsid w:val="00D83454"/>
    <w:rsid w:val="00D8631E"/>
    <w:rsid w:val="00D951FB"/>
    <w:rsid w:val="00DA2034"/>
    <w:rsid w:val="00DA39B1"/>
    <w:rsid w:val="00DC45CF"/>
    <w:rsid w:val="00DC733E"/>
    <w:rsid w:val="00DE5229"/>
    <w:rsid w:val="00DF57BE"/>
    <w:rsid w:val="00E00173"/>
    <w:rsid w:val="00E00C54"/>
    <w:rsid w:val="00E0258D"/>
    <w:rsid w:val="00E0455B"/>
    <w:rsid w:val="00E06269"/>
    <w:rsid w:val="00E06500"/>
    <w:rsid w:val="00E06589"/>
    <w:rsid w:val="00E16BB8"/>
    <w:rsid w:val="00E17E7D"/>
    <w:rsid w:val="00E23897"/>
    <w:rsid w:val="00E23BFA"/>
    <w:rsid w:val="00E25A70"/>
    <w:rsid w:val="00E26C4B"/>
    <w:rsid w:val="00E300E7"/>
    <w:rsid w:val="00E369AC"/>
    <w:rsid w:val="00E436D6"/>
    <w:rsid w:val="00E43BA9"/>
    <w:rsid w:val="00E46996"/>
    <w:rsid w:val="00E539C6"/>
    <w:rsid w:val="00E57060"/>
    <w:rsid w:val="00E61F2E"/>
    <w:rsid w:val="00E64D96"/>
    <w:rsid w:val="00E720D8"/>
    <w:rsid w:val="00E743DC"/>
    <w:rsid w:val="00E807F5"/>
    <w:rsid w:val="00E81ADD"/>
    <w:rsid w:val="00E868DE"/>
    <w:rsid w:val="00E87616"/>
    <w:rsid w:val="00E90769"/>
    <w:rsid w:val="00E96335"/>
    <w:rsid w:val="00EA060F"/>
    <w:rsid w:val="00EA5C16"/>
    <w:rsid w:val="00EA6F35"/>
    <w:rsid w:val="00EA7E44"/>
    <w:rsid w:val="00EB2BE6"/>
    <w:rsid w:val="00EB52ED"/>
    <w:rsid w:val="00EC376F"/>
    <w:rsid w:val="00EC43D8"/>
    <w:rsid w:val="00EC4F01"/>
    <w:rsid w:val="00EC5C76"/>
    <w:rsid w:val="00ED26F2"/>
    <w:rsid w:val="00EE526B"/>
    <w:rsid w:val="00EE62C2"/>
    <w:rsid w:val="00EE7F03"/>
    <w:rsid w:val="00EF000D"/>
    <w:rsid w:val="00EF2851"/>
    <w:rsid w:val="00EF4CED"/>
    <w:rsid w:val="00EF5B8B"/>
    <w:rsid w:val="00EF6C07"/>
    <w:rsid w:val="00F00393"/>
    <w:rsid w:val="00F02994"/>
    <w:rsid w:val="00F0323D"/>
    <w:rsid w:val="00F132A6"/>
    <w:rsid w:val="00F1400B"/>
    <w:rsid w:val="00F15E26"/>
    <w:rsid w:val="00F234AD"/>
    <w:rsid w:val="00F24B64"/>
    <w:rsid w:val="00F33596"/>
    <w:rsid w:val="00F342A0"/>
    <w:rsid w:val="00F343C5"/>
    <w:rsid w:val="00F347A7"/>
    <w:rsid w:val="00F40536"/>
    <w:rsid w:val="00F5032F"/>
    <w:rsid w:val="00F53A7A"/>
    <w:rsid w:val="00F545A3"/>
    <w:rsid w:val="00F56317"/>
    <w:rsid w:val="00F56811"/>
    <w:rsid w:val="00F57B67"/>
    <w:rsid w:val="00F70058"/>
    <w:rsid w:val="00F75941"/>
    <w:rsid w:val="00F83EE2"/>
    <w:rsid w:val="00F91BDE"/>
    <w:rsid w:val="00F94804"/>
    <w:rsid w:val="00FA1261"/>
    <w:rsid w:val="00FA5F9C"/>
    <w:rsid w:val="00FB1502"/>
    <w:rsid w:val="00FB5706"/>
    <w:rsid w:val="00FB7887"/>
    <w:rsid w:val="00FC5981"/>
    <w:rsid w:val="00FD401C"/>
    <w:rsid w:val="00FD58F9"/>
    <w:rsid w:val="00FE6F57"/>
    <w:rsid w:val="00FF3628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5FF7B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 w:qFormat="1"/>
    <w:lsdException w:name="Title" w:uiPriority="10" w:qFormat="1"/>
    <w:lsdException w:name="Subtitle" w:qFormat="1"/>
    <w:lsdException w:name="Body Text 3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qFormat/>
    <w:rsid w:val="00E0258D"/>
    <w:pPr>
      <w:keepNext/>
      <w:spacing w:before="240" w:after="60" w:line="240" w:lineRule="auto"/>
      <w:outlineLvl w:val="0"/>
    </w:pPr>
    <w:rPr>
      <w:kern w:val="32"/>
      <w:sz w:val="32"/>
      <w:szCs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0258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Akapit z listą BS,CW_Lista,Colorful List Accent 1,List Paragraph,Akapit z listą4,Średnia siatka 1 — akcent 21,sw tekst,L1,Numerowanie,Akapit z listą5,T_SZ_List Paragraph,normalny tekst,Kolorowa lista — akcent 11,Podsis rysunku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39"/>
    <w:rsid w:val="006738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25980"/>
    <w:rPr>
      <w:color w:val="0000FF"/>
      <w:u w:val="single"/>
    </w:rPr>
  </w:style>
  <w:style w:type="paragraph" w:customStyle="1" w:styleId="Akapitzlist1">
    <w:name w:val="Akapit z listą1"/>
    <w:basedOn w:val="Normalny"/>
    <w:rsid w:val="00825980"/>
    <w:pPr>
      <w:suppressAutoHyphens/>
      <w:spacing w:line="240" w:lineRule="auto"/>
      <w:ind w:left="720"/>
    </w:pPr>
    <w:rPr>
      <w:rFonts w:cs="Arial"/>
      <w:lang w:eastAsia="zh-CN"/>
    </w:rPr>
  </w:style>
  <w:style w:type="paragraph" w:customStyle="1" w:styleId="Standard">
    <w:name w:val="Standard"/>
    <w:rsid w:val="00825980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Średnia siatka 1 — akcent 21 Znak,sw tekst Znak,L1 Znak,Numerowanie Znak,Akapit z listą5 Znak,T_SZ_List Paragraph Znak"/>
    <w:link w:val="Akapitzlist"/>
    <w:uiPriority w:val="34"/>
    <w:qFormat/>
    <w:locked/>
    <w:rsid w:val="00825980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BB20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20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203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B2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B2039"/>
    <w:rPr>
      <w:rFonts w:ascii="Arial" w:hAnsi="Arial"/>
      <w:b/>
      <w:bCs/>
    </w:rPr>
  </w:style>
  <w:style w:type="character" w:customStyle="1" w:styleId="Nagwek1Znak">
    <w:name w:val="Nagłówek 1 Znak"/>
    <w:aliases w:val="Znak2 Znak"/>
    <w:basedOn w:val="Domylnaczcionkaakapitu"/>
    <w:link w:val="Nagwek1"/>
    <w:rsid w:val="00E0258D"/>
    <w:rPr>
      <w:rFonts w:ascii="Arial" w:hAnsi="Arial"/>
      <w:kern w:val="32"/>
      <w:sz w:val="32"/>
      <w:szCs w:val="32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E0258D"/>
    <w:rPr>
      <w:b/>
      <w:b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rsid w:val="00E0258D"/>
    <w:pPr>
      <w:suppressAutoHyphens/>
      <w:spacing w:after="140" w:line="288" w:lineRule="auto"/>
    </w:pPr>
    <w:rPr>
      <w:rFonts w:cs="Arial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0258D"/>
    <w:rPr>
      <w:rFonts w:ascii="Arial" w:hAnsi="Arial" w:cs="Arial"/>
      <w:sz w:val="24"/>
      <w:szCs w:val="24"/>
      <w:lang w:eastAsia="zh-CN"/>
    </w:rPr>
  </w:style>
  <w:style w:type="character" w:customStyle="1" w:styleId="StopkaZnak">
    <w:name w:val="Stopka Znak"/>
    <w:link w:val="Stopka"/>
    <w:rsid w:val="00E0258D"/>
    <w:rPr>
      <w:rFonts w:ascii="Arial" w:hAnsi="Arial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E0258D"/>
    <w:pPr>
      <w:spacing w:line="240" w:lineRule="auto"/>
      <w:jc w:val="center"/>
    </w:pPr>
    <w:rPr>
      <w:rFonts w:eastAsia="MS Mincho"/>
      <w:b/>
      <w:bCs/>
      <w:sz w:val="22"/>
      <w:szCs w:val="2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qFormat/>
    <w:rsid w:val="00E0258D"/>
    <w:rPr>
      <w:rFonts w:ascii="Arial" w:eastAsia="MS Mincho" w:hAnsi="Arial"/>
      <w:b/>
      <w:bCs/>
      <w:sz w:val="22"/>
      <w:szCs w:val="22"/>
      <w:lang w:val="x-none" w:eastAsia="x-none"/>
    </w:rPr>
  </w:style>
  <w:style w:type="paragraph" w:customStyle="1" w:styleId="w5pktart">
    <w:name w:val="w5pktart"/>
    <w:basedOn w:val="Normalny"/>
    <w:rsid w:val="00E0258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E0258D"/>
    <w:pPr>
      <w:suppressAutoHyphens/>
      <w:spacing w:after="120" w:line="240" w:lineRule="auto"/>
    </w:pPr>
    <w:rPr>
      <w:rFonts w:cs="Arial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0258D"/>
    <w:rPr>
      <w:rFonts w:ascii="Arial" w:hAnsi="Arial" w:cs="Arial"/>
      <w:sz w:val="16"/>
      <w:szCs w:val="16"/>
      <w:lang w:eastAsia="zh-CN"/>
    </w:rPr>
  </w:style>
  <w:style w:type="paragraph" w:customStyle="1" w:styleId="Akapitzlist2">
    <w:name w:val="Akapit z listą2"/>
    <w:basedOn w:val="Normalny"/>
    <w:uiPriority w:val="99"/>
    <w:rsid w:val="00E0258D"/>
    <w:pPr>
      <w:spacing w:after="200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Treumowy">
    <w:name w:val="Treść_umowy"/>
    <w:basedOn w:val="Normalny"/>
    <w:uiPriority w:val="99"/>
    <w:qFormat/>
    <w:rsid w:val="00E0258D"/>
    <w:pPr>
      <w:numPr>
        <w:numId w:val="2"/>
      </w:numPr>
      <w:tabs>
        <w:tab w:val="clear" w:pos="360"/>
        <w:tab w:val="num" w:pos="0"/>
      </w:tabs>
      <w:spacing w:after="120" w:line="240" w:lineRule="auto"/>
      <w:ind w:left="720"/>
      <w:jc w:val="both"/>
    </w:pPr>
    <w:rPr>
      <w:rFonts w:ascii="Arial Narrow" w:hAnsi="Arial Narrow" w:cs="Arial"/>
      <w:bCs/>
      <w:color w:val="000000"/>
      <w:sz w:val="22"/>
      <w:szCs w:val="22"/>
    </w:rPr>
  </w:style>
  <w:style w:type="paragraph" w:customStyle="1" w:styleId="ParagrafUmowy">
    <w:name w:val="Paragraf_Umowy"/>
    <w:basedOn w:val="Normalny"/>
    <w:uiPriority w:val="99"/>
    <w:qFormat/>
    <w:rsid w:val="00E0258D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Arial Narrow" w:hAnsi="Arial Narrow" w:cs="Helvetica"/>
      <w:b/>
      <w:color w:val="000000"/>
      <w:sz w:val="22"/>
      <w:szCs w:val="22"/>
    </w:rPr>
  </w:style>
  <w:style w:type="paragraph" w:customStyle="1" w:styleId="Noparagraphstyle">
    <w:name w:val="[No paragraph style]"/>
    <w:rsid w:val="00700B1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Znakiprzypiswdolnych">
    <w:name w:val="Znaki przypisów dolnych"/>
    <w:rsid w:val="00B36684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36684"/>
    <w:pPr>
      <w:spacing w:line="240" w:lineRule="auto"/>
    </w:pPr>
    <w:rPr>
      <w:rFonts w:ascii="Calibri" w:hAnsi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6684"/>
    <w:rPr>
      <w:rFonts w:ascii="Calibri" w:hAnsi="Calibri"/>
      <w:lang w:eastAsia="zh-CN"/>
    </w:rPr>
  </w:style>
  <w:style w:type="character" w:styleId="Odwoanieprzypisudolnego">
    <w:name w:val="footnote reference"/>
    <w:basedOn w:val="Domylnaczcionkaakapitu"/>
    <w:uiPriority w:val="99"/>
    <w:unhideWhenUsed/>
    <w:qFormat/>
    <w:rsid w:val="00591EF1"/>
    <w:rPr>
      <w:vertAlign w:val="superscript"/>
    </w:rPr>
  </w:style>
  <w:style w:type="character" w:customStyle="1" w:styleId="Zakotwiczenieprzypisudolnego">
    <w:name w:val="Zakotwiczenie przypisu dolnego"/>
    <w:rsid w:val="00591EF1"/>
    <w:rPr>
      <w:vertAlign w:val="superscript"/>
    </w:rPr>
  </w:style>
  <w:style w:type="paragraph" w:customStyle="1" w:styleId="Przypisdolny">
    <w:name w:val="Przypis dolny"/>
    <w:basedOn w:val="Normalny"/>
    <w:rsid w:val="00591EF1"/>
    <w:pPr>
      <w:suppressAutoHyphens/>
      <w:spacing w:after="14" w:line="247" w:lineRule="auto"/>
      <w:ind w:left="10" w:hanging="10"/>
      <w:jc w:val="both"/>
    </w:pPr>
    <w:rPr>
      <w:rFonts w:ascii="Cambria" w:eastAsia="Cambria" w:hAnsi="Cambria" w:cs="Cambria"/>
      <w:color w:val="000000"/>
      <w:sz w:val="20"/>
      <w:szCs w:val="22"/>
    </w:rPr>
  </w:style>
  <w:style w:type="paragraph" w:customStyle="1" w:styleId="Tretekstu">
    <w:name w:val="Treść tekstu"/>
    <w:basedOn w:val="Normalny"/>
    <w:rsid w:val="000F42B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color w:val="00000A"/>
      <w:lang w:eastAsia="zh-CN" w:bidi="hi-IN"/>
    </w:rPr>
  </w:style>
  <w:style w:type="paragraph" w:customStyle="1" w:styleId="Textbody">
    <w:name w:val="Text body"/>
    <w:basedOn w:val="Standard"/>
    <w:rsid w:val="00D81904"/>
    <w:pPr>
      <w:autoSpaceDN w:val="0"/>
      <w:spacing w:after="140" w:line="288" w:lineRule="auto"/>
      <w:textAlignment w:val="auto"/>
    </w:pPr>
    <w:rPr>
      <w:rFonts w:ascii="Liberation Serif" w:hAnsi="Liberation Serif" w:cs="Arial"/>
      <w:kern w:val="3"/>
    </w:rPr>
  </w:style>
  <w:style w:type="paragraph" w:customStyle="1" w:styleId="TableContents">
    <w:name w:val="Table Contents"/>
    <w:basedOn w:val="Standard"/>
    <w:rsid w:val="00D81904"/>
    <w:pPr>
      <w:suppressLineNumbers/>
      <w:autoSpaceDN w:val="0"/>
      <w:textAlignment w:val="auto"/>
    </w:pPr>
    <w:rPr>
      <w:rFonts w:ascii="Liberation Serif" w:hAnsi="Liberation Serif" w:cs="Arial"/>
      <w:kern w:val="3"/>
    </w:rPr>
  </w:style>
  <w:style w:type="table" w:customStyle="1" w:styleId="Tabela-Siatka1">
    <w:name w:val="Tabela - Siatka1"/>
    <w:basedOn w:val="Standardowy"/>
    <w:next w:val="Tabela-Siatka"/>
    <w:uiPriority w:val="39"/>
    <w:rsid w:val="000773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rsid w:val="00E26C4B"/>
    <w:pPr>
      <w:suppressAutoHyphens/>
      <w:spacing w:after="200"/>
      <w:ind w:left="720"/>
      <w:contextualSpacing/>
    </w:pPr>
    <w:rPr>
      <w:rFonts w:ascii="Calibri" w:eastAsia="Calibri" w:hAnsi="Calibri" w:cs="font1287"/>
      <w:color w:val="00000A"/>
      <w:kern w:val="1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25F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C4F0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8048108-ED24-41B3-AA36-B8CD34573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11</TotalTime>
  <Pages>6</Pages>
  <Words>1358</Words>
  <Characters>8150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Agata</cp:lastModifiedBy>
  <cp:revision>7</cp:revision>
  <cp:lastPrinted>2026-03-18T14:35:00Z</cp:lastPrinted>
  <dcterms:created xsi:type="dcterms:W3CDTF">2026-06-02T08:24:00Z</dcterms:created>
  <dcterms:modified xsi:type="dcterms:W3CDTF">2026-06-03T10:33:00Z</dcterms:modified>
</cp:coreProperties>
</file>