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EDB6" w14:textId="641A2052" w:rsidR="00D5391E" w:rsidRPr="007058A4" w:rsidRDefault="00D5391E" w:rsidP="007058A4">
      <w:pPr>
        <w:spacing w:line="360" w:lineRule="auto"/>
        <w:jc w:val="center"/>
        <w:rPr>
          <w:rFonts w:cs="Arial"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 xml:space="preserve">UMOWA </w:t>
      </w:r>
      <w:r w:rsidR="002532EA" w:rsidRPr="007058A4">
        <w:rPr>
          <w:rFonts w:cs="Arial"/>
          <w:b/>
          <w:sz w:val="22"/>
          <w:szCs w:val="22"/>
        </w:rPr>
        <w:t>…..</w:t>
      </w:r>
      <w:r w:rsidRPr="007058A4">
        <w:rPr>
          <w:rFonts w:cs="Arial"/>
          <w:b/>
          <w:sz w:val="22"/>
          <w:szCs w:val="22"/>
        </w:rPr>
        <w:t>/</w:t>
      </w:r>
      <w:r w:rsidR="002532EA" w:rsidRPr="007058A4">
        <w:rPr>
          <w:rFonts w:cs="Arial"/>
          <w:b/>
          <w:sz w:val="22"/>
          <w:szCs w:val="22"/>
        </w:rPr>
        <w:t>……..</w:t>
      </w:r>
      <w:r w:rsidRPr="007058A4">
        <w:rPr>
          <w:rFonts w:cs="Arial"/>
          <w:b/>
          <w:sz w:val="22"/>
          <w:szCs w:val="22"/>
        </w:rPr>
        <w:t>/</w:t>
      </w:r>
      <w:r w:rsidR="002532EA" w:rsidRPr="007058A4">
        <w:rPr>
          <w:rFonts w:cs="Arial"/>
          <w:b/>
          <w:sz w:val="22"/>
          <w:szCs w:val="22"/>
        </w:rPr>
        <w:t>SI-ZIT</w:t>
      </w:r>
      <w:r w:rsidRPr="007058A4">
        <w:rPr>
          <w:rFonts w:cs="Arial"/>
          <w:b/>
          <w:sz w:val="22"/>
          <w:szCs w:val="22"/>
        </w:rPr>
        <w:t>/S</w:t>
      </w:r>
    </w:p>
    <w:p w14:paraId="7EC22F72" w14:textId="4BFD24CF" w:rsidR="00D5391E" w:rsidRDefault="00D5391E" w:rsidP="007058A4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TRÓJSTRONNA NA ORGANIZACJĘ STAŻU</w:t>
      </w:r>
    </w:p>
    <w:p w14:paraId="2248A3DB" w14:textId="77777777" w:rsidR="007058A4" w:rsidRPr="007058A4" w:rsidRDefault="007058A4" w:rsidP="007058A4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5B0E6037" w14:textId="04865F0E" w:rsidR="00D5391E" w:rsidRPr="007058A4" w:rsidRDefault="00D5391E" w:rsidP="007058A4">
      <w:pPr>
        <w:suppressAutoHyphens/>
        <w:spacing w:after="14" w:line="360" w:lineRule="auto"/>
        <w:ind w:right="11"/>
        <w:jc w:val="both"/>
        <w:rPr>
          <w:rFonts w:cs="Arial"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 xml:space="preserve">w ramach projektu </w:t>
      </w:r>
      <w:r w:rsidR="00790808" w:rsidRPr="007058A4">
        <w:rPr>
          <w:rFonts w:cs="Arial"/>
          <w:b/>
          <w:bCs/>
          <w:i/>
          <w:iCs/>
          <w:sz w:val="22"/>
          <w:szCs w:val="22"/>
        </w:rPr>
        <w:t>„</w:t>
      </w:r>
      <w:r w:rsidR="002532EA" w:rsidRPr="007058A4">
        <w:rPr>
          <w:rFonts w:cs="Arial"/>
          <w:b/>
          <w:bCs/>
          <w:i/>
          <w:iCs/>
          <w:sz w:val="22"/>
          <w:szCs w:val="22"/>
        </w:rPr>
        <w:t>Społeczeństwo integracyjne dla wszystkich – wspieran</w:t>
      </w:r>
      <w:r w:rsidR="00EE62F5">
        <w:rPr>
          <w:rFonts w:cs="Arial"/>
          <w:b/>
          <w:bCs/>
          <w:i/>
          <w:iCs/>
          <w:sz w:val="22"/>
          <w:szCs w:val="22"/>
        </w:rPr>
        <w:t>i</w:t>
      </w:r>
      <w:r w:rsidR="002532EA" w:rsidRPr="007058A4">
        <w:rPr>
          <w:rFonts w:cs="Arial"/>
          <w:b/>
          <w:bCs/>
          <w:i/>
          <w:iCs/>
          <w:sz w:val="22"/>
          <w:szCs w:val="22"/>
        </w:rPr>
        <w:t>e integracji migrantów z Ukrainy ze społecznością lokalną w Gminie Puck”</w:t>
      </w:r>
    </w:p>
    <w:p w14:paraId="518DF8CB" w14:textId="10CE2322" w:rsidR="00D5391E" w:rsidRPr="007058A4" w:rsidRDefault="00D5391E" w:rsidP="007058A4">
      <w:pPr>
        <w:pStyle w:val="NormalnyWeb"/>
        <w:spacing w:beforeAutospacing="0" w:after="0" w:line="360" w:lineRule="auto"/>
        <w:rPr>
          <w:rFonts w:ascii="Arial" w:hAnsi="Arial" w:cs="Arial"/>
          <w:sz w:val="22"/>
          <w:szCs w:val="22"/>
        </w:rPr>
      </w:pPr>
      <w:r w:rsidRPr="007058A4">
        <w:rPr>
          <w:rFonts w:ascii="Arial" w:hAnsi="Arial" w:cs="Arial"/>
          <w:sz w:val="22"/>
          <w:szCs w:val="22"/>
        </w:rPr>
        <w:t xml:space="preserve">zawarta w dniu </w:t>
      </w:r>
      <w:r w:rsidR="00511E44" w:rsidRPr="007058A4">
        <w:rPr>
          <w:rFonts w:ascii="Arial" w:hAnsi="Arial" w:cs="Arial"/>
          <w:b/>
          <w:bCs/>
          <w:sz w:val="22"/>
          <w:szCs w:val="22"/>
        </w:rPr>
        <w:t>………………….</w:t>
      </w:r>
      <w:r w:rsidRPr="007058A4">
        <w:rPr>
          <w:rFonts w:ascii="Arial" w:hAnsi="Arial" w:cs="Arial"/>
          <w:bCs/>
          <w:sz w:val="22"/>
          <w:szCs w:val="22"/>
        </w:rPr>
        <w:t xml:space="preserve"> </w:t>
      </w:r>
      <w:r w:rsidRPr="007058A4">
        <w:rPr>
          <w:rFonts w:ascii="Arial" w:hAnsi="Arial" w:cs="Arial"/>
          <w:sz w:val="22"/>
          <w:szCs w:val="22"/>
        </w:rPr>
        <w:t>w Pucku pomiędzy</w:t>
      </w:r>
    </w:p>
    <w:p w14:paraId="47838B56" w14:textId="25DE35DA" w:rsidR="00D5391E" w:rsidRPr="007058A4" w:rsidRDefault="00D5391E" w:rsidP="007058A4">
      <w:pPr>
        <w:tabs>
          <w:tab w:val="left" w:pos="0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360" w:lineRule="auto"/>
        <w:rPr>
          <w:rFonts w:cs="Arial"/>
          <w:sz w:val="22"/>
          <w:szCs w:val="22"/>
        </w:rPr>
      </w:pPr>
      <w:r w:rsidRPr="007058A4">
        <w:rPr>
          <w:rFonts w:eastAsia="Calibri" w:cs="Arial"/>
          <w:b/>
          <w:bCs/>
          <w:sz w:val="22"/>
          <w:szCs w:val="22"/>
        </w:rPr>
        <w:t xml:space="preserve">Fundacją </w:t>
      </w:r>
      <w:proofErr w:type="spellStart"/>
      <w:r w:rsidRPr="007058A4">
        <w:rPr>
          <w:rFonts w:eastAsia="Calibri" w:cs="Arial"/>
          <w:b/>
          <w:bCs/>
          <w:sz w:val="22"/>
          <w:szCs w:val="22"/>
        </w:rPr>
        <w:t>Phenomen</w:t>
      </w:r>
      <w:proofErr w:type="spellEnd"/>
      <w:r w:rsidRPr="007058A4">
        <w:rPr>
          <w:rFonts w:eastAsia="Calibri" w:cs="Arial"/>
          <w:b/>
          <w:bCs/>
          <w:sz w:val="22"/>
          <w:szCs w:val="22"/>
        </w:rPr>
        <w:t xml:space="preserve"> z </w:t>
      </w:r>
      <w:r w:rsidRPr="007058A4">
        <w:rPr>
          <w:rFonts w:eastAsia="Arial Unicode MS" w:cs="Arial"/>
          <w:b/>
          <w:bCs/>
          <w:sz w:val="22"/>
          <w:szCs w:val="22"/>
        </w:rPr>
        <w:t xml:space="preserve">siedzibą w 84-100 Puck, ul. Zamkowa 6, NIP: 5871710138, REGON: 366701503 </w:t>
      </w:r>
    </w:p>
    <w:p w14:paraId="1C853557" w14:textId="5639BD0D" w:rsidR="00D5391E" w:rsidRPr="007058A4" w:rsidRDefault="00D5391E" w:rsidP="007058A4">
      <w:pPr>
        <w:tabs>
          <w:tab w:val="left" w:pos="0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360" w:lineRule="auto"/>
        <w:rPr>
          <w:rFonts w:cs="Arial"/>
          <w:sz w:val="22"/>
          <w:szCs w:val="22"/>
        </w:rPr>
      </w:pPr>
      <w:r w:rsidRPr="007058A4">
        <w:rPr>
          <w:rFonts w:eastAsia="Arial Unicode MS" w:cs="Arial"/>
          <w:sz w:val="22"/>
          <w:szCs w:val="22"/>
        </w:rPr>
        <w:t xml:space="preserve">reprezentowaną przez: </w:t>
      </w:r>
      <w:r w:rsidR="00511E44" w:rsidRPr="007058A4">
        <w:rPr>
          <w:rFonts w:eastAsia="Arial Unicode MS" w:cs="Arial"/>
          <w:sz w:val="22"/>
          <w:szCs w:val="22"/>
        </w:rPr>
        <w:t>………………………………………</w:t>
      </w:r>
    </w:p>
    <w:p w14:paraId="3D5C0EF1" w14:textId="54116A07" w:rsidR="00D5391E" w:rsidRPr="007058A4" w:rsidRDefault="00D5391E" w:rsidP="007058A4">
      <w:pPr>
        <w:tabs>
          <w:tab w:val="left" w:pos="0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360" w:lineRule="auto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zwaną w dalszej części umowy </w:t>
      </w:r>
      <w:r w:rsidRPr="007058A4">
        <w:rPr>
          <w:rFonts w:cs="Arial"/>
          <w:b/>
          <w:sz w:val="22"/>
          <w:szCs w:val="22"/>
        </w:rPr>
        <w:t xml:space="preserve">Realizatorem </w:t>
      </w:r>
      <w:r w:rsidR="00EE62F5">
        <w:rPr>
          <w:rFonts w:cs="Arial"/>
          <w:sz w:val="22"/>
          <w:szCs w:val="22"/>
        </w:rPr>
        <w:t>stażu</w:t>
      </w:r>
    </w:p>
    <w:p w14:paraId="0FB60035" w14:textId="77777777" w:rsidR="00D5391E" w:rsidRPr="007058A4" w:rsidRDefault="00D5391E" w:rsidP="007058A4">
      <w:pPr>
        <w:pStyle w:val="Tretekstu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8A4">
        <w:rPr>
          <w:rFonts w:ascii="Arial" w:hAnsi="Arial" w:cs="Arial"/>
          <w:sz w:val="22"/>
          <w:szCs w:val="22"/>
        </w:rPr>
        <w:t>a</w:t>
      </w:r>
    </w:p>
    <w:p w14:paraId="54329DC3" w14:textId="03C2C9E4" w:rsidR="00D5391E" w:rsidRPr="007058A4" w:rsidRDefault="00511E44" w:rsidP="007058A4">
      <w:pPr>
        <w:pStyle w:val="Tretekstu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8A4">
        <w:rPr>
          <w:rFonts w:ascii="Arial" w:hAnsi="Arial" w:cs="Arial"/>
          <w:sz w:val="22"/>
          <w:szCs w:val="22"/>
        </w:rPr>
        <w:t>…………………………</w:t>
      </w:r>
      <w:r w:rsidR="00421D89">
        <w:rPr>
          <w:rFonts w:ascii="Arial" w:hAnsi="Arial" w:cs="Arial"/>
          <w:sz w:val="22"/>
          <w:szCs w:val="22"/>
        </w:rPr>
        <w:t>…………</w:t>
      </w:r>
      <w:r w:rsidRPr="007058A4">
        <w:rPr>
          <w:rFonts w:ascii="Arial" w:hAnsi="Arial" w:cs="Arial"/>
          <w:sz w:val="22"/>
          <w:szCs w:val="22"/>
        </w:rPr>
        <w:t>…………</w:t>
      </w:r>
      <w:r w:rsidR="00D5391E" w:rsidRPr="007058A4">
        <w:rPr>
          <w:rFonts w:ascii="Arial" w:hAnsi="Arial" w:cs="Arial"/>
          <w:sz w:val="22"/>
          <w:szCs w:val="22"/>
        </w:rPr>
        <w:t xml:space="preserve">, z siedzibą </w:t>
      </w:r>
      <w:r w:rsidRPr="007058A4">
        <w:rPr>
          <w:rFonts w:ascii="Arial" w:hAnsi="Arial" w:cs="Arial"/>
          <w:sz w:val="22"/>
          <w:szCs w:val="22"/>
        </w:rPr>
        <w:t>………………………………….,</w:t>
      </w:r>
      <w:r w:rsidR="00D5391E" w:rsidRPr="007058A4">
        <w:rPr>
          <w:rFonts w:ascii="Arial" w:hAnsi="Arial" w:cs="Arial"/>
          <w:sz w:val="22"/>
          <w:szCs w:val="22"/>
        </w:rPr>
        <w:t xml:space="preserve"> wpisaną do Centralnej Ewidencji i Informacji o Działalności Gospodarczej</w:t>
      </w:r>
      <w:r w:rsidRPr="007058A4">
        <w:rPr>
          <w:rFonts w:ascii="Arial" w:hAnsi="Arial" w:cs="Arial"/>
          <w:sz w:val="22"/>
          <w:szCs w:val="22"/>
        </w:rPr>
        <w:t xml:space="preserve">/ KRS pod numerem………………………., </w:t>
      </w:r>
      <w:r w:rsidR="00D5391E" w:rsidRPr="007058A4">
        <w:rPr>
          <w:rFonts w:ascii="Arial" w:hAnsi="Arial" w:cs="Arial"/>
          <w:sz w:val="22"/>
          <w:szCs w:val="22"/>
        </w:rPr>
        <w:t xml:space="preserve">posiadającą numer NIP: </w:t>
      </w:r>
      <w:r w:rsidRPr="007058A4">
        <w:rPr>
          <w:rFonts w:ascii="Arial" w:hAnsi="Arial" w:cs="Arial"/>
          <w:sz w:val="22"/>
          <w:szCs w:val="22"/>
        </w:rPr>
        <w:t>……………………</w:t>
      </w:r>
      <w:r w:rsidR="00D5391E" w:rsidRPr="007058A4">
        <w:rPr>
          <w:rFonts w:ascii="Arial" w:hAnsi="Arial" w:cs="Arial"/>
          <w:sz w:val="22"/>
          <w:szCs w:val="22"/>
        </w:rPr>
        <w:t xml:space="preserve"> oraz numer REGON: </w:t>
      </w:r>
      <w:r w:rsidRPr="007058A4">
        <w:rPr>
          <w:rFonts w:ascii="Arial" w:hAnsi="Arial" w:cs="Arial"/>
          <w:sz w:val="22"/>
          <w:szCs w:val="22"/>
        </w:rPr>
        <w:t>………</w:t>
      </w:r>
      <w:r w:rsidR="00421D89">
        <w:rPr>
          <w:rFonts w:ascii="Arial" w:hAnsi="Arial" w:cs="Arial"/>
          <w:sz w:val="22"/>
          <w:szCs w:val="22"/>
        </w:rPr>
        <w:t>….</w:t>
      </w:r>
      <w:r w:rsidRPr="007058A4">
        <w:rPr>
          <w:rFonts w:ascii="Arial" w:hAnsi="Arial" w:cs="Arial"/>
          <w:sz w:val="22"/>
          <w:szCs w:val="22"/>
        </w:rPr>
        <w:t>………..</w:t>
      </w:r>
      <w:r w:rsidR="00D5391E" w:rsidRPr="007058A4">
        <w:rPr>
          <w:rFonts w:ascii="Arial" w:hAnsi="Arial" w:cs="Arial"/>
          <w:sz w:val="22"/>
          <w:szCs w:val="22"/>
        </w:rPr>
        <w:t xml:space="preserve">, zwaną w dalszej części umowy </w:t>
      </w:r>
      <w:r w:rsidR="00D5391E" w:rsidRPr="007058A4">
        <w:rPr>
          <w:rFonts w:ascii="Arial" w:hAnsi="Arial" w:cs="Arial"/>
          <w:b/>
          <w:sz w:val="22"/>
          <w:szCs w:val="22"/>
        </w:rPr>
        <w:t>Podmiotem</w:t>
      </w:r>
    </w:p>
    <w:p w14:paraId="34DB17A2" w14:textId="77777777" w:rsidR="00D5391E" w:rsidRPr="007058A4" w:rsidRDefault="00D5391E" w:rsidP="007058A4">
      <w:pPr>
        <w:pStyle w:val="Tretekstu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8A4">
        <w:rPr>
          <w:rFonts w:ascii="Arial" w:hAnsi="Arial" w:cs="Arial"/>
          <w:sz w:val="22"/>
          <w:szCs w:val="22"/>
        </w:rPr>
        <w:t xml:space="preserve">oraz </w:t>
      </w:r>
    </w:p>
    <w:p w14:paraId="5265CB0C" w14:textId="0C44EC7E" w:rsidR="00D5391E" w:rsidRDefault="00D5391E" w:rsidP="007058A4">
      <w:pPr>
        <w:pStyle w:val="Tretekstu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058A4">
        <w:rPr>
          <w:rFonts w:ascii="Arial" w:hAnsi="Arial" w:cs="Arial"/>
          <w:sz w:val="22"/>
          <w:szCs w:val="22"/>
        </w:rPr>
        <w:t>Panią</w:t>
      </w:r>
      <w:r w:rsidR="00511E44" w:rsidRPr="007058A4">
        <w:rPr>
          <w:rFonts w:ascii="Arial" w:hAnsi="Arial" w:cs="Arial"/>
          <w:sz w:val="22"/>
          <w:szCs w:val="22"/>
        </w:rPr>
        <w:t>/Panem</w:t>
      </w:r>
      <w:r w:rsidRPr="007058A4">
        <w:rPr>
          <w:rFonts w:ascii="Arial" w:hAnsi="Arial" w:cs="Arial"/>
          <w:sz w:val="22"/>
          <w:szCs w:val="22"/>
        </w:rPr>
        <w:t xml:space="preserve"> </w:t>
      </w:r>
      <w:r w:rsidR="00511E44" w:rsidRPr="007058A4">
        <w:rPr>
          <w:rFonts w:ascii="Arial" w:hAnsi="Arial" w:cs="Arial"/>
          <w:sz w:val="22"/>
          <w:szCs w:val="22"/>
        </w:rPr>
        <w:t>………</w:t>
      </w:r>
      <w:r w:rsidR="001E4D4B">
        <w:rPr>
          <w:rFonts w:ascii="Arial" w:hAnsi="Arial" w:cs="Arial"/>
          <w:sz w:val="22"/>
          <w:szCs w:val="22"/>
        </w:rPr>
        <w:t>………….</w:t>
      </w:r>
      <w:r w:rsidR="00511E44" w:rsidRPr="007058A4">
        <w:rPr>
          <w:rFonts w:ascii="Arial" w:hAnsi="Arial" w:cs="Arial"/>
          <w:sz w:val="22"/>
          <w:szCs w:val="22"/>
        </w:rPr>
        <w:t>…..</w:t>
      </w:r>
      <w:r w:rsidRPr="007058A4">
        <w:rPr>
          <w:rFonts w:ascii="Arial" w:hAnsi="Arial" w:cs="Arial"/>
          <w:sz w:val="22"/>
          <w:szCs w:val="22"/>
        </w:rPr>
        <w:t>………… zamieszkałą</w:t>
      </w:r>
      <w:r w:rsidR="00C51B9B" w:rsidRPr="007058A4">
        <w:rPr>
          <w:rFonts w:ascii="Arial" w:hAnsi="Arial" w:cs="Arial"/>
          <w:sz w:val="22"/>
          <w:szCs w:val="22"/>
        </w:rPr>
        <w:t>/</w:t>
      </w:r>
      <w:proofErr w:type="spellStart"/>
      <w:r w:rsidR="00C51B9B" w:rsidRPr="007058A4">
        <w:rPr>
          <w:rFonts w:ascii="Arial" w:hAnsi="Arial" w:cs="Arial"/>
          <w:sz w:val="22"/>
          <w:szCs w:val="22"/>
        </w:rPr>
        <w:t>ym</w:t>
      </w:r>
      <w:proofErr w:type="spellEnd"/>
      <w:r w:rsidRPr="007058A4">
        <w:rPr>
          <w:rFonts w:ascii="Arial" w:hAnsi="Arial" w:cs="Arial"/>
          <w:sz w:val="22"/>
          <w:szCs w:val="22"/>
        </w:rPr>
        <w:t xml:space="preserve"> w </w:t>
      </w:r>
      <w:r w:rsidR="00511E44" w:rsidRPr="007058A4">
        <w:rPr>
          <w:rFonts w:ascii="Arial" w:hAnsi="Arial" w:cs="Arial"/>
          <w:sz w:val="22"/>
          <w:szCs w:val="22"/>
        </w:rPr>
        <w:t>…………………</w:t>
      </w:r>
      <w:r w:rsidR="001E4D4B">
        <w:rPr>
          <w:rFonts w:ascii="Arial" w:hAnsi="Arial" w:cs="Arial"/>
          <w:sz w:val="22"/>
          <w:szCs w:val="22"/>
        </w:rPr>
        <w:t>…….</w:t>
      </w:r>
      <w:r w:rsidR="00511E44" w:rsidRPr="007058A4">
        <w:rPr>
          <w:rFonts w:ascii="Arial" w:hAnsi="Arial" w:cs="Arial"/>
          <w:sz w:val="22"/>
          <w:szCs w:val="22"/>
        </w:rPr>
        <w:t>………..</w:t>
      </w:r>
      <w:r w:rsidRPr="007058A4">
        <w:rPr>
          <w:rFonts w:ascii="Arial" w:hAnsi="Arial" w:cs="Arial"/>
          <w:sz w:val="22"/>
          <w:szCs w:val="22"/>
        </w:rPr>
        <w:t xml:space="preserve"> </w:t>
      </w:r>
      <w:r w:rsidR="00C51B9B" w:rsidRPr="007058A4">
        <w:rPr>
          <w:rFonts w:ascii="Arial" w:hAnsi="Arial" w:cs="Arial"/>
          <w:sz w:val="22"/>
          <w:szCs w:val="22"/>
        </w:rPr>
        <w:t>, ul. ……………………</w:t>
      </w:r>
      <w:r w:rsidR="0007585A">
        <w:rPr>
          <w:rFonts w:ascii="Arial" w:hAnsi="Arial" w:cs="Arial"/>
          <w:sz w:val="22"/>
          <w:szCs w:val="22"/>
        </w:rPr>
        <w:t>……</w:t>
      </w:r>
      <w:r w:rsidR="00C51B9B" w:rsidRPr="007058A4">
        <w:rPr>
          <w:rFonts w:ascii="Arial" w:hAnsi="Arial" w:cs="Arial"/>
          <w:sz w:val="22"/>
          <w:szCs w:val="22"/>
        </w:rPr>
        <w:t>………………</w:t>
      </w:r>
      <w:r w:rsidR="0007585A">
        <w:rPr>
          <w:rFonts w:ascii="Arial" w:hAnsi="Arial" w:cs="Arial"/>
          <w:sz w:val="22"/>
          <w:szCs w:val="22"/>
        </w:rPr>
        <w:t xml:space="preserve"> </w:t>
      </w:r>
      <w:r w:rsidRPr="007058A4">
        <w:rPr>
          <w:rFonts w:ascii="Arial" w:hAnsi="Arial" w:cs="Arial"/>
          <w:sz w:val="22"/>
          <w:szCs w:val="22"/>
        </w:rPr>
        <w:t>o numerze PESEL: ………</w:t>
      </w:r>
      <w:r w:rsidR="0007585A">
        <w:rPr>
          <w:rFonts w:ascii="Arial" w:hAnsi="Arial" w:cs="Arial"/>
          <w:sz w:val="22"/>
          <w:szCs w:val="22"/>
        </w:rPr>
        <w:t>…..</w:t>
      </w:r>
      <w:r w:rsidRPr="007058A4">
        <w:rPr>
          <w:rFonts w:ascii="Arial" w:hAnsi="Arial" w:cs="Arial"/>
          <w:sz w:val="22"/>
          <w:szCs w:val="22"/>
        </w:rPr>
        <w:t>………</w:t>
      </w:r>
      <w:r w:rsidR="0007585A">
        <w:rPr>
          <w:rFonts w:ascii="Arial" w:hAnsi="Arial" w:cs="Arial"/>
          <w:sz w:val="22"/>
          <w:szCs w:val="22"/>
        </w:rPr>
        <w:t>………..</w:t>
      </w:r>
      <w:r w:rsidRPr="007058A4">
        <w:rPr>
          <w:rFonts w:ascii="Arial" w:hAnsi="Arial" w:cs="Arial"/>
          <w:sz w:val="22"/>
          <w:szCs w:val="22"/>
        </w:rPr>
        <w:t xml:space="preserve">………, </w:t>
      </w:r>
      <w:r w:rsidR="00EE62F5">
        <w:rPr>
          <w:rFonts w:ascii="Arial" w:hAnsi="Arial" w:cs="Arial"/>
          <w:sz w:val="22"/>
          <w:szCs w:val="22"/>
        </w:rPr>
        <w:t>obywatelem/obywatelką ………………………….. (kraj), przebywającym/ą na terytorium Rzeczypospolitej Polskiej na podstawie …………………………</w:t>
      </w:r>
      <w:r w:rsidR="00511777">
        <w:rPr>
          <w:rFonts w:ascii="Arial" w:hAnsi="Arial" w:cs="Arial"/>
          <w:sz w:val="22"/>
          <w:szCs w:val="22"/>
        </w:rPr>
        <w:t>….</w:t>
      </w:r>
      <w:r w:rsidR="00EE62F5">
        <w:rPr>
          <w:rFonts w:ascii="Arial" w:hAnsi="Arial" w:cs="Arial"/>
          <w:sz w:val="22"/>
          <w:szCs w:val="22"/>
        </w:rPr>
        <w:t>…….. (tytuł pobyt</w:t>
      </w:r>
      <w:r w:rsidR="009628FE">
        <w:rPr>
          <w:rFonts w:ascii="Arial" w:hAnsi="Arial" w:cs="Arial"/>
          <w:sz w:val="22"/>
          <w:szCs w:val="22"/>
        </w:rPr>
        <w:t>u</w:t>
      </w:r>
      <w:r w:rsidR="00EE62F5">
        <w:rPr>
          <w:rFonts w:ascii="Arial" w:hAnsi="Arial" w:cs="Arial"/>
          <w:sz w:val="22"/>
          <w:szCs w:val="22"/>
        </w:rPr>
        <w:t xml:space="preserve">) </w:t>
      </w:r>
      <w:r w:rsidRPr="007058A4">
        <w:rPr>
          <w:rFonts w:ascii="Arial" w:hAnsi="Arial" w:cs="Arial"/>
          <w:sz w:val="22"/>
          <w:szCs w:val="22"/>
        </w:rPr>
        <w:t>zwan</w:t>
      </w:r>
      <w:bookmarkStart w:id="0" w:name="__UnoMark__2378_2041297959"/>
      <w:bookmarkEnd w:id="0"/>
      <w:r w:rsidRPr="007058A4">
        <w:rPr>
          <w:rFonts w:ascii="Arial" w:hAnsi="Arial" w:cs="Arial"/>
          <w:sz w:val="22"/>
          <w:szCs w:val="22"/>
        </w:rPr>
        <w:t xml:space="preserve">ą w dalszej części umowy </w:t>
      </w:r>
      <w:r w:rsidRPr="007058A4">
        <w:rPr>
          <w:rFonts w:ascii="Arial" w:hAnsi="Arial" w:cs="Arial"/>
          <w:b/>
          <w:sz w:val="22"/>
          <w:szCs w:val="22"/>
        </w:rPr>
        <w:t>Stażystą</w:t>
      </w:r>
    </w:p>
    <w:p w14:paraId="67DE3D4D" w14:textId="77777777" w:rsidR="007058A4" w:rsidRPr="007058A4" w:rsidRDefault="007058A4" w:rsidP="007058A4">
      <w:pPr>
        <w:pStyle w:val="Tretekstu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62B7BD4" w14:textId="77777777" w:rsidR="00D5391E" w:rsidRPr="007058A4" w:rsidRDefault="00D5391E" w:rsidP="007058A4">
      <w:pPr>
        <w:spacing w:line="360" w:lineRule="auto"/>
        <w:ind w:left="321" w:right="359"/>
        <w:jc w:val="center"/>
        <w:rPr>
          <w:rFonts w:cs="Arial"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 xml:space="preserve">Rozdział I </w:t>
      </w:r>
    </w:p>
    <w:p w14:paraId="6D3A4024" w14:textId="77777777" w:rsidR="00D5391E" w:rsidRPr="007058A4" w:rsidRDefault="00D5391E" w:rsidP="007058A4">
      <w:pPr>
        <w:spacing w:after="240" w:line="360" w:lineRule="auto"/>
        <w:ind w:left="321" w:right="360"/>
        <w:jc w:val="center"/>
        <w:rPr>
          <w:rFonts w:cs="Arial"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 xml:space="preserve">Postanowienia ogólne </w:t>
      </w:r>
    </w:p>
    <w:p w14:paraId="44B9F766" w14:textId="77777777" w:rsidR="006D3431" w:rsidRPr="007058A4" w:rsidRDefault="006D3431" w:rsidP="007058A4">
      <w:pPr>
        <w:pStyle w:val="Akapitzlist"/>
        <w:numPr>
          <w:ilvl w:val="0"/>
          <w:numId w:val="15"/>
        </w:numPr>
        <w:suppressAutoHyphens/>
        <w:spacing w:after="240" w:line="360" w:lineRule="auto"/>
        <w:ind w:left="284" w:right="11" w:hanging="284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Realizatorem stażu jest Fundacja </w:t>
      </w:r>
      <w:proofErr w:type="spellStart"/>
      <w:r w:rsidRPr="007058A4">
        <w:rPr>
          <w:rFonts w:cs="Arial"/>
          <w:sz w:val="22"/>
          <w:szCs w:val="22"/>
        </w:rPr>
        <w:t>Phenomen</w:t>
      </w:r>
      <w:proofErr w:type="spellEnd"/>
      <w:r w:rsidRPr="007058A4">
        <w:rPr>
          <w:rFonts w:cs="Arial"/>
          <w:sz w:val="22"/>
          <w:szCs w:val="22"/>
        </w:rPr>
        <w:t xml:space="preserve">. </w:t>
      </w:r>
    </w:p>
    <w:p w14:paraId="2D54D8CD" w14:textId="38557DB5" w:rsidR="006D3431" w:rsidRPr="007058A4" w:rsidRDefault="006D3431" w:rsidP="007058A4">
      <w:pPr>
        <w:pStyle w:val="Akapitzlist"/>
        <w:numPr>
          <w:ilvl w:val="0"/>
          <w:numId w:val="15"/>
        </w:numPr>
        <w:suppressAutoHyphens/>
        <w:spacing w:after="240" w:line="360" w:lineRule="auto"/>
        <w:ind w:left="284" w:right="11" w:hanging="284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Organizacja staży finansowana jest ze środków Europejskiego Funduszu Społecznego Plus w ramach Programu Regionalnego Fundusze Europejskie dla Pomorza na lata 2021-2027, Działanie 5.</w:t>
      </w:r>
      <w:r w:rsidR="00C7174A" w:rsidRPr="007058A4">
        <w:rPr>
          <w:rFonts w:cs="Arial"/>
          <w:sz w:val="22"/>
          <w:szCs w:val="22"/>
        </w:rPr>
        <w:t>15</w:t>
      </w:r>
      <w:r w:rsidR="006967A2" w:rsidRPr="007058A4">
        <w:rPr>
          <w:rFonts w:cs="Arial"/>
          <w:sz w:val="22"/>
          <w:szCs w:val="22"/>
        </w:rPr>
        <w:t xml:space="preserve"> </w:t>
      </w:r>
      <w:r w:rsidR="00C7174A" w:rsidRPr="007058A4">
        <w:rPr>
          <w:rFonts w:cs="Arial"/>
          <w:sz w:val="22"/>
          <w:szCs w:val="22"/>
        </w:rPr>
        <w:t>Integracja migrantów – ZIT na terenie obszaru metropolitalnego</w:t>
      </w:r>
      <w:r w:rsidRPr="007058A4">
        <w:rPr>
          <w:rFonts w:cs="Arial"/>
          <w:sz w:val="22"/>
          <w:szCs w:val="22"/>
        </w:rPr>
        <w:t xml:space="preserve">, </w:t>
      </w:r>
      <w:r w:rsidR="007058A4">
        <w:rPr>
          <w:rFonts w:cs="Arial"/>
          <w:sz w:val="22"/>
          <w:szCs w:val="22"/>
        </w:rPr>
        <w:t xml:space="preserve">          </w:t>
      </w:r>
      <w:r w:rsidRPr="007058A4">
        <w:rPr>
          <w:rFonts w:cs="Arial"/>
          <w:sz w:val="22"/>
          <w:szCs w:val="22"/>
        </w:rPr>
        <w:t xml:space="preserve">w ramach projektu nr </w:t>
      </w:r>
      <w:r w:rsidR="00C7174A" w:rsidRPr="007058A4">
        <w:rPr>
          <w:rFonts w:cs="Arial"/>
          <w:sz w:val="22"/>
          <w:szCs w:val="22"/>
        </w:rPr>
        <w:t>FEPM.05.15-IZ.00-0002/25</w:t>
      </w:r>
      <w:r w:rsidR="00FF761D" w:rsidRPr="007058A4">
        <w:rPr>
          <w:rFonts w:cs="Arial"/>
          <w:sz w:val="22"/>
          <w:szCs w:val="22"/>
        </w:rPr>
        <w:t xml:space="preserve">  </w:t>
      </w:r>
      <w:r w:rsidRPr="007058A4">
        <w:rPr>
          <w:rFonts w:cs="Arial"/>
          <w:sz w:val="22"/>
          <w:szCs w:val="22"/>
        </w:rPr>
        <w:t>o nazwie:</w:t>
      </w:r>
      <w:r w:rsidR="008F603B" w:rsidRPr="007058A4">
        <w:rPr>
          <w:rFonts w:cs="Arial"/>
          <w:sz w:val="22"/>
          <w:szCs w:val="22"/>
        </w:rPr>
        <w:t xml:space="preserve"> </w:t>
      </w:r>
      <w:r w:rsidR="008F603B" w:rsidRPr="007058A4">
        <w:rPr>
          <w:rFonts w:cs="Arial"/>
          <w:b/>
          <w:bCs/>
          <w:i/>
          <w:iCs/>
          <w:sz w:val="22"/>
          <w:szCs w:val="22"/>
        </w:rPr>
        <w:t>„</w:t>
      </w:r>
      <w:r w:rsidR="00C7174A" w:rsidRPr="007058A4">
        <w:rPr>
          <w:rFonts w:cs="Arial"/>
          <w:b/>
          <w:bCs/>
          <w:i/>
          <w:iCs/>
          <w:sz w:val="22"/>
          <w:szCs w:val="22"/>
        </w:rPr>
        <w:t>Społeczeństwo integracyjne dla wszystkich – wspieran</w:t>
      </w:r>
      <w:r w:rsidR="00EE62F5">
        <w:rPr>
          <w:rFonts w:cs="Arial"/>
          <w:b/>
          <w:bCs/>
          <w:i/>
          <w:iCs/>
          <w:sz w:val="22"/>
          <w:szCs w:val="22"/>
        </w:rPr>
        <w:t>i</w:t>
      </w:r>
      <w:r w:rsidR="00C7174A" w:rsidRPr="007058A4">
        <w:rPr>
          <w:rFonts w:cs="Arial"/>
          <w:b/>
          <w:bCs/>
          <w:i/>
          <w:iCs/>
          <w:sz w:val="22"/>
          <w:szCs w:val="22"/>
        </w:rPr>
        <w:t>e integracji migrantów z Ukrainy ze społecznością lokalną w Gminie Puck</w:t>
      </w:r>
      <w:r w:rsidR="008F603B" w:rsidRPr="007058A4">
        <w:rPr>
          <w:rFonts w:cs="Arial"/>
          <w:b/>
          <w:bCs/>
          <w:i/>
          <w:iCs/>
          <w:sz w:val="22"/>
          <w:szCs w:val="22"/>
        </w:rPr>
        <w:t>.”</w:t>
      </w:r>
    </w:p>
    <w:p w14:paraId="2B0DF4A9" w14:textId="2A404E3B" w:rsidR="006D3431" w:rsidRPr="007058A4" w:rsidRDefault="006D3431" w:rsidP="007058A4">
      <w:pPr>
        <w:pStyle w:val="Akapitzlist"/>
        <w:numPr>
          <w:ilvl w:val="0"/>
          <w:numId w:val="15"/>
        </w:numPr>
        <w:suppressAutoHyphens/>
        <w:spacing w:after="240" w:line="360" w:lineRule="auto"/>
        <w:ind w:left="284" w:right="11" w:hanging="284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Wsparcie w postaci staży realizowane w ramach projektu musi być realizowane w sposób i na zasadach określonych w ustawie z dnia 20 marca 2025r. o rynku pracy i służbach zatrudnienia (Dz.U. 2025r. poz. 620) </w:t>
      </w:r>
      <w:r w:rsidRPr="007058A4">
        <w:rPr>
          <w:rFonts w:eastAsia="Calibri" w:cs="Arial"/>
          <w:b/>
          <w:bCs/>
          <w:sz w:val="22"/>
          <w:szCs w:val="22"/>
        </w:rPr>
        <w:t xml:space="preserve"> oraz Rozporządzeniem Ministra Pracy i Polityki </w:t>
      </w:r>
      <w:r w:rsidRPr="007058A4">
        <w:rPr>
          <w:rFonts w:eastAsia="Calibri" w:cs="Arial"/>
          <w:b/>
          <w:bCs/>
          <w:sz w:val="22"/>
          <w:szCs w:val="22"/>
        </w:rPr>
        <w:lastRenderedPageBreak/>
        <w:t xml:space="preserve">Społecznej z dnia </w:t>
      </w:r>
      <w:r w:rsidR="00C77A0D" w:rsidRPr="007058A4">
        <w:rPr>
          <w:rFonts w:eastAsia="Calibri" w:cs="Arial"/>
          <w:b/>
          <w:bCs/>
          <w:sz w:val="22"/>
          <w:szCs w:val="22"/>
        </w:rPr>
        <w:t>3</w:t>
      </w:r>
      <w:r w:rsidRPr="007058A4">
        <w:rPr>
          <w:rFonts w:eastAsia="Calibri" w:cs="Arial"/>
          <w:b/>
          <w:bCs/>
          <w:sz w:val="22"/>
          <w:szCs w:val="22"/>
        </w:rPr>
        <w:t xml:space="preserve">0 </w:t>
      </w:r>
      <w:r w:rsidR="00026A89" w:rsidRPr="007058A4">
        <w:rPr>
          <w:rFonts w:eastAsia="Calibri" w:cs="Arial"/>
          <w:b/>
          <w:bCs/>
          <w:sz w:val="22"/>
          <w:szCs w:val="22"/>
        </w:rPr>
        <w:t>października</w:t>
      </w:r>
      <w:r w:rsidRPr="007058A4">
        <w:rPr>
          <w:rFonts w:eastAsia="Calibri" w:cs="Arial"/>
          <w:b/>
          <w:bCs/>
          <w:sz w:val="22"/>
          <w:szCs w:val="22"/>
        </w:rPr>
        <w:t xml:space="preserve"> 20</w:t>
      </w:r>
      <w:r w:rsidR="00026A89" w:rsidRPr="007058A4">
        <w:rPr>
          <w:rFonts w:eastAsia="Calibri" w:cs="Arial"/>
          <w:b/>
          <w:bCs/>
          <w:sz w:val="22"/>
          <w:szCs w:val="22"/>
        </w:rPr>
        <w:t>25</w:t>
      </w:r>
      <w:r w:rsidRPr="007058A4">
        <w:rPr>
          <w:rFonts w:eastAsia="Calibri" w:cs="Arial"/>
          <w:b/>
          <w:bCs/>
          <w:sz w:val="22"/>
          <w:szCs w:val="22"/>
        </w:rPr>
        <w:t xml:space="preserve"> r. w sprawie szczegółow</w:t>
      </w:r>
      <w:r w:rsidR="00026A89" w:rsidRPr="007058A4">
        <w:rPr>
          <w:rFonts w:eastAsia="Calibri" w:cs="Arial"/>
          <w:b/>
          <w:bCs/>
          <w:sz w:val="22"/>
          <w:szCs w:val="22"/>
        </w:rPr>
        <w:t>ego sposobu i trybu organizowania stażu dla bezrobotnych</w:t>
      </w:r>
      <w:r w:rsidRPr="007058A4">
        <w:rPr>
          <w:rFonts w:eastAsia="Calibri" w:cs="Arial"/>
          <w:b/>
          <w:bCs/>
          <w:sz w:val="22"/>
          <w:szCs w:val="22"/>
        </w:rPr>
        <w:t xml:space="preserve"> (Dz.U. </w:t>
      </w:r>
      <w:r w:rsidR="005E34ED" w:rsidRPr="007058A4">
        <w:rPr>
          <w:rFonts w:eastAsia="Calibri" w:cs="Arial"/>
          <w:b/>
          <w:bCs/>
          <w:sz w:val="22"/>
          <w:szCs w:val="22"/>
        </w:rPr>
        <w:t xml:space="preserve">2025 </w:t>
      </w:r>
      <w:r w:rsidRPr="007058A4">
        <w:rPr>
          <w:rFonts w:eastAsia="Calibri" w:cs="Arial"/>
          <w:b/>
          <w:bCs/>
          <w:sz w:val="22"/>
          <w:szCs w:val="22"/>
        </w:rPr>
        <w:t xml:space="preserve">poz. </w:t>
      </w:r>
      <w:r w:rsidR="00B03F61" w:rsidRPr="007058A4">
        <w:rPr>
          <w:rFonts w:eastAsia="Calibri" w:cs="Arial"/>
          <w:b/>
          <w:bCs/>
          <w:sz w:val="22"/>
          <w:szCs w:val="22"/>
        </w:rPr>
        <w:t>1536</w:t>
      </w:r>
      <w:r w:rsidRPr="007058A4">
        <w:rPr>
          <w:rFonts w:eastAsia="Calibri" w:cs="Arial"/>
          <w:b/>
          <w:bCs/>
          <w:sz w:val="22"/>
          <w:szCs w:val="22"/>
        </w:rPr>
        <w:t xml:space="preserve">) ). </w:t>
      </w:r>
      <w:r w:rsidRPr="007058A4">
        <w:rPr>
          <w:rFonts w:eastAsia="Calibri" w:cs="Arial"/>
          <w:sz w:val="22"/>
          <w:szCs w:val="22"/>
        </w:rPr>
        <w:t>Dodatkowo staż powinien być realizowany zgodnie z</w:t>
      </w:r>
      <w:r w:rsidRPr="007058A4">
        <w:rPr>
          <w:rFonts w:eastAsia="Calibri" w:cs="Arial"/>
          <w:b/>
          <w:bCs/>
          <w:sz w:val="22"/>
          <w:szCs w:val="22"/>
        </w:rPr>
        <w:t xml:space="preserve"> zaleceniem Rady Unii Europejskiej z dnia 10 marca 2014 r. </w:t>
      </w:r>
      <w:r w:rsidRPr="007058A4">
        <w:rPr>
          <w:rFonts w:eastAsia="Calibri" w:cs="Arial"/>
          <w:b/>
          <w:bCs/>
          <w:i/>
          <w:sz w:val="22"/>
          <w:szCs w:val="22"/>
        </w:rPr>
        <w:t xml:space="preserve">w sprawie ram jakości staży </w:t>
      </w:r>
      <w:r w:rsidRPr="007058A4">
        <w:rPr>
          <w:rFonts w:eastAsia="Calibri" w:cs="Arial"/>
          <w:sz w:val="22"/>
          <w:szCs w:val="22"/>
        </w:rPr>
        <w:t>(</w:t>
      </w:r>
      <w:proofErr w:type="spellStart"/>
      <w:r w:rsidRPr="007058A4">
        <w:rPr>
          <w:rFonts w:eastAsia="Calibri" w:cs="Arial"/>
          <w:sz w:val="22"/>
          <w:szCs w:val="22"/>
        </w:rPr>
        <w:t>Dz.Urz</w:t>
      </w:r>
      <w:proofErr w:type="spellEnd"/>
      <w:r w:rsidRPr="007058A4">
        <w:rPr>
          <w:rFonts w:eastAsia="Calibri" w:cs="Arial"/>
          <w:sz w:val="22"/>
          <w:szCs w:val="22"/>
        </w:rPr>
        <w:t xml:space="preserve">. UE C 88 z 27 marca 2014, str. 1) zalecającym państwom członkowskim wdrażanie zasad prowadzących do podnoszenia jakości staży oraz z </w:t>
      </w:r>
      <w:r w:rsidRPr="007058A4">
        <w:rPr>
          <w:rFonts w:eastAsia="Calibri" w:cs="Arial"/>
          <w:b/>
          <w:i/>
          <w:sz w:val="22"/>
          <w:szCs w:val="22"/>
        </w:rPr>
        <w:t>Polskimi Ramami Jakości Praktyk i Staży</w:t>
      </w:r>
      <w:r w:rsidRPr="007058A4">
        <w:rPr>
          <w:rStyle w:val="Zakotwiczenieprzypisudolnego"/>
          <w:rFonts w:eastAsia="Calibri" w:cs="Arial"/>
          <w:i/>
          <w:sz w:val="22"/>
          <w:szCs w:val="22"/>
        </w:rPr>
        <w:footnoteReference w:id="1"/>
      </w:r>
      <w:r w:rsidRPr="007058A4">
        <w:rPr>
          <w:rFonts w:eastAsia="Calibri" w:cs="Arial"/>
          <w:sz w:val="22"/>
          <w:szCs w:val="22"/>
        </w:rPr>
        <w:t xml:space="preserve">, tj. dokumentem zawierającym zbiór wypracowanych norm i standardów przeprowadzania wysokiej jakości programów staży i praktyk. Przy czym, w przypadku skierowania na staż osób </w:t>
      </w:r>
      <w:r w:rsidR="007058A4">
        <w:rPr>
          <w:rFonts w:eastAsia="Calibri" w:cs="Arial"/>
          <w:sz w:val="22"/>
          <w:szCs w:val="22"/>
        </w:rPr>
        <w:t xml:space="preserve">                            </w:t>
      </w:r>
      <w:r w:rsidRPr="007058A4">
        <w:rPr>
          <w:rFonts w:eastAsia="Calibri" w:cs="Arial"/>
          <w:sz w:val="22"/>
          <w:szCs w:val="22"/>
        </w:rPr>
        <w:t xml:space="preserve">z niepełnosprawnościami, mają zastosowanie zapisy ustawy o rehabilitacji zawodowej </w:t>
      </w:r>
      <w:r w:rsidR="007058A4">
        <w:rPr>
          <w:rFonts w:eastAsia="Calibri" w:cs="Arial"/>
          <w:sz w:val="22"/>
          <w:szCs w:val="22"/>
        </w:rPr>
        <w:t xml:space="preserve">           </w:t>
      </w:r>
      <w:r w:rsidRPr="007058A4">
        <w:rPr>
          <w:rFonts w:eastAsia="Calibri" w:cs="Arial"/>
          <w:sz w:val="22"/>
          <w:szCs w:val="22"/>
        </w:rPr>
        <w:t>i społecznej oraz zatrudnianiu osób niepełnosprawnych</w:t>
      </w:r>
      <w:r w:rsidR="00EA4DD6" w:rsidRPr="007058A4">
        <w:rPr>
          <w:rFonts w:eastAsia="Calibri" w:cs="Arial"/>
          <w:sz w:val="22"/>
          <w:szCs w:val="22"/>
        </w:rPr>
        <w:t>.</w:t>
      </w:r>
    </w:p>
    <w:p w14:paraId="03D5C2F8" w14:textId="370EC3AE" w:rsidR="00D5391E" w:rsidRPr="007058A4" w:rsidRDefault="006D3431" w:rsidP="007058A4">
      <w:pPr>
        <w:pStyle w:val="Akapitzlist"/>
        <w:numPr>
          <w:ilvl w:val="0"/>
          <w:numId w:val="15"/>
        </w:numPr>
        <w:suppressAutoHyphens/>
        <w:spacing w:before="100" w:after="240" w:line="360" w:lineRule="auto"/>
        <w:ind w:left="284" w:right="11" w:hanging="284"/>
        <w:jc w:val="both"/>
        <w:rPr>
          <w:rFonts w:eastAsia="Calibri" w:cs="Arial"/>
          <w:b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Realizacja staży jest zgodna z zapisami </w:t>
      </w:r>
      <w:r w:rsidRPr="007058A4">
        <w:rPr>
          <w:rFonts w:cs="Arial"/>
          <w:sz w:val="22"/>
          <w:szCs w:val="22"/>
        </w:rPr>
        <w:t xml:space="preserve">REGULAMINU ORGANIZACJI STAŻY </w:t>
      </w:r>
      <w:r w:rsidR="004A2A0F">
        <w:rPr>
          <w:rFonts w:cs="Arial"/>
          <w:sz w:val="22"/>
          <w:szCs w:val="22"/>
        </w:rPr>
        <w:br/>
      </w:r>
      <w:r w:rsidRPr="007058A4">
        <w:rPr>
          <w:rFonts w:cs="Arial"/>
          <w:sz w:val="22"/>
          <w:szCs w:val="22"/>
        </w:rPr>
        <w:t xml:space="preserve">W RAMACH PROJEKTU </w:t>
      </w:r>
      <w:r w:rsidR="008F603B" w:rsidRPr="007058A4">
        <w:rPr>
          <w:rFonts w:cs="Arial"/>
          <w:b/>
          <w:bCs/>
          <w:i/>
          <w:iCs/>
          <w:sz w:val="22"/>
          <w:szCs w:val="22"/>
        </w:rPr>
        <w:t>„</w:t>
      </w:r>
      <w:r w:rsidR="00CD03EB" w:rsidRPr="007058A4">
        <w:rPr>
          <w:rFonts w:cs="Arial"/>
          <w:b/>
          <w:bCs/>
          <w:i/>
          <w:iCs/>
          <w:sz w:val="22"/>
          <w:szCs w:val="22"/>
        </w:rPr>
        <w:t>Społeczeństwo integracyjne dla wszystkich – wspieran</w:t>
      </w:r>
      <w:r w:rsidR="00EE62F5">
        <w:rPr>
          <w:rFonts w:cs="Arial"/>
          <w:b/>
          <w:bCs/>
          <w:i/>
          <w:iCs/>
          <w:sz w:val="22"/>
          <w:szCs w:val="22"/>
        </w:rPr>
        <w:t>i</w:t>
      </w:r>
      <w:r w:rsidR="00CD03EB" w:rsidRPr="007058A4">
        <w:rPr>
          <w:rFonts w:cs="Arial"/>
          <w:b/>
          <w:bCs/>
          <w:i/>
          <w:iCs/>
          <w:sz w:val="22"/>
          <w:szCs w:val="22"/>
        </w:rPr>
        <w:t>e integracji migrantów z Ukrainy ze społecznością lokalną w Gminie Puck”.</w:t>
      </w:r>
    </w:p>
    <w:p w14:paraId="4B5B19DA" w14:textId="77777777" w:rsidR="00A43F72" w:rsidRPr="007058A4" w:rsidRDefault="00A43F72" w:rsidP="007058A4">
      <w:pPr>
        <w:pStyle w:val="Akapitzlist"/>
        <w:spacing w:before="100" w:after="240" w:line="360" w:lineRule="auto"/>
        <w:ind w:left="426"/>
        <w:jc w:val="center"/>
        <w:rPr>
          <w:rFonts w:eastAsia="Calibri" w:cs="Arial"/>
          <w:b/>
          <w:sz w:val="22"/>
          <w:szCs w:val="22"/>
        </w:rPr>
      </w:pPr>
    </w:p>
    <w:p w14:paraId="3AA55DF0" w14:textId="28366F5D" w:rsidR="00D5391E" w:rsidRPr="007058A4" w:rsidRDefault="00D5391E" w:rsidP="007058A4">
      <w:pPr>
        <w:pStyle w:val="Akapitzlist"/>
        <w:spacing w:before="100" w:after="240" w:line="360" w:lineRule="auto"/>
        <w:ind w:left="426"/>
        <w:jc w:val="center"/>
        <w:rPr>
          <w:rFonts w:eastAsia="Calibri" w:cs="Arial"/>
          <w:b/>
          <w:sz w:val="22"/>
          <w:szCs w:val="22"/>
        </w:rPr>
      </w:pPr>
      <w:r w:rsidRPr="007058A4">
        <w:rPr>
          <w:rFonts w:eastAsia="Calibri" w:cs="Arial"/>
          <w:b/>
          <w:sz w:val="22"/>
          <w:szCs w:val="22"/>
        </w:rPr>
        <w:t>Rozdział II</w:t>
      </w:r>
    </w:p>
    <w:p w14:paraId="7511A2B7" w14:textId="77777777" w:rsidR="00D5391E" w:rsidRPr="007058A4" w:rsidRDefault="00D5391E" w:rsidP="007058A4">
      <w:pPr>
        <w:pStyle w:val="Akapitzlist"/>
        <w:spacing w:before="100" w:after="240" w:line="360" w:lineRule="auto"/>
        <w:ind w:left="426"/>
        <w:jc w:val="center"/>
        <w:rPr>
          <w:rFonts w:eastAsia="Calibri" w:cs="Arial"/>
          <w:b/>
          <w:sz w:val="22"/>
          <w:szCs w:val="22"/>
        </w:rPr>
      </w:pPr>
      <w:r w:rsidRPr="007058A4">
        <w:rPr>
          <w:rFonts w:eastAsia="Calibri" w:cs="Arial"/>
          <w:b/>
          <w:sz w:val="22"/>
          <w:szCs w:val="22"/>
        </w:rPr>
        <w:t>Przedmiot umowy</w:t>
      </w:r>
    </w:p>
    <w:p w14:paraId="409C4137" w14:textId="5D8F48D4" w:rsidR="00D5391E" w:rsidRPr="007058A4" w:rsidRDefault="00D5391E" w:rsidP="007058A4">
      <w:pPr>
        <w:pStyle w:val="Akapitzlist"/>
        <w:numPr>
          <w:ilvl w:val="0"/>
          <w:numId w:val="16"/>
        </w:numPr>
        <w:suppressAutoHyphens/>
        <w:spacing w:before="100" w:after="240" w:line="360" w:lineRule="auto"/>
        <w:ind w:left="426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Podmiot zorganizuje staż bez nawiązania stosunku pracy dla niżej wymienionego Stażysty:</w:t>
      </w:r>
    </w:p>
    <w:p w14:paraId="2639CD00" w14:textId="24D790B6" w:rsidR="00D5391E" w:rsidRPr="007058A4" w:rsidRDefault="00D5391E" w:rsidP="007058A4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Imię i nazwisko – </w:t>
      </w:r>
      <w:r w:rsidR="006B1112" w:rsidRPr="007058A4">
        <w:rPr>
          <w:rFonts w:cs="Arial"/>
          <w:sz w:val="22"/>
          <w:szCs w:val="22"/>
        </w:rPr>
        <w:t>………………………………….</w:t>
      </w:r>
    </w:p>
    <w:p w14:paraId="7875A309" w14:textId="7F45780F" w:rsidR="00D5391E" w:rsidRPr="007058A4" w:rsidRDefault="00D5391E" w:rsidP="007058A4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PESEL: …</w:t>
      </w:r>
      <w:r w:rsidR="00511E44" w:rsidRPr="007058A4">
        <w:rPr>
          <w:rFonts w:cs="Arial"/>
          <w:sz w:val="22"/>
          <w:szCs w:val="22"/>
        </w:rPr>
        <w:t>……</w:t>
      </w:r>
      <w:r w:rsidR="006B1112" w:rsidRPr="007058A4">
        <w:rPr>
          <w:rFonts w:cs="Arial"/>
          <w:sz w:val="22"/>
          <w:szCs w:val="22"/>
        </w:rPr>
        <w:t>………………………</w:t>
      </w:r>
    </w:p>
    <w:p w14:paraId="53FC8395" w14:textId="27D4EF97" w:rsidR="00D5391E" w:rsidRPr="007058A4" w:rsidRDefault="00D5391E" w:rsidP="007058A4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Adres: </w:t>
      </w:r>
      <w:r w:rsidR="00511E44" w:rsidRPr="007058A4">
        <w:rPr>
          <w:rFonts w:cs="Arial"/>
          <w:sz w:val="22"/>
          <w:szCs w:val="22"/>
        </w:rPr>
        <w:t>……………</w:t>
      </w:r>
      <w:r w:rsidR="006B1112" w:rsidRPr="007058A4">
        <w:rPr>
          <w:rFonts w:cs="Arial"/>
          <w:sz w:val="22"/>
          <w:szCs w:val="22"/>
        </w:rPr>
        <w:t>…………………………………..</w:t>
      </w:r>
    </w:p>
    <w:p w14:paraId="7BBBC51A" w14:textId="3EE28CC0" w:rsidR="005B61AB" w:rsidRPr="007058A4" w:rsidRDefault="00D5391E" w:rsidP="007058A4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Stanowisko pracy: </w:t>
      </w:r>
      <w:r w:rsidR="00511E44" w:rsidRPr="007058A4">
        <w:rPr>
          <w:rFonts w:cs="Arial"/>
          <w:sz w:val="22"/>
          <w:szCs w:val="22"/>
        </w:rPr>
        <w:t>…………………</w:t>
      </w:r>
      <w:r w:rsidR="006B1112" w:rsidRPr="007058A4">
        <w:rPr>
          <w:rFonts w:cs="Arial"/>
          <w:sz w:val="22"/>
          <w:szCs w:val="22"/>
        </w:rPr>
        <w:t>……………………………..</w:t>
      </w:r>
      <w:r w:rsidRPr="007058A4">
        <w:rPr>
          <w:rFonts w:cs="Arial"/>
          <w:sz w:val="22"/>
          <w:szCs w:val="22"/>
        </w:rPr>
        <w:t xml:space="preserve">   </w:t>
      </w:r>
    </w:p>
    <w:p w14:paraId="4DC60B8E" w14:textId="168041FD" w:rsidR="00D5391E" w:rsidRPr="007058A4" w:rsidRDefault="00D5391E" w:rsidP="007058A4">
      <w:pPr>
        <w:pStyle w:val="Akapitzlist"/>
        <w:numPr>
          <w:ilvl w:val="0"/>
          <w:numId w:val="7"/>
        </w:numPr>
        <w:suppressAutoHyphens/>
        <w:spacing w:after="240" w:line="360" w:lineRule="auto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Miejsce odbywania stażu: </w:t>
      </w:r>
      <w:r w:rsidR="00511E44" w:rsidRPr="007058A4">
        <w:rPr>
          <w:rFonts w:cs="Arial"/>
          <w:sz w:val="22"/>
          <w:szCs w:val="22"/>
        </w:rPr>
        <w:t>…………………….</w:t>
      </w:r>
      <w:r w:rsidRPr="007058A4">
        <w:rPr>
          <w:rFonts w:cs="Arial"/>
          <w:sz w:val="22"/>
          <w:szCs w:val="22"/>
        </w:rPr>
        <w:t xml:space="preserve"> </w:t>
      </w:r>
    </w:p>
    <w:p w14:paraId="41B61CFA" w14:textId="027FCF7D" w:rsidR="00D5391E" w:rsidRPr="007058A4" w:rsidRDefault="00511E44" w:rsidP="007058A4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Okres </w:t>
      </w:r>
      <w:r w:rsidR="00D5391E" w:rsidRPr="007058A4">
        <w:rPr>
          <w:rFonts w:cs="Arial"/>
          <w:sz w:val="22"/>
          <w:szCs w:val="22"/>
        </w:rPr>
        <w:t xml:space="preserve">odbywania stażu </w:t>
      </w:r>
      <w:r w:rsidR="00D5391E" w:rsidRPr="007058A4">
        <w:rPr>
          <w:rFonts w:cs="Arial"/>
          <w:b/>
          <w:bCs/>
          <w:sz w:val="22"/>
          <w:szCs w:val="22"/>
        </w:rPr>
        <w:t xml:space="preserve">: </w:t>
      </w:r>
      <w:r w:rsidRPr="007058A4">
        <w:rPr>
          <w:rFonts w:cs="Arial"/>
          <w:sz w:val="22"/>
          <w:szCs w:val="22"/>
        </w:rPr>
        <w:t>………………………..</w:t>
      </w:r>
      <w:r w:rsidR="00D5391E" w:rsidRPr="007058A4">
        <w:rPr>
          <w:rFonts w:cs="Arial"/>
          <w:sz w:val="22"/>
          <w:szCs w:val="22"/>
        </w:rPr>
        <w:t xml:space="preserve">  </w:t>
      </w:r>
    </w:p>
    <w:p w14:paraId="02828D39" w14:textId="23101DA2" w:rsidR="00D5391E" w:rsidRPr="007058A4" w:rsidRDefault="00D5391E" w:rsidP="007058A4">
      <w:pPr>
        <w:pStyle w:val="Akapitzlist"/>
        <w:numPr>
          <w:ilvl w:val="0"/>
          <w:numId w:val="16"/>
        </w:numPr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Staż odbywa się na podstawie programu ustalanego indywidualnie dla Stażysty </w:t>
      </w:r>
      <w:r w:rsidR="007058A4">
        <w:rPr>
          <w:rFonts w:eastAsia="Calibri" w:cs="Arial"/>
          <w:sz w:val="22"/>
          <w:szCs w:val="22"/>
        </w:rPr>
        <w:t xml:space="preserve">                     </w:t>
      </w:r>
      <w:r w:rsidRPr="007058A4">
        <w:rPr>
          <w:rFonts w:eastAsia="Calibri" w:cs="Arial"/>
          <w:sz w:val="22"/>
          <w:szCs w:val="22"/>
        </w:rPr>
        <w:t xml:space="preserve">i uwzględnia jego predyspozycje psychofizyczne i zdrowotne, poziom wykształcenia oraz dotychczasowe kwalifikacje zawodowe. Program przygotowywany jest przez Podmiot we współpracy z Realizatorem </w:t>
      </w:r>
      <w:r w:rsidR="00EE62F5">
        <w:rPr>
          <w:rFonts w:eastAsia="Calibri" w:cs="Arial"/>
          <w:sz w:val="22"/>
          <w:szCs w:val="22"/>
        </w:rPr>
        <w:t xml:space="preserve">stażu </w:t>
      </w:r>
      <w:r w:rsidRPr="007058A4">
        <w:rPr>
          <w:rFonts w:eastAsia="Calibri" w:cs="Arial"/>
          <w:sz w:val="22"/>
          <w:szCs w:val="22"/>
        </w:rPr>
        <w:t>, przedkładany jest do podpisu Stażyście i stanowi załącznik nr 1 do umowy.</w:t>
      </w:r>
    </w:p>
    <w:p w14:paraId="6570747C" w14:textId="3C4D832E" w:rsidR="00D5391E" w:rsidRPr="007058A4" w:rsidRDefault="00D5391E" w:rsidP="007058A4">
      <w:pPr>
        <w:pStyle w:val="Akapitzlist"/>
        <w:numPr>
          <w:ilvl w:val="0"/>
          <w:numId w:val="16"/>
        </w:numPr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Stażysta wykonuje czynności lub zadania w wymiarze nie przekraczającym </w:t>
      </w:r>
      <w:r w:rsidR="00EE62F5">
        <w:rPr>
          <w:rFonts w:eastAsia="Calibri" w:cs="Arial"/>
          <w:sz w:val="22"/>
          <w:szCs w:val="22"/>
        </w:rPr>
        <w:t xml:space="preserve">8 godzin dziennie i </w:t>
      </w:r>
      <w:r w:rsidRPr="007058A4">
        <w:rPr>
          <w:rFonts w:eastAsia="Calibri" w:cs="Arial"/>
          <w:sz w:val="22"/>
          <w:szCs w:val="22"/>
        </w:rPr>
        <w:t>40 godzin tygodniowo</w:t>
      </w:r>
      <w:r w:rsidR="00D974F5" w:rsidRPr="007058A4">
        <w:rPr>
          <w:rStyle w:val="Odwoanieprzypisudolnego"/>
          <w:rFonts w:eastAsia="Calibri" w:cs="Arial"/>
          <w:sz w:val="22"/>
          <w:szCs w:val="22"/>
        </w:rPr>
        <w:footnoteReference w:id="2"/>
      </w:r>
      <w:r w:rsidRPr="007058A4">
        <w:rPr>
          <w:rFonts w:eastAsia="Calibri" w:cs="Arial"/>
          <w:sz w:val="22"/>
          <w:szCs w:val="22"/>
        </w:rPr>
        <w:t xml:space="preserve">. </w:t>
      </w:r>
    </w:p>
    <w:p w14:paraId="26319C68" w14:textId="77777777" w:rsidR="00D5391E" w:rsidRPr="007058A4" w:rsidRDefault="00D5391E" w:rsidP="007058A4">
      <w:pPr>
        <w:pStyle w:val="Akapitzlist"/>
        <w:numPr>
          <w:ilvl w:val="0"/>
          <w:numId w:val="16"/>
        </w:numPr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lastRenderedPageBreak/>
        <w:t>Stażysta wykonuje swoje obowiązki pod nadzorem opiekuna stażu, wyznaczonego na etapie przygotowań do realizacji programu stażu, który:</w:t>
      </w:r>
    </w:p>
    <w:p w14:paraId="584A06B7" w14:textId="4A9EB1A9" w:rsidR="00D5391E" w:rsidRPr="007058A4" w:rsidRDefault="00D5391E" w:rsidP="007058A4">
      <w:pPr>
        <w:pStyle w:val="Akapitzlist"/>
        <w:numPr>
          <w:ilvl w:val="0"/>
          <w:numId w:val="3"/>
        </w:numPr>
        <w:suppressAutoHyphens/>
        <w:spacing w:after="240" w:line="360" w:lineRule="auto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wprowadza stażystę w zakres obowiązków oraz zapoznaje go z zasadami i procedurami obowiązującymi w organizacji</w:t>
      </w:r>
      <w:r w:rsidR="00EE62F5">
        <w:rPr>
          <w:rFonts w:eastAsia="Calibri" w:cs="Arial"/>
          <w:sz w:val="22"/>
          <w:szCs w:val="22"/>
        </w:rPr>
        <w:t xml:space="preserve"> (w tym z zasadami BHP i ppoż.)</w:t>
      </w:r>
      <w:r w:rsidRPr="007058A4">
        <w:rPr>
          <w:rFonts w:eastAsia="Calibri" w:cs="Arial"/>
          <w:sz w:val="22"/>
          <w:szCs w:val="22"/>
        </w:rPr>
        <w:t>, w której odbywa staż;</w:t>
      </w:r>
    </w:p>
    <w:p w14:paraId="4062CDF0" w14:textId="4C75BA3C" w:rsidR="00003256" w:rsidRPr="007058A4" w:rsidRDefault="00003256" w:rsidP="007058A4">
      <w:pPr>
        <w:pStyle w:val="Akapitzlist"/>
        <w:numPr>
          <w:ilvl w:val="0"/>
          <w:numId w:val="3"/>
        </w:numPr>
        <w:suppressAutoHyphens/>
        <w:spacing w:after="240" w:line="360" w:lineRule="auto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wyznacza zadania praktyczne oraz organizuje </w:t>
      </w:r>
      <w:r w:rsidR="00EE62F5">
        <w:rPr>
          <w:rFonts w:eastAsia="Calibri" w:cs="Arial"/>
          <w:sz w:val="22"/>
          <w:szCs w:val="22"/>
        </w:rPr>
        <w:t xml:space="preserve">realizację </w:t>
      </w:r>
      <w:r w:rsidRPr="007058A4">
        <w:rPr>
          <w:rFonts w:eastAsia="Calibri" w:cs="Arial"/>
          <w:sz w:val="22"/>
          <w:szCs w:val="22"/>
        </w:rPr>
        <w:t>zaję</w:t>
      </w:r>
      <w:r w:rsidR="00123016">
        <w:rPr>
          <w:rFonts w:eastAsia="Calibri" w:cs="Arial"/>
          <w:sz w:val="22"/>
          <w:szCs w:val="22"/>
        </w:rPr>
        <w:t>ć</w:t>
      </w:r>
      <w:r w:rsidRPr="007058A4">
        <w:rPr>
          <w:rFonts w:eastAsia="Calibri" w:cs="Arial"/>
          <w:sz w:val="22"/>
          <w:szCs w:val="22"/>
        </w:rPr>
        <w:t xml:space="preserve"> </w:t>
      </w:r>
      <w:r w:rsidR="009A4BD9" w:rsidRPr="007058A4">
        <w:rPr>
          <w:rFonts w:eastAsia="Calibri" w:cs="Arial"/>
          <w:sz w:val="22"/>
          <w:szCs w:val="22"/>
        </w:rPr>
        <w:t>przewidzian</w:t>
      </w:r>
      <w:r w:rsidR="00EE62F5">
        <w:rPr>
          <w:rFonts w:eastAsia="Calibri" w:cs="Arial"/>
          <w:sz w:val="22"/>
          <w:szCs w:val="22"/>
        </w:rPr>
        <w:t>ych</w:t>
      </w:r>
      <w:r w:rsidR="009A4BD9" w:rsidRPr="007058A4">
        <w:rPr>
          <w:rFonts w:eastAsia="Calibri" w:cs="Arial"/>
          <w:sz w:val="22"/>
          <w:szCs w:val="22"/>
        </w:rPr>
        <w:t xml:space="preserve"> </w:t>
      </w:r>
      <w:r w:rsidR="007058A4">
        <w:rPr>
          <w:rFonts w:eastAsia="Calibri" w:cs="Arial"/>
          <w:sz w:val="22"/>
          <w:szCs w:val="22"/>
        </w:rPr>
        <w:t xml:space="preserve">           </w:t>
      </w:r>
      <w:r w:rsidR="004A2A0F">
        <w:rPr>
          <w:rFonts w:eastAsia="Calibri" w:cs="Arial"/>
          <w:sz w:val="22"/>
          <w:szCs w:val="22"/>
        </w:rPr>
        <w:br/>
      </w:r>
      <w:r w:rsidR="009A4BD9" w:rsidRPr="007058A4">
        <w:rPr>
          <w:rFonts w:eastAsia="Calibri" w:cs="Arial"/>
          <w:sz w:val="22"/>
          <w:szCs w:val="22"/>
        </w:rPr>
        <w:t>w programie stażu,</w:t>
      </w:r>
    </w:p>
    <w:p w14:paraId="2AF07884" w14:textId="77777777" w:rsidR="00D5391E" w:rsidRPr="007058A4" w:rsidRDefault="00D5391E" w:rsidP="007058A4">
      <w:pPr>
        <w:pStyle w:val="Akapitzlist"/>
        <w:numPr>
          <w:ilvl w:val="0"/>
          <w:numId w:val="3"/>
        </w:numPr>
        <w:suppressAutoHyphens/>
        <w:spacing w:after="240" w:line="360" w:lineRule="auto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monitoruje realizację przydzielonego w programie stażu zakresu obowiązków i celów edukacyjno-zawodowych;</w:t>
      </w:r>
    </w:p>
    <w:p w14:paraId="664C3837" w14:textId="77777777" w:rsidR="00D5391E" w:rsidRPr="007058A4" w:rsidRDefault="00D5391E" w:rsidP="007058A4">
      <w:pPr>
        <w:pStyle w:val="Akapitzlist"/>
        <w:numPr>
          <w:ilvl w:val="0"/>
          <w:numId w:val="3"/>
        </w:numPr>
        <w:suppressAutoHyphens/>
        <w:spacing w:after="240" w:line="360" w:lineRule="auto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udziela informacji zwrotnej stażyście na temat osiąganych wyników i stopnia realizacji zadań;</w:t>
      </w:r>
    </w:p>
    <w:p w14:paraId="15159523" w14:textId="5BD5518B" w:rsidR="00D5391E" w:rsidRPr="007058A4" w:rsidRDefault="00D5391E" w:rsidP="007058A4">
      <w:pPr>
        <w:pStyle w:val="Akapitzlist"/>
        <w:numPr>
          <w:ilvl w:val="0"/>
          <w:numId w:val="3"/>
        </w:numPr>
        <w:suppressAutoHyphens/>
        <w:spacing w:after="240" w:line="360" w:lineRule="auto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udziela wskazówek i pomocy w wypełnianiu powierzonych zadań oraz poświadcza własnym podpisem prawdziwość informacji zawartych w </w:t>
      </w:r>
      <w:r w:rsidR="00EE62F5">
        <w:rPr>
          <w:rFonts w:eastAsia="Calibri" w:cs="Arial"/>
          <w:sz w:val="22"/>
          <w:szCs w:val="22"/>
        </w:rPr>
        <w:t xml:space="preserve">dzienniku stażu </w:t>
      </w:r>
      <w:r w:rsidR="009A4BD9" w:rsidRPr="007058A4">
        <w:rPr>
          <w:rFonts w:eastAsia="Calibri" w:cs="Arial"/>
          <w:sz w:val="22"/>
          <w:szCs w:val="22"/>
        </w:rPr>
        <w:t>,</w:t>
      </w:r>
    </w:p>
    <w:p w14:paraId="1DF5491C" w14:textId="7DCF5978" w:rsidR="009A4BD9" w:rsidRPr="007058A4" w:rsidRDefault="00B410A6" w:rsidP="007058A4">
      <w:pPr>
        <w:pStyle w:val="Akapitzlist"/>
        <w:numPr>
          <w:ilvl w:val="0"/>
          <w:numId w:val="3"/>
        </w:numPr>
        <w:suppressAutoHyphens/>
        <w:spacing w:after="240" w:line="360" w:lineRule="auto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prowadzi niezbędną dokumentację z realizacji stażu oraz przygotowuje opinię </w:t>
      </w:r>
      <w:r w:rsidR="007058A4">
        <w:rPr>
          <w:rFonts w:eastAsia="Calibri" w:cs="Arial"/>
          <w:sz w:val="22"/>
          <w:szCs w:val="22"/>
        </w:rPr>
        <w:t xml:space="preserve">                </w:t>
      </w:r>
      <w:r w:rsidRPr="007058A4">
        <w:rPr>
          <w:rFonts w:eastAsia="Calibri" w:cs="Arial"/>
          <w:sz w:val="22"/>
          <w:szCs w:val="22"/>
        </w:rPr>
        <w:t>o odbyciu sta</w:t>
      </w:r>
      <w:r w:rsidR="00561719" w:rsidRPr="007058A4">
        <w:rPr>
          <w:rFonts w:eastAsia="Calibri" w:cs="Arial"/>
          <w:sz w:val="22"/>
          <w:szCs w:val="22"/>
        </w:rPr>
        <w:t>żu</w:t>
      </w:r>
      <w:r w:rsidRPr="007058A4">
        <w:rPr>
          <w:rFonts w:eastAsia="Calibri" w:cs="Arial"/>
          <w:sz w:val="22"/>
          <w:szCs w:val="22"/>
        </w:rPr>
        <w:t>.</w:t>
      </w:r>
    </w:p>
    <w:p w14:paraId="78071C8E" w14:textId="77777777" w:rsidR="00D5391E" w:rsidRPr="007058A4" w:rsidRDefault="00D5391E" w:rsidP="007058A4">
      <w:pPr>
        <w:pStyle w:val="Akapitzlist"/>
        <w:numPr>
          <w:ilvl w:val="0"/>
          <w:numId w:val="16"/>
        </w:numPr>
        <w:suppressAutoHyphens/>
        <w:spacing w:line="360" w:lineRule="auto"/>
        <w:ind w:left="426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Opiekunem Stażysty jest:</w:t>
      </w:r>
    </w:p>
    <w:p w14:paraId="43DF604F" w14:textId="375DD68B" w:rsidR="00D5391E" w:rsidRPr="007058A4" w:rsidRDefault="00D5391E" w:rsidP="00CD15D6">
      <w:pPr>
        <w:numPr>
          <w:ilvl w:val="0"/>
          <w:numId w:val="6"/>
        </w:numPr>
        <w:tabs>
          <w:tab w:val="left" w:pos="709"/>
        </w:tabs>
        <w:suppressAutoHyphens/>
        <w:spacing w:after="120" w:line="360" w:lineRule="auto"/>
        <w:ind w:left="1060" w:hanging="357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Imię i nazwisko – …</w:t>
      </w:r>
      <w:r w:rsidR="004E57AA">
        <w:rPr>
          <w:rFonts w:cs="Arial"/>
          <w:sz w:val="22"/>
          <w:szCs w:val="22"/>
        </w:rPr>
        <w:t>……………….</w:t>
      </w:r>
      <w:r w:rsidR="00E8306A" w:rsidRPr="007058A4">
        <w:rPr>
          <w:rFonts w:cs="Arial"/>
          <w:sz w:val="22"/>
          <w:szCs w:val="22"/>
        </w:rPr>
        <w:t>……………</w:t>
      </w:r>
      <w:r w:rsidRPr="007058A4">
        <w:rPr>
          <w:rFonts w:cs="Arial"/>
          <w:sz w:val="22"/>
          <w:szCs w:val="22"/>
        </w:rPr>
        <w:t xml:space="preserve">….  </w:t>
      </w:r>
    </w:p>
    <w:p w14:paraId="6B7E7FC1" w14:textId="1ACBABFB" w:rsidR="00D5391E" w:rsidRPr="007058A4" w:rsidRDefault="00D5391E" w:rsidP="007058A4">
      <w:pPr>
        <w:numPr>
          <w:ilvl w:val="0"/>
          <w:numId w:val="6"/>
        </w:numPr>
        <w:suppressAutoHyphens/>
        <w:spacing w:line="360" w:lineRule="auto"/>
        <w:ind w:left="1060" w:hanging="357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Zajmowane stanowisko – …………</w:t>
      </w:r>
      <w:r w:rsidR="004E57AA">
        <w:rPr>
          <w:rFonts w:cs="Arial"/>
          <w:sz w:val="22"/>
          <w:szCs w:val="22"/>
        </w:rPr>
        <w:t>………….</w:t>
      </w:r>
      <w:r w:rsidRPr="007058A4">
        <w:rPr>
          <w:rFonts w:cs="Arial"/>
          <w:sz w:val="22"/>
          <w:szCs w:val="22"/>
        </w:rPr>
        <w:t>…………….</w:t>
      </w:r>
    </w:p>
    <w:p w14:paraId="1BC97496" w14:textId="22266DAF" w:rsidR="00537C68" w:rsidRPr="007058A4" w:rsidRDefault="00537C68" w:rsidP="007058A4">
      <w:pPr>
        <w:pStyle w:val="Akapitzlist"/>
        <w:numPr>
          <w:ilvl w:val="0"/>
          <w:numId w:val="16"/>
        </w:numPr>
        <w:suppressAutoHyphens/>
        <w:spacing w:after="240" w:line="360" w:lineRule="auto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Zmiana opiekuna stażysty możliwa jest po pisemnym zgłoszeniu/wniosku przedłożony</w:t>
      </w:r>
      <w:r w:rsidR="007D4E75" w:rsidRPr="007058A4">
        <w:rPr>
          <w:rFonts w:eastAsia="Calibri" w:cs="Arial"/>
          <w:sz w:val="22"/>
          <w:szCs w:val="22"/>
        </w:rPr>
        <w:t>m</w:t>
      </w:r>
      <w:r w:rsidRPr="007058A4">
        <w:rPr>
          <w:rFonts w:eastAsia="Calibri" w:cs="Arial"/>
          <w:sz w:val="22"/>
          <w:szCs w:val="22"/>
        </w:rPr>
        <w:t xml:space="preserve"> do Realizatora </w:t>
      </w:r>
      <w:r w:rsidR="00807258" w:rsidRPr="007058A4">
        <w:rPr>
          <w:rFonts w:eastAsia="Calibri" w:cs="Arial"/>
          <w:sz w:val="22"/>
          <w:szCs w:val="22"/>
        </w:rPr>
        <w:t>stażu</w:t>
      </w:r>
      <w:r w:rsidRPr="007058A4">
        <w:rPr>
          <w:rFonts w:eastAsia="Calibri" w:cs="Arial"/>
          <w:sz w:val="22"/>
          <w:szCs w:val="22"/>
        </w:rPr>
        <w:t>.</w:t>
      </w:r>
    </w:p>
    <w:p w14:paraId="384343DE" w14:textId="77777777" w:rsidR="00D5391E" w:rsidRPr="007058A4" w:rsidRDefault="00D5391E" w:rsidP="007058A4">
      <w:pPr>
        <w:spacing w:after="240" w:line="360" w:lineRule="auto"/>
        <w:ind w:left="1060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Rozdział III</w:t>
      </w:r>
    </w:p>
    <w:p w14:paraId="078F70B2" w14:textId="77777777" w:rsidR="00D5391E" w:rsidRPr="007058A4" w:rsidRDefault="00D5391E" w:rsidP="007058A4">
      <w:pPr>
        <w:spacing w:after="240" w:line="360" w:lineRule="auto"/>
        <w:ind w:left="1060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Obowiązki Podmiotu przyjmującego na staż</w:t>
      </w:r>
    </w:p>
    <w:p w14:paraId="45767160" w14:textId="77777777" w:rsidR="00AE2915" w:rsidRPr="007058A4" w:rsidRDefault="00AE2915" w:rsidP="007058A4">
      <w:pPr>
        <w:pStyle w:val="Akapitzlist"/>
        <w:numPr>
          <w:ilvl w:val="0"/>
          <w:numId w:val="10"/>
        </w:numPr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Podmiot przyjmujący na staż:</w:t>
      </w:r>
    </w:p>
    <w:p w14:paraId="6BE852B4" w14:textId="024EA0C0" w:rsidR="00AE2915" w:rsidRPr="007058A4" w:rsidRDefault="00EB78B8" w:rsidP="007058A4">
      <w:pPr>
        <w:pStyle w:val="Akapitzlist"/>
        <w:numPr>
          <w:ilvl w:val="0"/>
          <w:numId w:val="4"/>
        </w:numPr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z</w:t>
      </w:r>
      <w:r w:rsidR="00AE2915" w:rsidRPr="007058A4">
        <w:rPr>
          <w:rFonts w:eastAsia="Calibri" w:cs="Arial"/>
          <w:sz w:val="22"/>
          <w:szCs w:val="22"/>
        </w:rPr>
        <w:t>obowiązuje się do przyjęcia na staż skierowanego przez Realizatora</w:t>
      </w:r>
      <w:r>
        <w:rPr>
          <w:rFonts w:eastAsia="Calibri" w:cs="Arial"/>
          <w:sz w:val="22"/>
          <w:szCs w:val="22"/>
        </w:rPr>
        <w:t xml:space="preserve"> stażu</w:t>
      </w:r>
      <w:r w:rsidR="00AE2915" w:rsidRPr="007058A4">
        <w:rPr>
          <w:rFonts w:eastAsia="Calibri" w:cs="Arial"/>
          <w:sz w:val="22"/>
          <w:szCs w:val="22"/>
        </w:rPr>
        <w:t xml:space="preserve"> uczestnika projektu oraz </w:t>
      </w:r>
      <w:r w:rsidR="00945D3F" w:rsidRPr="007058A4">
        <w:rPr>
          <w:rFonts w:eastAsia="Calibri" w:cs="Arial"/>
          <w:sz w:val="22"/>
          <w:szCs w:val="22"/>
        </w:rPr>
        <w:t xml:space="preserve">skierowania </w:t>
      </w:r>
      <w:r w:rsidR="003A61DC" w:rsidRPr="007058A4">
        <w:rPr>
          <w:rFonts w:eastAsia="Calibri" w:cs="Arial"/>
          <w:sz w:val="22"/>
          <w:szCs w:val="22"/>
        </w:rPr>
        <w:t xml:space="preserve">go na własny koszt </w:t>
      </w:r>
      <w:r w:rsidR="00DD1C2E" w:rsidRPr="007058A4">
        <w:rPr>
          <w:rFonts w:eastAsia="Calibri" w:cs="Arial"/>
          <w:sz w:val="22"/>
          <w:szCs w:val="22"/>
        </w:rPr>
        <w:t>na wstępne badania lekarskie</w:t>
      </w:r>
      <w:r w:rsidR="003C5471" w:rsidRPr="007058A4">
        <w:rPr>
          <w:rFonts w:eastAsia="Calibri" w:cs="Arial"/>
          <w:sz w:val="22"/>
          <w:szCs w:val="22"/>
        </w:rPr>
        <w:t xml:space="preserve"> przed powierzeniem uczestnikowi wykonania zadań przewidzianych programem stażu</w:t>
      </w:r>
      <w:r w:rsidR="004D18AB" w:rsidRPr="007058A4">
        <w:rPr>
          <w:rFonts w:eastAsia="Calibri" w:cs="Arial"/>
          <w:sz w:val="22"/>
          <w:szCs w:val="22"/>
        </w:rPr>
        <w:t>. Zobowiązuj</w:t>
      </w:r>
      <w:r w:rsidR="00DB323F" w:rsidRPr="007058A4">
        <w:rPr>
          <w:rFonts w:eastAsia="Calibri" w:cs="Arial"/>
          <w:sz w:val="22"/>
          <w:szCs w:val="22"/>
        </w:rPr>
        <w:t>e</w:t>
      </w:r>
      <w:r w:rsidR="004D18AB" w:rsidRPr="007058A4">
        <w:rPr>
          <w:rFonts w:eastAsia="Calibri" w:cs="Arial"/>
          <w:sz w:val="22"/>
          <w:szCs w:val="22"/>
        </w:rPr>
        <w:t xml:space="preserve"> się w pierwszym dniu stażu zorganizować uczestnikowi szkolenie</w:t>
      </w:r>
      <w:r w:rsidR="00AE2915" w:rsidRPr="007058A4">
        <w:rPr>
          <w:rFonts w:eastAsia="Calibri" w:cs="Arial"/>
          <w:sz w:val="22"/>
          <w:szCs w:val="22"/>
        </w:rPr>
        <w:t xml:space="preserve"> BHP</w:t>
      </w:r>
      <w:r w:rsidR="004D18AB" w:rsidRPr="007058A4">
        <w:rPr>
          <w:rFonts w:eastAsia="Calibri" w:cs="Arial"/>
          <w:sz w:val="22"/>
          <w:szCs w:val="22"/>
        </w:rPr>
        <w:t>.</w:t>
      </w:r>
    </w:p>
    <w:p w14:paraId="4AB9B3A2" w14:textId="75984E0C" w:rsidR="00AE2915" w:rsidRPr="007058A4" w:rsidRDefault="00EB78B8" w:rsidP="007058A4">
      <w:pPr>
        <w:pStyle w:val="Akapitzlist"/>
        <w:numPr>
          <w:ilvl w:val="0"/>
          <w:numId w:val="4"/>
        </w:numPr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bookmarkStart w:id="1" w:name="_Hlk164846068"/>
      <w:r>
        <w:rPr>
          <w:rFonts w:eastAsia="Calibri" w:cs="Arial"/>
          <w:sz w:val="22"/>
          <w:szCs w:val="22"/>
        </w:rPr>
        <w:t>z</w:t>
      </w:r>
      <w:r w:rsidR="00AE2915" w:rsidRPr="007058A4">
        <w:rPr>
          <w:rFonts w:eastAsia="Calibri" w:cs="Arial"/>
          <w:sz w:val="22"/>
          <w:szCs w:val="22"/>
        </w:rPr>
        <w:t>obowiązuje się do dostarczenia do Realizatora stażu kserokopii ww. zaświadczenia lekarskiego,</w:t>
      </w:r>
    </w:p>
    <w:bookmarkEnd w:id="1"/>
    <w:p w14:paraId="512D2B96" w14:textId="343343E9" w:rsidR="00AE2915" w:rsidRPr="007058A4" w:rsidRDefault="00AE2915" w:rsidP="007058A4">
      <w:pPr>
        <w:pStyle w:val="Akapitzlist"/>
        <w:numPr>
          <w:ilvl w:val="0"/>
          <w:numId w:val="4"/>
        </w:numPr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zapewnia odpowiednie stanowisko pracy stażysty przygotowane zgodnie z zasadami BHP i przepisami przeciwpożarowymi, wyposażone w niezbędne sprzęty, narzędzia i zaplecze zgodnie</w:t>
      </w:r>
      <w:r w:rsidR="00CD15D6">
        <w:rPr>
          <w:rFonts w:eastAsia="Calibri" w:cs="Arial"/>
          <w:sz w:val="22"/>
          <w:szCs w:val="22"/>
        </w:rPr>
        <w:t xml:space="preserve"> </w:t>
      </w:r>
      <w:r w:rsidRPr="007058A4">
        <w:rPr>
          <w:rFonts w:eastAsia="Calibri" w:cs="Arial"/>
          <w:sz w:val="22"/>
          <w:szCs w:val="22"/>
        </w:rPr>
        <w:t xml:space="preserve">z programem stażu i potrzebami Stażysty wynikającymi ze specyfiki zadań </w:t>
      </w:r>
      <w:r w:rsidRPr="007058A4">
        <w:rPr>
          <w:rFonts w:eastAsia="Calibri" w:cs="Arial"/>
          <w:sz w:val="22"/>
          <w:szCs w:val="22"/>
        </w:rPr>
        <w:lastRenderedPageBreak/>
        <w:t>wyko</w:t>
      </w:r>
      <w:r w:rsidR="00EB78B8">
        <w:rPr>
          <w:rFonts w:eastAsia="Calibri" w:cs="Arial"/>
          <w:sz w:val="22"/>
          <w:szCs w:val="22"/>
        </w:rPr>
        <w:t>ny</w:t>
      </w:r>
      <w:r w:rsidRPr="007058A4">
        <w:rPr>
          <w:rFonts w:eastAsia="Calibri" w:cs="Arial"/>
          <w:sz w:val="22"/>
          <w:szCs w:val="22"/>
        </w:rPr>
        <w:t>wanych przez stażystę, wymogów technicznych miejsca pracy, a także niepełnosprawności lub stanu zdrowia stażysty;</w:t>
      </w:r>
    </w:p>
    <w:p w14:paraId="4CEDFC3F" w14:textId="77777777" w:rsidR="00AE2915" w:rsidRPr="007058A4" w:rsidRDefault="00AE2915" w:rsidP="007058A4">
      <w:pPr>
        <w:pStyle w:val="Akapitzlist"/>
        <w:numPr>
          <w:ilvl w:val="0"/>
          <w:numId w:val="4"/>
        </w:numPr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szkoli stażystę na zasadach przewidzianych dla pracowników w zakresie BHP, przepisów przeciwpożarowych oraz zapoznaje go z obowiązującym regulaminem pracy na stanowisku, którego dotyczy staż;</w:t>
      </w:r>
    </w:p>
    <w:p w14:paraId="60F2E629" w14:textId="77777777" w:rsidR="00AE2915" w:rsidRPr="007058A4" w:rsidRDefault="00AE2915" w:rsidP="007058A4">
      <w:pPr>
        <w:pStyle w:val="Akapitzlist"/>
        <w:numPr>
          <w:ilvl w:val="0"/>
          <w:numId w:val="4"/>
        </w:numPr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sprawuje nadzór nad odbywaniem stażu w postaci wyznaczenia opiekuna stażu;</w:t>
      </w:r>
    </w:p>
    <w:p w14:paraId="61749499" w14:textId="2B1D5946" w:rsidR="00AE2915" w:rsidRPr="007058A4" w:rsidRDefault="00AE2915" w:rsidP="007058A4">
      <w:pPr>
        <w:pStyle w:val="Akapitzlist"/>
        <w:numPr>
          <w:ilvl w:val="0"/>
          <w:numId w:val="4"/>
        </w:numPr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monitoruje postępy i nabywanie nowych umiejętności przez stażystę, a także stopień realizacji treści i celów edukacyjno-zawodowych oraz regularnie udziela stażyście informacji zwrotnej;</w:t>
      </w:r>
    </w:p>
    <w:p w14:paraId="5075AC64" w14:textId="50A9A225" w:rsidR="00AE2915" w:rsidRPr="007058A4" w:rsidRDefault="00AE2915" w:rsidP="00942019">
      <w:pPr>
        <w:pStyle w:val="Akapitzlist"/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wydaje stażyście - niezwłocznie po zakończeniu stażu - dokument potwierdzający odbycie stażu</w:t>
      </w:r>
      <w:r w:rsidR="00EB78B8">
        <w:rPr>
          <w:rFonts w:eastAsia="Calibri" w:cs="Arial"/>
          <w:sz w:val="22"/>
          <w:szCs w:val="22"/>
        </w:rPr>
        <w:t xml:space="preserve"> sporządzony językiem efektów uczenia się</w:t>
      </w:r>
      <w:r w:rsidRPr="007058A4">
        <w:rPr>
          <w:rFonts w:eastAsia="Calibri" w:cs="Arial"/>
          <w:sz w:val="22"/>
          <w:szCs w:val="22"/>
        </w:rPr>
        <w:t xml:space="preserve">. </w:t>
      </w:r>
    </w:p>
    <w:p w14:paraId="4D634701" w14:textId="77777777" w:rsidR="00AE2915" w:rsidRPr="007058A4" w:rsidRDefault="00AE2915" w:rsidP="00942019">
      <w:pPr>
        <w:spacing w:line="360" w:lineRule="auto"/>
        <w:ind w:left="426" w:hanging="426"/>
        <w:contextualSpacing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Dokument potwierdzający odbycie stażu zawiera następujące informacje: </w:t>
      </w:r>
    </w:p>
    <w:p w14:paraId="74A7C08F" w14:textId="77777777" w:rsidR="00AE2915" w:rsidRPr="007058A4" w:rsidRDefault="00AE2915" w:rsidP="00942019">
      <w:pPr>
        <w:pStyle w:val="Akapitzlist"/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datę rozpoczęcia i zakończenia stażu;</w:t>
      </w:r>
    </w:p>
    <w:p w14:paraId="62932DED" w14:textId="77777777" w:rsidR="00AE2915" w:rsidRPr="007058A4" w:rsidRDefault="00AE2915" w:rsidP="007058A4">
      <w:pPr>
        <w:pStyle w:val="Akapitzlist"/>
        <w:numPr>
          <w:ilvl w:val="0"/>
          <w:numId w:val="5"/>
        </w:numPr>
        <w:suppressAutoHyphens/>
        <w:spacing w:after="240" w:line="360" w:lineRule="auto"/>
        <w:ind w:left="426" w:hanging="426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cel i program stażu;</w:t>
      </w:r>
    </w:p>
    <w:p w14:paraId="4355C03A" w14:textId="77777777" w:rsidR="00AE2915" w:rsidRPr="007058A4" w:rsidRDefault="00AE2915" w:rsidP="007058A4">
      <w:pPr>
        <w:pStyle w:val="Akapitzlist"/>
        <w:numPr>
          <w:ilvl w:val="0"/>
          <w:numId w:val="5"/>
        </w:numPr>
        <w:suppressAutoHyphens/>
        <w:spacing w:after="240" w:line="360" w:lineRule="auto"/>
        <w:ind w:left="426" w:hanging="426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opis zadań wykonanych przez stażystę;</w:t>
      </w:r>
    </w:p>
    <w:p w14:paraId="4BBC56D3" w14:textId="0A851346" w:rsidR="00AE2915" w:rsidRPr="007058A4" w:rsidRDefault="00AE2915" w:rsidP="007058A4">
      <w:pPr>
        <w:pStyle w:val="Akapitzlist"/>
        <w:numPr>
          <w:ilvl w:val="0"/>
          <w:numId w:val="5"/>
        </w:numPr>
        <w:suppressAutoHyphens/>
        <w:spacing w:before="100" w:after="240" w:line="360" w:lineRule="auto"/>
        <w:ind w:left="426" w:hanging="426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opis </w:t>
      </w:r>
      <w:r w:rsidR="00A51F9B">
        <w:rPr>
          <w:rFonts w:eastAsia="Calibri" w:cs="Arial"/>
          <w:sz w:val="22"/>
          <w:szCs w:val="22"/>
        </w:rPr>
        <w:t xml:space="preserve">efektów uczenia się </w:t>
      </w:r>
      <w:r w:rsidRPr="007058A4">
        <w:rPr>
          <w:rFonts w:eastAsia="Calibri" w:cs="Arial"/>
          <w:sz w:val="22"/>
          <w:szCs w:val="22"/>
        </w:rPr>
        <w:t>i uzyskanych przez stażystę</w:t>
      </w:r>
      <w:r w:rsidR="00A51F9B">
        <w:rPr>
          <w:rFonts w:eastAsia="Calibri" w:cs="Arial"/>
          <w:sz w:val="22"/>
          <w:szCs w:val="22"/>
        </w:rPr>
        <w:t xml:space="preserve">, wyrażonych językiem efektów uczenia </w:t>
      </w:r>
      <w:proofErr w:type="spellStart"/>
      <w:r w:rsidR="00A51F9B">
        <w:rPr>
          <w:rFonts w:eastAsia="Calibri" w:cs="Arial"/>
          <w:sz w:val="22"/>
          <w:szCs w:val="22"/>
        </w:rPr>
        <w:t>się</w:t>
      </w:r>
      <w:r w:rsidRPr="007058A4">
        <w:rPr>
          <w:rFonts w:eastAsia="Calibri" w:cs="Arial"/>
          <w:sz w:val="22"/>
          <w:szCs w:val="22"/>
        </w:rPr>
        <w:t>w</w:t>
      </w:r>
      <w:proofErr w:type="spellEnd"/>
      <w:r w:rsidRPr="007058A4">
        <w:rPr>
          <w:rFonts w:eastAsia="Calibri" w:cs="Arial"/>
          <w:sz w:val="22"/>
          <w:szCs w:val="22"/>
        </w:rPr>
        <w:t> wyniku stażu;</w:t>
      </w:r>
    </w:p>
    <w:p w14:paraId="135BA9C2" w14:textId="77777777" w:rsidR="00AE2915" w:rsidRPr="007058A4" w:rsidRDefault="00AE2915" w:rsidP="007058A4">
      <w:pPr>
        <w:pStyle w:val="Akapitzlist"/>
        <w:numPr>
          <w:ilvl w:val="0"/>
          <w:numId w:val="5"/>
        </w:numPr>
        <w:suppressAutoHyphens/>
        <w:spacing w:before="100" w:after="240" w:line="360" w:lineRule="auto"/>
        <w:ind w:left="426" w:hanging="426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ocenę stażysty przygotowaną przez podmiot przyjmujący na staż w formie pisemnej, uwzględniającą osiągnięte przez stażystę rezultaty oraz efekty stażu.</w:t>
      </w:r>
    </w:p>
    <w:p w14:paraId="4C91F8D6" w14:textId="77777777" w:rsidR="00AE2915" w:rsidRPr="007058A4" w:rsidRDefault="00AE2915" w:rsidP="007058A4">
      <w:pPr>
        <w:pStyle w:val="Akapitzlist"/>
        <w:numPr>
          <w:ilvl w:val="0"/>
          <w:numId w:val="10"/>
        </w:numPr>
        <w:suppressAutoHyphens/>
        <w:spacing w:before="100"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Podmiot zobowiązuje się do:</w:t>
      </w:r>
    </w:p>
    <w:p w14:paraId="170401A3" w14:textId="5043F54F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zapewnienia należytej realizacji stażu zgodnie z ustalonym programem stanowiącym załącznik nr 1 do umowy.</w:t>
      </w:r>
    </w:p>
    <w:p w14:paraId="0FBF802B" w14:textId="77777777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zapoznania Stażysty z programem stażu,</w:t>
      </w:r>
    </w:p>
    <w:p w14:paraId="40A49CB5" w14:textId="7E59C429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zapewnienia Stażyście warunków do wykonywania czynności i zadań w wymiarze czasu pracy obowiązującym pracownika zatrudnionego na danym stanowisku, zgodnie </w:t>
      </w:r>
      <w:r w:rsidR="004F47AC">
        <w:rPr>
          <w:rFonts w:cs="Arial"/>
          <w:sz w:val="22"/>
          <w:szCs w:val="22"/>
        </w:rPr>
        <w:t xml:space="preserve">                      </w:t>
      </w:r>
      <w:r w:rsidRPr="007058A4">
        <w:rPr>
          <w:rFonts w:cs="Arial"/>
          <w:sz w:val="22"/>
          <w:szCs w:val="22"/>
        </w:rPr>
        <w:t>z programem stażu w celu nabycia przez stażystę umiejętności do samodzielnego wykonywania pracy po zakończeniu stażu,</w:t>
      </w:r>
    </w:p>
    <w:p w14:paraId="061C903E" w14:textId="77777777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zapoznania Stażysty z jego obowiązkami oraz uprawnieniami, </w:t>
      </w:r>
    </w:p>
    <w:p w14:paraId="10D64EC0" w14:textId="77777777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przydziela stażyście, na zasadach przewidzianych dla pracowników, odzież i obuwie robocze, środki ochrony indywidualnej oraz niezbędne środki higieny osobistej;</w:t>
      </w:r>
    </w:p>
    <w:p w14:paraId="0897E662" w14:textId="73C16FBA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zapewnia stażyście, na zasadach przewidzianych dla pracowników, bezpłatne posiłki </w:t>
      </w:r>
      <w:r w:rsidR="004F47AC">
        <w:rPr>
          <w:rFonts w:eastAsia="Calibri" w:cs="Arial"/>
          <w:sz w:val="22"/>
          <w:szCs w:val="22"/>
        </w:rPr>
        <w:t xml:space="preserve">             </w:t>
      </w:r>
      <w:r w:rsidRPr="007058A4">
        <w:rPr>
          <w:rFonts w:eastAsia="Calibri" w:cs="Arial"/>
          <w:sz w:val="22"/>
          <w:szCs w:val="22"/>
        </w:rPr>
        <w:t>i napoje profilaktyczne;</w:t>
      </w:r>
    </w:p>
    <w:p w14:paraId="466DEDC8" w14:textId="52BD90B7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niezwłocznie, nie później jednak niż w terminie 7 dni, informuje Realizatora stażu </w:t>
      </w:r>
      <w:r w:rsidR="004F47AC">
        <w:rPr>
          <w:rFonts w:eastAsia="Calibri" w:cs="Arial"/>
          <w:sz w:val="22"/>
          <w:szCs w:val="22"/>
        </w:rPr>
        <w:t xml:space="preserve">                      </w:t>
      </w:r>
      <w:r w:rsidRPr="007058A4">
        <w:rPr>
          <w:rFonts w:eastAsia="Calibri" w:cs="Arial"/>
          <w:sz w:val="22"/>
          <w:szCs w:val="22"/>
        </w:rPr>
        <w:t>o przypadkach przerwania odbywania stażu, o każdym dniu nieusprawiedliwionej nieobecności stażysty oraz innych zdarzeniach istotnych dla realizacji programu;</w:t>
      </w:r>
    </w:p>
    <w:p w14:paraId="0247E3A2" w14:textId="77777777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lastRenderedPageBreak/>
        <w:t>niezwłocznie, nie później jednak niż w terminie 7 dni, po zakończeniu realizacji programu stażu wydaje stażyście opinię, o której mowa w art. 123 ust 2  ustawy;</w:t>
      </w:r>
    </w:p>
    <w:p w14:paraId="1AF46664" w14:textId="77777777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dostarcza do Biura w Pucku przy ul. Zamkowej 6, </w:t>
      </w:r>
      <w:r w:rsidRPr="007058A4">
        <w:rPr>
          <w:rFonts w:eastAsia="Calibri" w:cs="Arial"/>
          <w:b/>
          <w:bCs/>
          <w:sz w:val="22"/>
          <w:szCs w:val="22"/>
        </w:rPr>
        <w:t>w terminie 5 dni po zakończeniu każdego miesiąca</w:t>
      </w:r>
      <w:r w:rsidRPr="007058A4">
        <w:rPr>
          <w:rFonts w:eastAsia="Calibri" w:cs="Arial"/>
          <w:sz w:val="22"/>
          <w:szCs w:val="22"/>
        </w:rPr>
        <w:t xml:space="preserve"> stażu listę obecności podpisywaną przez uczestnika oraz opiekuna stażysty </w:t>
      </w:r>
      <w:r w:rsidRPr="007058A4">
        <w:rPr>
          <w:rFonts w:cs="Arial"/>
          <w:sz w:val="22"/>
          <w:szCs w:val="22"/>
        </w:rPr>
        <w:t>stanowiącego Załącznik Nr 2 do Umowy wraz z dokumentami potwierdzającymi ewentualną nieobecność usprawiedliwioną (wnioski o dni wolne, zwolnienia lekarskie).</w:t>
      </w:r>
    </w:p>
    <w:p w14:paraId="2D08C813" w14:textId="77777777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sprawuje nadzór nad odbywaniem stażu w postaci wyznaczenia opiekuna stażu zawodowej;</w:t>
      </w:r>
    </w:p>
    <w:p w14:paraId="44F03ECB" w14:textId="66D2F688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  <w:u w:val="single"/>
        </w:rPr>
        <w:t xml:space="preserve">nie zlecania Stażyście zadań wykraczających poza zakres programu stażu oraz związanych </w:t>
      </w:r>
      <w:r w:rsidR="00CB3E26">
        <w:rPr>
          <w:rFonts w:cs="Arial"/>
          <w:sz w:val="22"/>
          <w:szCs w:val="22"/>
          <w:u w:val="single"/>
        </w:rPr>
        <w:t xml:space="preserve"> </w:t>
      </w:r>
      <w:r w:rsidRPr="007058A4">
        <w:rPr>
          <w:rFonts w:cs="Arial"/>
          <w:sz w:val="22"/>
          <w:szCs w:val="22"/>
          <w:u w:val="single"/>
        </w:rPr>
        <w:t>z odpowiedzialnością finansową</w:t>
      </w:r>
      <w:r w:rsidRPr="007058A4">
        <w:rPr>
          <w:rFonts w:cs="Arial"/>
          <w:sz w:val="22"/>
          <w:szCs w:val="22"/>
        </w:rPr>
        <w:t>,</w:t>
      </w:r>
    </w:p>
    <w:p w14:paraId="4FA5CCEF" w14:textId="72C81F40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240"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niepowierzania w okresie odbywania stażu Stażystce w ciąży czynności lub zadań </w:t>
      </w:r>
      <w:r w:rsidR="00724A6C">
        <w:rPr>
          <w:rFonts w:cs="Arial"/>
          <w:sz w:val="22"/>
          <w:szCs w:val="22"/>
        </w:rPr>
        <w:t xml:space="preserve">                     </w:t>
      </w:r>
      <w:r w:rsidRPr="007058A4">
        <w:rPr>
          <w:rFonts w:cs="Arial"/>
          <w:sz w:val="22"/>
          <w:szCs w:val="22"/>
        </w:rPr>
        <w:t>w warunkach szkodliwych lub uciążliwych dla zdrowia lub w porze nocnej,</w:t>
      </w:r>
    </w:p>
    <w:p w14:paraId="26B3C8D7" w14:textId="2F4FD00A" w:rsidR="00AE2915" w:rsidRPr="007058A4" w:rsidRDefault="00AE2915" w:rsidP="007058A4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line="360" w:lineRule="auto"/>
        <w:ind w:left="284" w:hanging="284"/>
        <w:jc w:val="both"/>
        <w:rPr>
          <w:rFonts w:eastAsia="Calibri"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udzielania na wniosek Stażysty odbywającego staż dni wolnych w wymiarze 2 dni za każde 30 dni kalendarzowych odbywania stażu, udzielenia dni wolnych przed upływem terminu zakończenia</w:t>
      </w:r>
      <w:r w:rsidR="00724A6C">
        <w:rPr>
          <w:rFonts w:cs="Arial"/>
          <w:sz w:val="22"/>
          <w:szCs w:val="22"/>
        </w:rPr>
        <w:t xml:space="preserve"> </w:t>
      </w:r>
      <w:r w:rsidRPr="007058A4">
        <w:rPr>
          <w:rFonts w:cs="Arial"/>
          <w:sz w:val="22"/>
          <w:szCs w:val="22"/>
        </w:rPr>
        <w:t>stażu za ostatni miesiąc odbywania stażu,</w:t>
      </w:r>
    </w:p>
    <w:p w14:paraId="5A2C95AE" w14:textId="77777777" w:rsidR="00AE2915" w:rsidRPr="007058A4" w:rsidRDefault="00AE2915" w:rsidP="007058A4">
      <w:pPr>
        <w:numPr>
          <w:ilvl w:val="0"/>
          <w:numId w:val="10"/>
        </w:numPr>
        <w:tabs>
          <w:tab w:val="left" w:pos="426"/>
          <w:tab w:val="num" w:pos="709"/>
        </w:tabs>
        <w:suppressAutoHyphens/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Podmiot niezwłocznie, nie później niż w terminie </w:t>
      </w:r>
      <w:r w:rsidRPr="007058A4">
        <w:rPr>
          <w:rFonts w:cs="Arial"/>
          <w:b/>
          <w:sz w:val="22"/>
          <w:szCs w:val="22"/>
        </w:rPr>
        <w:t>7 dni</w:t>
      </w:r>
      <w:r w:rsidRPr="007058A4">
        <w:rPr>
          <w:rFonts w:cs="Arial"/>
          <w:sz w:val="22"/>
          <w:szCs w:val="22"/>
        </w:rPr>
        <w:t xml:space="preserve"> po zakończeniu realizacji programu stażu wyda Stażyście opinię zawierającą informację o zadaniach realizowanych przez Stażystę oraz umiejętnościach praktycznych pozyskanych w trakcie stażu, której wzór stanowi Załącznik Nr 3 do Umowy.</w:t>
      </w:r>
    </w:p>
    <w:p w14:paraId="7B77092D" w14:textId="6E42287B" w:rsidR="00AE2915" w:rsidRPr="0041533E" w:rsidRDefault="00AE2915" w:rsidP="007058A4">
      <w:pPr>
        <w:numPr>
          <w:ilvl w:val="0"/>
          <w:numId w:val="10"/>
        </w:numPr>
        <w:tabs>
          <w:tab w:val="left" w:pos="426"/>
          <w:tab w:val="num" w:pos="709"/>
        </w:tabs>
        <w:suppressAutoHyphens/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 w:rsidRPr="0041533E">
        <w:rPr>
          <w:rFonts w:cs="Arial"/>
          <w:color w:val="333333"/>
          <w:sz w:val="22"/>
          <w:szCs w:val="22"/>
          <w:shd w:val="clear" w:color="auto" w:fill="FFFFFF"/>
        </w:rPr>
        <w:t xml:space="preserve">Podmiot </w:t>
      </w:r>
      <w:r w:rsidRPr="0041533E">
        <w:rPr>
          <w:rFonts w:cs="Arial"/>
          <w:b/>
          <w:bCs/>
          <w:color w:val="333333"/>
          <w:sz w:val="22"/>
          <w:szCs w:val="22"/>
          <w:shd w:val="clear" w:color="auto" w:fill="FFFFFF"/>
        </w:rPr>
        <w:t>deklaruje</w:t>
      </w:r>
      <w:r w:rsidR="00A51F9B">
        <w:rPr>
          <w:rFonts w:cs="Arial"/>
          <w:b/>
          <w:bCs/>
          <w:color w:val="333333"/>
          <w:sz w:val="22"/>
          <w:szCs w:val="22"/>
          <w:shd w:val="clear" w:color="auto" w:fill="FFFFFF"/>
        </w:rPr>
        <w:t xml:space="preserve"> wolę</w:t>
      </w:r>
      <w:r w:rsidRPr="0041533E">
        <w:rPr>
          <w:rFonts w:cs="Arial"/>
          <w:b/>
          <w:bCs/>
          <w:color w:val="333333"/>
          <w:sz w:val="22"/>
          <w:szCs w:val="22"/>
          <w:shd w:val="clear" w:color="auto" w:fill="FFFFFF"/>
        </w:rPr>
        <w:t xml:space="preserve"> zatrudnieni</w:t>
      </w:r>
      <w:r w:rsidR="00A51F9B">
        <w:rPr>
          <w:rFonts w:cs="Arial"/>
          <w:b/>
          <w:bCs/>
          <w:color w:val="333333"/>
          <w:sz w:val="22"/>
          <w:szCs w:val="22"/>
          <w:shd w:val="clear" w:color="auto" w:fill="FFFFFF"/>
        </w:rPr>
        <w:t>a</w:t>
      </w:r>
      <w:r w:rsidRPr="0041533E">
        <w:rPr>
          <w:rFonts w:cs="Arial"/>
          <w:b/>
          <w:bCs/>
          <w:color w:val="333333"/>
          <w:sz w:val="22"/>
          <w:szCs w:val="22"/>
          <w:shd w:val="clear" w:color="auto" w:fill="FFFFFF"/>
        </w:rPr>
        <w:t> </w:t>
      </w:r>
      <w:r w:rsidRPr="0041533E">
        <w:rPr>
          <w:rFonts w:cs="Arial"/>
          <w:color w:val="333333"/>
          <w:sz w:val="22"/>
          <w:szCs w:val="22"/>
          <w:shd w:val="clear" w:color="auto" w:fill="FFFFFF"/>
        </w:rPr>
        <w:t>Stażysty </w:t>
      </w:r>
      <w:r w:rsidR="0041533E" w:rsidRPr="0041533E">
        <w:rPr>
          <w:rFonts w:cs="Arial"/>
          <w:color w:val="333333"/>
          <w:sz w:val="22"/>
          <w:szCs w:val="22"/>
          <w:shd w:val="clear" w:color="auto" w:fill="FFFFFF"/>
        </w:rPr>
        <w:t>niezwłocznie po zakończeniu stażu</w:t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 xml:space="preserve">. </w:t>
      </w:r>
      <w:r w:rsidR="00CB3E26">
        <w:rPr>
          <w:rFonts w:cs="Arial"/>
          <w:color w:val="333333"/>
          <w:sz w:val="22"/>
          <w:szCs w:val="22"/>
          <w:shd w:val="clear" w:color="auto" w:fill="FFFFFF"/>
        </w:rPr>
        <w:br/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 xml:space="preserve">W przypadku podjęcia zatrudnienia, Podmiot zobowiązuje się do poinformowania Realizatora </w:t>
      </w:r>
      <w:r w:rsidR="009628FE">
        <w:rPr>
          <w:rFonts w:cs="Arial"/>
          <w:color w:val="333333"/>
          <w:sz w:val="22"/>
          <w:szCs w:val="22"/>
          <w:shd w:val="clear" w:color="auto" w:fill="FFFFFF"/>
        </w:rPr>
        <w:t>stażu</w:t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 xml:space="preserve"> o tym fakcie i dostarczenia kopii dokumentu potwierdzającego zatrudnienie Stażysty do</w:t>
      </w:r>
      <w:r w:rsidR="0041533E" w:rsidRPr="0041533E">
        <w:rPr>
          <w:rFonts w:cs="Arial"/>
          <w:color w:val="333333"/>
          <w:sz w:val="22"/>
          <w:szCs w:val="22"/>
          <w:shd w:val="clear" w:color="auto" w:fill="FFFFFF"/>
        </w:rPr>
        <w:t xml:space="preserve"> Biur</w:t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>a</w:t>
      </w:r>
      <w:r w:rsidR="0041533E" w:rsidRPr="0041533E">
        <w:rPr>
          <w:rFonts w:cs="Arial"/>
          <w:color w:val="333333"/>
          <w:sz w:val="22"/>
          <w:szCs w:val="22"/>
          <w:shd w:val="clear" w:color="auto" w:fill="FFFFFF"/>
        </w:rPr>
        <w:t xml:space="preserve"> </w:t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 xml:space="preserve">Realizatora </w:t>
      </w:r>
      <w:r w:rsidR="0041533E" w:rsidRPr="0041533E">
        <w:rPr>
          <w:rFonts w:cs="Arial"/>
          <w:color w:val="333333"/>
          <w:sz w:val="22"/>
          <w:szCs w:val="22"/>
          <w:shd w:val="clear" w:color="auto" w:fill="FFFFFF"/>
        </w:rPr>
        <w:t>w Pucku, przy ul. Zamkowej 6</w:t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>,</w:t>
      </w:r>
      <w:r w:rsidR="0041533E" w:rsidRPr="0041533E">
        <w:rPr>
          <w:rFonts w:cs="Arial"/>
          <w:color w:val="333333"/>
          <w:sz w:val="22"/>
          <w:szCs w:val="22"/>
          <w:shd w:val="clear" w:color="auto" w:fill="FFFFFF"/>
        </w:rPr>
        <w:t xml:space="preserve"> w terminie </w:t>
      </w:r>
      <w:r w:rsidR="00CB3E26">
        <w:rPr>
          <w:rFonts w:cs="Arial"/>
          <w:color w:val="333333"/>
          <w:sz w:val="22"/>
          <w:szCs w:val="22"/>
          <w:shd w:val="clear" w:color="auto" w:fill="FFFFFF"/>
        </w:rPr>
        <w:br/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 xml:space="preserve">do </w:t>
      </w:r>
      <w:r w:rsidR="0041533E" w:rsidRPr="0041533E">
        <w:rPr>
          <w:rFonts w:cs="Arial"/>
          <w:color w:val="333333"/>
          <w:sz w:val="22"/>
          <w:szCs w:val="22"/>
          <w:shd w:val="clear" w:color="auto" w:fill="FFFFFF"/>
        </w:rPr>
        <w:t xml:space="preserve">14 dni po zakończeniu </w:t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 xml:space="preserve"> i podjęciu zatrud</w:t>
      </w:r>
      <w:r w:rsidR="00205F29">
        <w:rPr>
          <w:rFonts w:cs="Arial"/>
          <w:color w:val="333333"/>
          <w:sz w:val="22"/>
          <w:szCs w:val="22"/>
          <w:shd w:val="clear" w:color="auto" w:fill="FFFFFF"/>
        </w:rPr>
        <w:t>n</w:t>
      </w:r>
      <w:r w:rsidR="00A51F9B">
        <w:rPr>
          <w:rFonts w:cs="Arial"/>
          <w:color w:val="333333"/>
          <w:sz w:val="22"/>
          <w:szCs w:val="22"/>
          <w:shd w:val="clear" w:color="auto" w:fill="FFFFFF"/>
        </w:rPr>
        <w:t xml:space="preserve">ienia przez Stażystę. </w:t>
      </w:r>
    </w:p>
    <w:p w14:paraId="20A802CE" w14:textId="50DB3489" w:rsidR="00AE2915" w:rsidRPr="00F5305D" w:rsidRDefault="00AE2915" w:rsidP="007058A4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uppressAutoHyphens/>
        <w:spacing w:line="360" w:lineRule="auto"/>
        <w:ind w:left="284" w:hanging="284"/>
        <w:jc w:val="both"/>
        <w:rPr>
          <w:rFonts w:eastAsia="Cambria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t xml:space="preserve">Podmiot przyjmujący na staż wnosi do projektu: </w:t>
      </w:r>
      <w:r w:rsidRPr="00F5305D">
        <w:rPr>
          <w:rFonts w:cs="Arial"/>
          <w:i/>
          <w:iCs/>
          <w:sz w:val="22"/>
          <w:szCs w:val="22"/>
          <w:lang w:eastAsia="zh-CN"/>
        </w:rPr>
        <w:t>„</w:t>
      </w:r>
      <w:r w:rsidR="006A354D" w:rsidRPr="00F5305D">
        <w:rPr>
          <w:rFonts w:cs="Arial"/>
          <w:i/>
          <w:iCs/>
          <w:sz w:val="22"/>
          <w:szCs w:val="22"/>
        </w:rPr>
        <w:t>Społeczeństwo integracyjne dla wszystkich – wspieran</w:t>
      </w:r>
      <w:r w:rsidR="00A51F9B">
        <w:rPr>
          <w:rFonts w:cs="Arial"/>
          <w:i/>
          <w:iCs/>
          <w:sz w:val="22"/>
          <w:szCs w:val="22"/>
        </w:rPr>
        <w:t>i</w:t>
      </w:r>
      <w:r w:rsidR="006A354D" w:rsidRPr="00F5305D">
        <w:rPr>
          <w:rFonts w:cs="Arial"/>
          <w:i/>
          <w:iCs/>
          <w:sz w:val="22"/>
          <w:szCs w:val="22"/>
        </w:rPr>
        <w:t>e integracji migrantów z Ukrainy ze społecznością lokalną w Gminie Puck</w:t>
      </w:r>
      <w:r w:rsidRPr="00F5305D">
        <w:rPr>
          <w:rFonts w:cs="Arial"/>
          <w:sz w:val="22"/>
          <w:szCs w:val="22"/>
          <w:lang w:eastAsia="zh-CN"/>
        </w:rPr>
        <w:t xml:space="preserve">” </w:t>
      </w:r>
      <w:r w:rsidRPr="00F5305D">
        <w:rPr>
          <w:rFonts w:cs="Arial"/>
          <w:b/>
          <w:bCs/>
          <w:sz w:val="22"/>
          <w:szCs w:val="22"/>
          <w:lang w:eastAsia="zh-CN"/>
        </w:rPr>
        <w:t xml:space="preserve">wkład własny z wysokości </w:t>
      </w:r>
      <w:r w:rsidR="003B6D7A" w:rsidRPr="00F5305D">
        <w:rPr>
          <w:rFonts w:cs="Arial"/>
          <w:b/>
          <w:bCs/>
          <w:sz w:val="22"/>
          <w:szCs w:val="22"/>
          <w:lang w:eastAsia="zh-CN"/>
        </w:rPr>
        <w:t>550</w:t>
      </w:r>
      <w:r w:rsidRPr="00F5305D">
        <w:rPr>
          <w:rFonts w:cs="Arial"/>
          <w:b/>
          <w:bCs/>
          <w:sz w:val="22"/>
          <w:szCs w:val="22"/>
          <w:lang w:eastAsia="zh-CN"/>
        </w:rPr>
        <w:t xml:space="preserve">,00 zł brutto miesięcznie </w:t>
      </w:r>
      <w:r w:rsidR="00DD424F" w:rsidRPr="00F5305D">
        <w:rPr>
          <w:rFonts w:cs="Arial"/>
          <w:b/>
          <w:bCs/>
          <w:sz w:val="22"/>
          <w:szCs w:val="22"/>
          <w:lang w:eastAsia="zh-CN"/>
        </w:rPr>
        <w:t>z</w:t>
      </w:r>
      <w:r w:rsidRPr="00F5305D">
        <w:rPr>
          <w:rFonts w:cs="Arial"/>
          <w:b/>
          <w:bCs/>
          <w:sz w:val="22"/>
          <w:szCs w:val="22"/>
          <w:lang w:eastAsia="zh-CN"/>
        </w:rPr>
        <w:t xml:space="preserve"> tytułu wypłaty w</w:t>
      </w:r>
      <w:r w:rsidRPr="00F5305D">
        <w:rPr>
          <w:rFonts w:eastAsia="Calibri" w:cs="Arial"/>
          <w:b/>
          <w:bCs/>
          <w:sz w:val="22"/>
          <w:szCs w:val="22"/>
        </w:rPr>
        <w:t>ynagrodzenia bądź dodatku do wynagrodzenia w związku z wykonywaniem przez opiekuna stażysty dodatkowych obowiązków</w:t>
      </w:r>
      <w:r w:rsidRPr="00F5305D">
        <w:rPr>
          <w:rFonts w:eastAsia="Calibri" w:cs="Arial"/>
          <w:sz w:val="22"/>
          <w:szCs w:val="22"/>
        </w:rPr>
        <w:t xml:space="preserve">. </w:t>
      </w:r>
    </w:p>
    <w:p w14:paraId="68804B43" w14:textId="7FB402A9" w:rsidR="00AE2915" w:rsidRPr="00F5305D" w:rsidRDefault="00AE2915" w:rsidP="007058A4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uppressAutoHyphens/>
        <w:spacing w:after="240" w:line="360" w:lineRule="auto"/>
        <w:ind w:left="284" w:hanging="284"/>
        <w:jc w:val="both"/>
        <w:rPr>
          <w:rFonts w:eastAsia="Cambria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t>Podmiot przyjmujący na staż zobowiązany jest do prze</w:t>
      </w:r>
      <w:r w:rsidR="00A51F9B">
        <w:rPr>
          <w:rFonts w:eastAsia="Calibri" w:cs="Arial"/>
          <w:sz w:val="22"/>
          <w:szCs w:val="22"/>
        </w:rPr>
        <w:t>d</w:t>
      </w:r>
      <w:r w:rsidRPr="00F5305D">
        <w:rPr>
          <w:rFonts w:eastAsia="Calibri" w:cs="Arial"/>
          <w:sz w:val="22"/>
          <w:szCs w:val="22"/>
        </w:rPr>
        <w:t>stawienia dokumentów potwierdzających wniesienie wkładu własnego o którym mowa w pkt. 5 w formie: oświadczenia, do którego należy dołączyć:</w:t>
      </w:r>
    </w:p>
    <w:p w14:paraId="460102E8" w14:textId="77777777" w:rsidR="00121B2A" w:rsidRPr="00F5305D" w:rsidRDefault="00AE2915" w:rsidP="007058A4">
      <w:pPr>
        <w:pStyle w:val="Akapitzlist"/>
        <w:numPr>
          <w:ilvl w:val="0"/>
          <w:numId w:val="31"/>
        </w:numPr>
        <w:suppressAutoHyphens/>
        <w:spacing w:after="240" w:line="360" w:lineRule="auto"/>
        <w:jc w:val="both"/>
        <w:rPr>
          <w:rFonts w:eastAsia="Calibri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t xml:space="preserve">kopię listy płac z potwierdzeniem wypłaty wynagrodzenia netto opiekuna stażysty </w:t>
      </w:r>
    </w:p>
    <w:p w14:paraId="1CD42C8C" w14:textId="2DF909FD" w:rsidR="00AE2915" w:rsidRPr="00F5305D" w:rsidRDefault="00121B2A" w:rsidP="00121B2A">
      <w:pPr>
        <w:pStyle w:val="Akapitzlist"/>
        <w:suppressAutoHyphens/>
        <w:spacing w:after="240" w:line="360" w:lineRule="auto"/>
        <w:ind w:left="786"/>
        <w:jc w:val="both"/>
        <w:rPr>
          <w:rFonts w:eastAsia="Calibri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t>lub</w:t>
      </w:r>
      <w:r w:rsidR="00AE2915" w:rsidRPr="00F5305D">
        <w:rPr>
          <w:rFonts w:eastAsia="Calibri" w:cs="Arial"/>
          <w:sz w:val="22"/>
          <w:szCs w:val="22"/>
        </w:rPr>
        <w:t xml:space="preserve"> </w:t>
      </w:r>
    </w:p>
    <w:p w14:paraId="47D684FA" w14:textId="5E85237F" w:rsidR="00D568E4" w:rsidRPr="00F5305D" w:rsidRDefault="00AE2915" w:rsidP="00D568E4">
      <w:pPr>
        <w:pStyle w:val="Akapitzlist"/>
        <w:numPr>
          <w:ilvl w:val="0"/>
          <w:numId w:val="31"/>
        </w:numPr>
        <w:suppressAutoHyphens/>
        <w:spacing w:line="360" w:lineRule="auto"/>
        <w:ind w:left="782" w:hanging="357"/>
        <w:jc w:val="both"/>
        <w:rPr>
          <w:rFonts w:eastAsia="Calibri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lastRenderedPageBreak/>
        <w:t>potwierdzenie opłacenia składek ZUS za dany miesiąc</w:t>
      </w:r>
      <w:r w:rsidR="005757E4" w:rsidRPr="00F5305D">
        <w:rPr>
          <w:rFonts w:eastAsia="Calibri" w:cs="Arial"/>
          <w:sz w:val="22"/>
          <w:szCs w:val="22"/>
        </w:rPr>
        <w:t xml:space="preserve"> przez</w:t>
      </w:r>
      <w:r w:rsidRPr="00F5305D">
        <w:rPr>
          <w:rFonts w:eastAsia="Calibri" w:cs="Arial"/>
          <w:sz w:val="22"/>
          <w:szCs w:val="22"/>
        </w:rPr>
        <w:t xml:space="preserve"> podmiot przyjmując</w:t>
      </w:r>
      <w:r w:rsidR="005757E4" w:rsidRPr="00F5305D">
        <w:rPr>
          <w:rFonts w:eastAsia="Calibri" w:cs="Arial"/>
          <w:sz w:val="22"/>
          <w:szCs w:val="22"/>
        </w:rPr>
        <w:t>y</w:t>
      </w:r>
      <w:r w:rsidRPr="00F5305D">
        <w:rPr>
          <w:rFonts w:eastAsia="Calibri" w:cs="Arial"/>
          <w:sz w:val="22"/>
          <w:szCs w:val="22"/>
        </w:rPr>
        <w:t xml:space="preserve">  uczestnika projektu</w:t>
      </w:r>
      <w:r w:rsidR="00A51F9B">
        <w:rPr>
          <w:rFonts w:eastAsia="Calibri" w:cs="Arial"/>
          <w:sz w:val="22"/>
          <w:szCs w:val="22"/>
        </w:rPr>
        <w:t xml:space="preserve"> na staż</w:t>
      </w:r>
      <w:r w:rsidRPr="00F5305D">
        <w:rPr>
          <w:rFonts w:eastAsia="Calibri" w:cs="Arial"/>
          <w:sz w:val="22"/>
          <w:szCs w:val="22"/>
        </w:rPr>
        <w:t xml:space="preserve">, wykazując jako wkład własny kwotę składek leżących </w:t>
      </w:r>
      <w:r w:rsidR="00AE3A04">
        <w:rPr>
          <w:rFonts w:eastAsia="Calibri" w:cs="Arial"/>
          <w:sz w:val="22"/>
          <w:szCs w:val="22"/>
        </w:rPr>
        <w:br/>
      </w:r>
      <w:r w:rsidRPr="00F5305D">
        <w:rPr>
          <w:rFonts w:eastAsia="Calibri" w:cs="Arial"/>
          <w:sz w:val="22"/>
          <w:szCs w:val="22"/>
        </w:rPr>
        <w:t xml:space="preserve">po stronie pracownika). </w:t>
      </w:r>
    </w:p>
    <w:p w14:paraId="418E341E" w14:textId="5ADE9788" w:rsidR="00656F73" w:rsidRPr="00F5305D" w:rsidRDefault="00D568E4" w:rsidP="00656F73">
      <w:pPr>
        <w:numPr>
          <w:ilvl w:val="0"/>
          <w:numId w:val="10"/>
        </w:numPr>
        <w:tabs>
          <w:tab w:val="num" w:pos="709"/>
        </w:tabs>
        <w:suppressAutoHyphens/>
        <w:spacing w:line="360" w:lineRule="auto"/>
        <w:ind w:hanging="357"/>
        <w:jc w:val="both"/>
        <w:rPr>
          <w:rFonts w:eastAsia="Calibri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t xml:space="preserve">Podmiot </w:t>
      </w:r>
      <w:r w:rsidR="00656F73" w:rsidRPr="00F5305D">
        <w:rPr>
          <w:rFonts w:eastAsia="Calibri" w:cs="Arial"/>
          <w:sz w:val="22"/>
          <w:szCs w:val="22"/>
        </w:rPr>
        <w:t>przyjmujący na staż może ubiegać się o refundację kosztów poniesionych na wypłatę wynagrodzenia bądź dodatku do wynagrodzenia w związku z wykonywaniem przez opiekuna stażysty dodatkowych obowiązków w wysokości 300,00 zł brutto miesięcznie.</w:t>
      </w:r>
    </w:p>
    <w:p w14:paraId="3C389FEA" w14:textId="726AF0AD" w:rsidR="00656F73" w:rsidRPr="00F5305D" w:rsidRDefault="00656F73" w:rsidP="00656F73">
      <w:pPr>
        <w:numPr>
          <w:ilvl w:val="0"/>
          <w:numId w:val="10"/>
        </w:numPr>
        <w:tabs>
          <w:tab w:val="num" w:pos="709"/>
        </w:tabs>
        <w:suppressAutoHyphens/>
        <w:spacing w:line="360" w:lineRule="auto"/>
        <w:ind w:hanging="357"/>
        <w:jc w:val="both"/>
        <w:rPr>
          <w:rFonts w:eastAsia="Calibri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t>Podmiot przyjmujący na staż zobowiązany jest do przedstawienia wniosku o refundację kosztów</w:t>
      </w:r>
      <w:r w:rsidR="005C7D55" w:rsidRPr="00F5305D">
        <w:rPr>
          <w:rFonts w:eastAsia="Calibri" w:cs="Arial"/>
          <w:sz w:val="22"/>
          <w:szCs w:val="22"/>
        </w:rPr>
        <w:t xml:space="preserve"> (zał. nr 5)</w:t>
      </w:r>
      <w:r w:rsidRPr="00F5305D">
        <w:rPr>
          <w:rFonts w:eastAsia="Calibri" w:cs="Arial"/>
          <w:sz w:val="22"/>
          <w:szCs w:val="22"/>
        </w:rPr>
        <w:t>,</w:t>
      </w:r>
      <w:r w:rsidR="005C7D55" w:rsidRPr="00F5305D">
        <w:rPr>
          <w:rFonts w:eastAsia="Calibri" w:cs="Arial"/>
          <w:sz w:val="22"/>
          <w:szCs w:val="22"/>
        </w:rPr>
        <w:t xml:space="preserve"> </w:t>
      </w:r>
      <w:r w:rsidRPr="00F5305D">
        <w:rPr>
          <w:rFonts w:eastAsia="Calibri" w:cs="Arial"/>
          <w:sz w:val="22"/>
          <w:szCs w:val="22"/>
        </w:rPr>
        <w:t>o których mowa w pkt 7, wraz z następującymi dokumentami:</w:t>
      </w:r>
    </w:p>
    <w:p w14:paraId="694102F9" w14:textId="0DB272A8" w:rsidR="00656F73" w:rsidRPr="00F5305D" w:rsidRDefault="00656F73" w:rsidP="00656F73">
      <w:pPr>
        <w:pStyle w:val="Akapitzlist"/>
        <w:numPr>
          <w:ilvl w:val="0"/>
          <w:numId w:val="34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t>kopią listy płac wraz z potwierdzeniem wypłaty wynagrodzenia netto opiekuna stażysty lub</w:t>
      </w:r>
    </w:p>
    <w:p w14:paraId="23937878" w14:textId="4D8DB6E8" w:rsidR="00656F73" w:rsidRPr="00F5305D" w:rsidRDefault="00656F73" w:rsidP="00656F73">
      <w:pPr>
        <w:pStyle w:val="Akapitzlist"/>
        <w:numPr>
          <w:ilvl w:val="0"/>
          <w:numId w:val="34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 w:rsidRPr="00F5305D">
        <w:rPr>
          <w:rFonts w:eastAsia="Calibri" w:cs="Arial"/>
          <w:sz w:val="22"/>
          <w:szCs w:val="22"/>
        </w:rPr>
        <w:t>potwierdzeniem opłacenia składek ZUS za dany miesiąc przez podmiot przyjmujący uczestnika projektu na staż, wykazując do refundacji kwotę składek leżących po stronie pracownika.</w:t>
      </w:r>
    </w:p>
    <w:p w14:paraId="488A2288" w14:textId="77777777" w:rsidR="00D5391E" w:rsidRPr="007058A4" w:rsidRDefault="00D5391E" w:rsidP="007058A4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Rozdział IV</w:t>
      </w:r>
    </w:p>
    <w:p w14:paraId="765B928B" w14:textId="77777777" w:rsidR="00D5391E" w:rsidRPr="007058A4" w:rsidRDefault="00D5391E" w:rsidP="007058A4">
      <w:pPr>
        <w:spacing w:after="240" w:line="360" w:lineRule="auto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Obowiązki stażysty</w:t>
      </w:r>
    </w:p>
    <w:p w14:paraId="3211E837" w14:textId="58363C5C" w:rsidR="00D5391E" w:rsidRPr="007058A4" w:rsidRDefault="00D5391E" w:rsidP="007058A4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cs="Arial"/>
          <w:bCs/>
          <w:sz w:val="22"/>
          <w:szCs w:val="22"/>
        </w:rPr>
        <w:t xml:space="preserve">Obowiązkiem stażysty jest terminowe stawianie się w miejscu realizacji stażu zawodowego zgodnie z terminami i godzinami wyznaczonymi przez Podmiot przyjmujący na staż oraz potwierdzanie tego faktu w formie podpisu na liście obecności. </w:t>
      </w:r>
    </w:p>
    <w:p w14:paraId="74065A6C" w14:textId="53A5B14A" w:rsidR="00D5391E" w:rsidRPr="007058A4" w:rsidRDefault="00D5391E" w:rsidP="007058A4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cs="Arial"/>
          <w:bCs/>
          <w:sz w:val="22"/>
          <w:szCs w:val="22"/>
        </w:rPr>
        <w:t xml:space="preserve">Stażysta sumiennie i starannie wykonuje zadania objęte programem stażu oraz stosuje się do poleceń podmiotu przyjmującego na staż i opiekuna, o ile nie są one sprzeczne </w:t>
      </w:r>
      <w:r w:rsidR="00DA7F2E">
        <w:rPr>
          <w:rFonts w:cs="Arial"/>
          <w:bCs/>
          <w:sz w:val="22"/>
          <w:szCs w:val="22"/>
        </w:rPr>
        <w:t xml:space="preserve">       </w:t>
      </w:r>
      <w:r w:rsidRPr="007058A4">
        <w:rPr>
          <w:rFonts w:cs="Arial"/>
          <w:bCs/>
          <w:sz w:val="22"/>
          <w:szCs w:val="22"/>
        </w:rPr>
        <w:t>z prawem</w:t>
      </w:r>
      <w:r w:rsidR="00AE3A04">
        <w:rPr>
          <w:rFonts w:cs="Arial"/>
          <w:bCs/>
          <w:sz w:val="22"/>
          <w:szCs w:val="22"/>
        </w:rPr>
        <w:t>.</w:t>
      </w:r>
    </w:p>
    <w:p w14:paraId="32C7D646" w14:textId="68154440" w:rsidR="00D5391E" w:rsidRPr="007058A4" w:rsidRDefault="00D5391E" w:rsidP="007058A4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cs="Arial"/>
          <w:bCs/>
          <w:sz w:val="22"/>
          <w:szCs w:val="22"/>
        </w:rPr>
        <w:t xml:space="preserve">Stażysta przestrzega przepisów i zasad obowiązujących w podmiocie przyjmującym </w:t>
      </w:r>
      <w:r w:rsidR="00930FDE">
        <w:rPr>
          <w:rFonts w:cs="Arial"/>
          <w:bCs/>
          <w:sz w:val="22"/>
          <w:szCs w:val="22"/>
        </w:rPr>
        <w:br/>
      </w:r>
      <w:r w:rsidRPr="007058A4">
        <w:rPr>
          <w:rFonts w:cs="Arial"/>
          <w:bCs/>
          <w:sz w:val="22"/>
          <w:szCs w:val="22"/>
        </w:rPr>
        <w:t xml:space="preserve">na staż, w szczególności regulaminu pracy, tajemnicy służbowej, zasad bezpieczeństwa </w:t>
      </w:r>
      <w:r w:rsidR="00DA7F2E">
        <w:rPr>
          <w:rFonts w:cs="Arial"/>
          <w:bCs/>
          <w:sz w:val="22"/>
          <w:szCs w:val="22"/>
        </w:rPr>
        <w:t xml:space="preserve">          </w:t>
      </w:r>
      <w:r w:rsidRPr="007058A4">
        <w:rPr>
          <w:rFonts w:cs="Arial"/>
          <w:bCs/>
          <w:sz w:val="22"/>
          <w:szCs w:val="22"/>
        </w:rPr>
        <w:t>i higieny pracy oraz przepisów przeciwpożarowych</w:t>
      </w:r>
      <w:r w:rsidR="00AE3A04">
        <w:rPr>
          <w:rFonts w:cs="Arial"/>
          <w:bCs/>
          <w:sz w:val="22"/>
          <w:szCs w:val="22"/>
        </w:rPr>
        <w:t>.</w:t>
      </w:r>
    </w:p>
    <w:p w14:paraId="37740AC8" w14:textId="4D6977D6" w:rsidR="00D5391E" w:rsidRPr="007058A4" w:rsidRDefault="00D5391E" w:rsidP="007058A4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cs="Arial"/>
          <w:bCs/>
          <w:sz w:val="22"/>
          <w:szCs w:val="22"/>
        </w:rPr>
        <w:t xml:space="preserve">Stażysta </w:t>
      </w:r>
      <w:r w:rsidR="009A4E2C">
        <w:rPr>
          <w:rFonts w:cs="Arial"/>
          <w:bCs/>
          <w:sz w:val="22"/>
          <w:szCs w:val="22"/>
        </w:rPr>
        <w:t>prowadzi dzienni</w:t>
      </w:r>
      <w:r w:rsidR="00205F29">
        <w:rPr>
          <w:rFonts w:cs="Arial"/>
          <w:bCs/>
          <w:sz w:val="22"/>
          <w:szCs w:val="22"/>
        </w:rPr>
        <w:t>k</w:t>
      </w:r>
      <w:r w:rsidR="009A4E2C">
        <w:rPr>
          <w:rFonts w:cs="Arial"/>
          <w:bCs/>
          <w:sz w:val="22"/>
          <w:szCs w:val="22"/>
        </w:rPr>
        <w:t xml:space="preserve"> stażu zawodowego zgodnie z załącznikiem nr 4 do niniejszej umowy. </w:t>
      </w:r>
    </w:p>
    <w:p w14:paraId="7038842B" w14:textId="77777777" w:rsidR="00F34E0B" w:rsidRPr="007058A4" w:rsidRDefault="00F34E0B" w:rsidP="007058A4">
      <w:pPr>
        <w:pStyle w:val="Akapitzlist"/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</w:p>
    <w:p w14:paraId="1232B1A3" w14:textId="5102DE19" w:rsidR="00D5391E" w:rsidRPr="007058A4" w:rsidRDefault="00D5391E" w:rsidP="007058A4">
      <w:pPr>
        <w:pStyle w:val="Akapitzlist"/>
        <w:spacing w:after="240" w:line="360" w:lineRule="auto"/>
        <w:ind w:left="10"/>
        <w:jc w:val="center"/>
        <w:rPr>
          <w:rFonts w:cs="Arial"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Rozdział V</w:t>
      </w:r>
    </w:p>
    <w:p w14:paraId="3DD58751" w14:textId="77777777" w:rsidR="00D5391E" w:rsidRPr="007058A4" w:rsidRDefault="00D5391E" w:rsidP="007058A4">
      <w:pPr>
        <w:pStyle w:val="Akapitzlist"/>
        <w:spacing w:after="240" w:line="360" w:lineRule="auto"/>
        <w:ind w:left="0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Prawa Stażysty</w:t>
      </w:r>
    </w:p>
    <w:p w14:paraId="75B497F1" w14:textId="1E9EA25F" w:rsidR="00AE2915" w:rsidRPr="007058A4" w:rsidRDefault="00AE2915" w:rsidP="007058A4">
      <w:pPr>
        <w:pStyle w:val="Akapitzlist"/>
        <w:numPr>
          <w:ilvl w:val="1"/>
          <w:numId w:val="8"/>
        </w:numPr>
        <w:tabs>
          <w:tab w:val="left" w:pos="450"/>
        </w:tabs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W okresie odbywania stażu stażyście przysługuje stypendium </w:t>
      </w:r>
      <w:r w:rsidRPr="007058A4">
        <w:rPr>
          <w:rFonts w:eastAsia="Arial" w:cs="Arial"/>
          <w:sz w:val="22"/>
          <w:szCs w:val="22"/>
        </w:rPr>
        <w:t>stażowe, które miesięcznie wynosi 2.</w:t>
      </w:r>
      <w:r w:rsidR="00420D48" w:rsidRPr="007058A4">
        <w:rPr>
          <w:rFonts w:eastAsia="Arial" w:cs="Arial"/>
          <w:sz w:val="22"/>
          <w:szCs w:val="22"/>
        </w:rPr>
        <w:t>755,10</w:t>
      </w:r>
      <w:r w:rsidRPr="007058A4">
        <w:rPr>
          <w:rFonts w:eastAsia="Arial" w:cs="Arial"/>
          <w:sz w:val="22"/>
          <w:szCs w:val="22"/>
        </w:rPr>
        <w:t xml:space="preserve"> zł </w:t>
      </w:r>
      <w:r w:rsidR="009A4E2C">
        <w:rPr>
          <w:rFonts w:eastAsia="Arial" w:cs="Arial"/>
          <w:sz w:val="22"/>
          <w:szCs w:val="22"/>
        </w:rPr>
        <w:t xml:space="preserve">brutto </w:t>
      </w:r>
      <w:r w:rsidRPr="007058A4">
        <w:rPr>
          <w:rFonts w:eastAsia="Arial" w:cs="Arial"/>
          <w:sz w:val="22"/>
          <w:szCs w:val="22"/>
        </w:rPr>
        <w:t xml:space="preserve">jeżeli miesięczna liczba godzin stażu wynosi nie mniej niż </w:t>
      </w:r>
      <w:r w:rsidRPr="007058A4">
        <w:rPr>
          <w:rFonts w:eastAsia="Arial" w:cs="Arial"/>
          <w:color w:val="00000A"/>
          <w:sz w:val="22"/>
          <w:szCs w:val="22"/>
        </w:rPr>
        <w:t xml:space="preserve">160 </w:t>
      </w:r>
      <w:r w:rsidRPr="007058A4">
        <w:rPr>
          <w:rFonts w:eastAsia="Arial" w:cs="Arial"/>
          <w:color w:val="00000A"/>
          <w:sz w:val="22"/>
          <w:szCs w:val="22"/>
        </w:rPr>
        <w:lastRenderedPageBreak/>
        <w:t xml:space="preserve">godzin </w:t>
      </w:r>
      <w:r w:rsidRPr="007058A4">
        <w:rPr>
          <w:rFonts w:eastAsia="Arial" w:cs="Arial"/>
          <w:sz w:val="22"/>
          <w:szCs w:val="22"/>
        </w:rPr>
        <w:t>miesięcznie</w:t>
      </w:r>
      <w:r w:rsidRPr="007058A4">
        <w:rPr>
          <w:rStyle w:val="Zakotwiczenieprzypisudolnego"/>
          <w:rFonts w:eastAsia="Arial" w:cs="Arial"/>
          <w:sz w:val="22"/>
          <w:szCs w:val="22"/>
        </w:rPr>
        <w:footnoteReference w:id="3"/>
      </w:r>
      <w:r w:rsidRPr="007058A4">
        <w:rPr>
          <w:rFonts w:eastAsia="Arial" w:cs="Arial"/>
          <w:sz w:val="22"/>
          <w:szCs w:val="22"/>
        </w:rPr>
        <w:t xml:space="preserve"> – w przypadku niższego miesięcznego wymiaru godzin, wysokość stypendium ustala się proporcjonalnie</w:t>
      </w:r>
      <w:r w:rsidRPr="007058A4">
        <w:rPr>
          <w:rStyle w:val="Zakotwiczenieprzypisudolnego"/>
          <w:rFonts w:eastAsia="Arial" w:cs="Arial"/>
          <w:sz w:val="22"/>
          <w:szCs w:val="22"/>
        </w:rPr>
        <w:footnoteReference w:id="4"/>
      </w:r>
      <w:r w:rsidRPr="007058A4">
        <w:rPr>
          <w:rFonts w:eastAsia="Arial" w:cs="Arial"/>
          <w:sz w:val="22"/>
          <w:szCs w:val="22"/>
        </w:rPr>
        <w:t>.</w:t>
      </w:r>
    </w:p>
    <w:p w14:paraId="31C7AF12" w14:textId="4605F61B" w:rsidR="00FF7485" w:rsidRPr="007058A4" w:rsidRDefault="00454709" w:rsidP="007058A4">
      <w:pPr>
        <w:pStyle w:val="Akapitzlist"/>
        <w:numPr>
          <w:ilvl w:val="1"/>
          <w:numId w:val="8"/>
        </w:numPr>
        <w:tabs>
          <w:tab w:val="left" w:pos="450"/>
        </w:tabs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 xml:space="preserve">W przypadku nieobecności na stażu </w:t>
      </w:r>
      <w:r w:rsidR="00D92541" w:rsidRPr="007058A4">
        <w:rPr>
          <w:rFonts w:eastAsia="Calibri" w:cs="Arial"/>
          <w:sz w:val="22"/>
          <w:szCs w:val="22"/>
        </w:rPr>
        <w:t>usprawiedliwionej obowiązkiem stawiennictwa przed sądem</w:t>
      </w:r>
      <w:r w:rsidR="001C395C" w:rsidRPr="007058A4">
        <w:rPr>
          <w:rFonts w:eastAsia="Calibri" w:cs="Arial"/>
          <w:sz w:val="22"/>
          <w:szCs w:val="22"/>
        </w:rPr>
        <w:t xml:space="preserve"> </w:t>
      </w:r>
      <w:r w:rsidR="00ED4AAD" w:rsidRPr="007058A4">
        <w:rPr>
          <w:rFonts w:eastAsia="Calibri" w:cs="Arial"/>
          <w:sz w:val="22"/>
          <w:szCs w:val="22"/>
        </w:rPr>
        <w:t>lub organem administracji publicznej stypendium pr</w:t>
      </w:r>
      <w:r w:rsidR="00790DDB" w:rsidRPr="007058A4">
        <w:rPr>
          <w:rFonts w:eastAsia="Calibri" w:cs="Arial"/>
          <w:sz w:val="22"/>
          <w:szCs w:val="22"/>
        </w:rPr>
        <w:t>zysługuj</w:t>
      </w:r>
      <w:r w:rsidR="009A4E2C">
        <w:rPr>
          <w:rFonts w:eastAsia="Calibri" w:cs="Arial"/>
          <w:sz w:val="22"/>
          <w:szCs w:val="22"/>
        </w:rPr>
        <w:t>e</w:t>
      </w:r>
      <w:r w:rsidR="00790DDB" w:rsidRPr="007058A4">
        <w:rPr>
          <w:rFonts w:eastAsia="Calibri" w:cs="Arial"/>
          <w:sz w:val="22"/>
          <w:szCs w:val="22"/>
        </w:rPr>
        <w:t xml:space="preserve"> w pełnej wysokości.</w:t>
      </w:r>
    </w:p>
    <w:p w14:paraId="631B7264" w14:textId="57879D30" w:rsidR="00790DDB" w:rsidRPr="007058A4" w:rsidRDefault="00790DDB" w:rsidP="007058A4">
      <w:pPr>
        <w:pStyle w:val="Akapitzlist"/>
        <w:numPr>
          <w:ilvl w:val="1"/>
          <w:numId w:val="8"/>
        </w:numPr>
        <w:tabs>
          <w:tab w:val="left" w:pos="450"/>
        </w:tabs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Za okres udokumentowanej niezdolności do pracy uczes</w:t>
      </w:r>
      <w:r w:rsidR="00227F12" w:rsidRPr="007058A4">
        <w:rPr>
          <w:rFonts w:eastAsia="Calibri" w:cs="Arial"/>
          <w:sz w:val="22"/>
          <w:szCs w:val="22"/>
        </w:rPr>
        <w:t xml:space="preserve">tnik </w:t>
      </w:r>
      <w:r w:rsidR="00D40D04" w:rsidRPr="007058A4">
        <w:rPr>
          <w:rFonts w:eastAsia="Calibri" w:cs="Arial"/>
          <w:sz w:val="22"/>
          <w:szCs w:val="22"/>
        </w:rPr>
        <w:t>zachowuje prawo do stypendium w wysokości 50 % kwoty stypendium.</w:t>
      </w:r>
    </w:p>
    <w:p w14:paraId="2C35F023" w14:textId="77777777" w:rsidR="00AE2915" w:rsidRPr="007058A4" w:rsidRDefault="00AE2915" w:rsidP="007058A4">
      <w:pPr>
        <w:pStyle w:val="Akapitzlist"/>
        <w:numPr>
          <w:ilvl w:val="1"/>
          <w:numId w:val="8"/>
        </w:numPr>
        <w:tabs>
          <w:tab w:val="left" w:pos="450"/>
        </w:tabs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Stażysta pobierający stypendium traci prawo do pobierania świadczeń wypłacanych przez PUP.</w:t>
      </w:r>
    </w:p>
    <w:p w14:paraId="2C4A44A9" w14:textId="2EEAE21B" w:rsidR="00AE2915" w:rsidRPr="007058A4" w:rsidRDefault="00AE2915" w:rsidP="007058A4">
      <w:pPr>
        <w:pStyle w:val="Akapitzlist"/>
        <w:numPr>
          <w:ilvl w:val="1"/>
          <w:numId w:val="8"/>
        </w:numPr>
        <w:tabs>
          <w:tab w:val="left" w:pos="390"/>
        </w:tabs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eastAsia="Calibri" w:cs="Arial"/>
          <w:sz w:val="22"/>
          <w:szCs w:val="22"/>
        </w:rPr>
        <w:t>Stażyście w okresie odbywania stażu przysługuje z</w:t>
      </w:r>
      <w:r w:rsidRPr="007058A4">
        <w:rPr>
          <w:rFonts w:cs="Arial"/>
          <w:sz w:val="22"/>
          <w:szCs w:val="22"/>
        </w:rPr>
        <w:t xml:space="preserve">wrot kosztów przejazdu </w:t>
      </w:r>
      <w:r w:rsidRPr="007058A4">
        <w:rPr>
          <w:rFonts w:cs="Arial"/>
          <w:bCs/>
          <w:sz w:val="22"/>
          <w:szCs w:val="22"/>
        </w:rPr>
        <w:t xml:space="preserve">z miejsca zamieszkania do miejsca odbywania stażu oraz powrotu do miejsca zamieszkania </w:t>
      </w:r>
      <w:r w:rsidR="00DA7F2E">
        <w:rPr>
          <w:rFonts w:cs="Arial"/>
          <w:bCs/>
          <w:sz w:val="22"/>
          <w:szCs w:val="22"/>
        </w:rPr>
        <w:t xml:space="preserve">              </w:t>
      </w:r>
      <w:r w:rsidRPr="007058A4">
        <w:rPr>
          <w:rFonts w:cs="Arial"/>
          <w:bCs/>
          <w:sz w:val="22"/>
          <w:szCs w:val="22"/>
        </w:rPr>
        <w:t xml:space="preserve">w </w:t>
      </w:r>
      <w:r w:rsidRPr="007058A4">
        <w:rPr>
          <w:rFonts w:cs="Arial"/>
          <w:sz w:val="22"/>
          <w:szCs w:val="22"/>
        </w:rPr>
        <w:t xml:space="preserve">kwocie do wartości biletu najtańszego przewoźnika na danej trasie, </w:t>
      </w:r>
      <w:r w:rsidR="009A4E2C">
        <w:rPr>
          <w:rFonts w:cs="Arial"/>
          <w:sz w:val="22"/>
          <w:szCs w:val="22"/>
        </w:rPr>
        <w:t xml:space="preserve">nie więcej niż 200,00 zł miesięcznie, </w:t>
      </w:r>
      <w:r w:rsidRPr="007058A4">
        <w:rPr>
          <w:rFonts w:cs="Arial"/>
          <w:sz w:val="22"/>
          <w:szCs w:val="22"/>
        </w:rPr>
        <w:t xml:space="preserve">po złożeniu przez uczestnika projektu wniosku o zwrot kosztów dojazdu stanowiącego </w:t>
      </w:r>
      <w:r w:rsidRPr="007058A4">
        <w:rPr>
          <w:rFonts w:cs="Arial"/>
          <w:color w:val="00000A"/>
          <w:sz w:val="22"/>
          <w:szCs w:val="22"/>
        </w:rPr>
        <w:t xml:space="preserve">załącznik nr 2 </w:t>
      </w:r>
      <w:r w:rsidRPr="007058A4">
        <w:rPr>
          <w:rFonts w:cs="Arial"/>
          <w:sz w:val="22"/>
          <w:szCs w:val="22"/>
        </w:rPr>
        <w:t>do Regulaminu organizacji staży</w:t>
      </w:r>
      <w:r w:rsidR="009A4E2C">
        <w:rPr>
          <w:rFonts w:cs="Arial"/>
          <w:sz w:val="22"/>
          <w:szCs w:val="22"/>
        </w:rPr>
        <w:t>. Z</w:t>
      </w:r>
      <w:r w:rsidRPr="007058A4">
        <w:rPr>
          <w:rFonts w:cs="Arial"/>
          <w:sz w:val="22"/>
          <w:szCs w:val="22"/>
        </w:rPr>
        <w:t>wrot nastąpi do limitu środków dostępnych na ten cel w budżecie projektu.</w:t>
      </w:r>
    </w:p>
    <w:p w14:paraId="3838C7FC" w14:textId="77777777" w:rsidR="00AE2915" w:rsidRPr="007058A4" w:rsidRDefault="00AE2915" w:rsidP="007058A4">
      <w:pPr>
        <w:pStyle w:val="Akapitzlist"/>
        <w:numPr>
          <w:ilvl w:val="1"/>
          <w:numId w:val="8"/>
        </w:numPr>
        <w:tabs>
          <w:tab w:val="left" w:pos="390"/>
        </w:tabs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Za wypłatę stypendium stażowego oraz zwrot kosztów dojazdów odpowiada Realizator stażu.</w:t>
      </w:r>
    </w:p>
    <w:p w14:paraId="755CD80C" w14:textId="3010B317" w:rsidR="00AE2915" w:rsidRPr="007058A4" w:rsidRDefault="00AE2915" w:rsidP="007058A4">
      <w:pPr>
        <w:pStyle w:val="Akapitzlist"/>
        <w:numPr>
          <w:ilvl w:val="1"/>
          <w:numId w:val="8"/>
        </w:numPr>
        <w:tabs>
          <w:tab w:val="left" w:pos="390"/>
        </w:tabs>
        <w:suppressAutoHyphens/>
        <w:spacing w:after="240" w:line="360" w:lineRule="auto"/>
        <w:ind w:left="426"/>
        <w:jc w:val="both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Stażysta ma prawo do dni wolnych w wymiarze 2 dni za każde 30 dni kalendarzowych odbywania stażu</w:t>
      </w:r>
      <w:r w:rsidR="009A4E2C">
        <w:rPr>
          <w:rFonts w:cs="Arial"/>
          <w:sz w:val="22"/>
          <w:szCs w:val="22"/>
        </w:rPr>
        <w:t>;</w:t>
      </w:r>
      <w:r w:rsidRPr="007058A4">
        <w:rPr>
          <w:rFonts w:cs="Arial"/>
          <w:sz w:val="22"/>
          <w:szCs w:val="22"/>
        </w:rPr>
        <w:t xml:space="preserve"> za ostatni miesiąc odbywania stażu dni wolne należy wykorzystać przed upływem terminu zakończenia stażu.</w:t>
      </w:r>
    </w:p>
    <w:p w14:paraId="41BCCFA0" w14:textId="77777777" w:rsidR="00D5391E" w:rsidRPr="007058A4" w:rsidRDefault="00D5391E" w:rsidP="007058A4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Rozdział VI</w:t>
      </w:r>
    </w:p>
    <w:p w14:paraId="0376179A" w14:textId="77777777" w:rsidR="00D5391E" w:rsidRPr="007058A4" w:rsidRDefault="00D5391E" w:rsidP="007058A4">
      <w:pPr>
        <w:spacing w:after="240" w:line="360" w:lineRule="auto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Rozwiązanie umowy</w:t>
      </w:r>
    </w:p>
    <w:p w14:paraId="647426B1" w14:textId="12E83DEE" w:rsidR="00D5391E" w:rsidRPr="007058A4" w:rsidRDefault="00D5391E" w:rsidP="007058A4">
      <w:pPr>
        <w:pStyle w:val="Akapitzlist"/>
        <w:numPr>
          <w:ilvl w:val="0"/>
          <w:numId w:val="13"/>
        </w:numPr>
        <w:suppressAutoHyphens/>
        <w:spacing w:after="240" w:line="360" w:lineRule="auto"/>
        <w:ind w:left="426"/>
        <w:jc w:val="both"/>
        <w:textAlignment w:val="top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Realizator </w:t>
      </w:r>
      <w:r w:rsidR="00D23AFD" w:rsidRPr="007058A4">
        <w:rPr>
          <w:rFonts w:cs="Arial"/>
          <w:sz w:val="22"/>
          <w:szCs w:val="22"/>
        </w:rPr>
        <w:t>stażu</w:t>
      </w:r>
      <w:r w:rsidRPr="007058A4">
        <w:rPr>
          <w:rFonts w:cs="Arial"/>
          <w:sz w:val="22"/>
          <w:szCs w:val="22"/>
        </w:rPr>
        <w:t xml:space="preserve"> na wniosek stażysty, może rozwiązać z Podmiotem przyjmującym </w:t>
      </w:r>
      <w:r w:rsidR="00930FDE">
        <w:rPr>
          <w:rFonts w:cs="Arial"/>
          <w:sz w:val="22"/>
          <w:szCs w:val="22"/>
        </w:rPr>
        <w:br/>
      </w:r>
      <w:r w:rsidRPr="007058A4">
        <w:rPr>
          <w:rFonts w:cs="Arial"/>
          <w:sz w:val="22"/>
          <w:szCs w:val="22"/>
        </w:rPr>
        <w:t xml:space="preserve">na staż umowę o odbycie stażu w przypadku nierealizowania przez Podmiot programu stażu lub niedotrzymywania warunków jego odbywania. </w:t>
      </w:r>
    </w:p>
    <w:p w14:paraId="56FD3389" w14:textId="72C14762" w:rsidR="00D5391E" w:rsidRPr="007058A4" w:rsidRDefault="00D5391E" w:rsidP="007058A4">
      <w:pPr>
        <w:pStyle w:val="Akapitzlist"/>
        <w:numPr>
          <w:ilvl w:val="0"/>
          <w:numId w:val="13"/>
        </w:numPr>
        <w:suppressAutoHyphens/>
        <w:spacing w:after="240" w:line="360" w:lineRule="auto"/>
        <w:ind w:left="426"/>
        <w:jc w:val="both"/>
        <w:textAlignment w:val="top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Realizator </w:t>
      </w:r>
      <w:r w:rsidR="00D23AFD" w:rsidRPr="007058A4">
        <w:rPr>
          <w:rFonts w:cs="Arial"/>
          <w:sz w:val="22"/>
          <w:szCs w:val="22"/>
        </w:rPr>
        <w:t>stażu</w:t>
      </w:r>
      <w:r w:rsidRPr="007058A4">
        <w:rPr>
          <w:rFonts w:cs="Arial"/>
          <w:sz w:val="22"/>
          <w:szCs w:val="22"/>
        </w:rPr>
        <w:t xml:space="preserve"> na wniosek Podmiotu przyjmującego na staż, po wysłuchaniu stażysty, może pozbawić stażystę możliwości kontynuowania stażu w przypadku:</w:t>
      </w:r>
    </w:p>
    <w:p w14:paraId="4AAEE370" w14:textId="77777777" w:rsidR="00D5391E" w:rsidRPr="007058A4" w:rsidRDefault="00D5391E" w:rsidP="007058A4">
      <w:pPr>
        <w:pStyle w:val="Akapitzlist"/>
        <w:numPr>
          <w:ilvl w:val="0"/>
          <w:numId w:val="11"/>
        </w:numPr>
        <w:suppressAutoHyphens/>
        <w:spacing w:after="240" w:line="360" w:lineRule="auto"/>
        <w:jc w:val="both"/>
        <w:textAlignment w:val="top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nieusprawiedliwionej nieobecności podczas więcej niż jednego dnia stażu;</w:t>
      </w:r>
    </w:p>
    <w:p w14:paraId="32582345" w14:textId="134496DD" w:rsidR="00D5391E" w:rsidRPr="007058A4" w:rsidRDefault="00D5391E" w:rsidP="007058A4">
      <w:pPr>
        <w:pStyle w:val="Akapitzlist"/>
        <w:numPr>
          <w:ilvl w:val="0"/>
          <w:numId w:val="11"/>
        </w:numPr>
        <w:suppressAutoHyphens/>
        <w:spacing w:after="240" w:line="360" w:lineRule="auto"/>
        <w:jc w:val="both"/>
        <w:textAlignment w:val="top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naruszenia podstawowych obowiązków określonych w regulaminie pracy, </w:t>
      </w:r>
      <w:r w:rsidR="00724A6C">
        <w:rPr>
          <w:rFonts w:cs="Arial"/>
          <w:sz w:val="22"/>
          <w:szCs w:val="22"/>
        </w:rPr>
        <w:t xml:space="preserve">                       </w:t>
      </w:r>
      <w:r w:rsidRPr="007058A4">
        <w:rPr>
          <w:rFonts w:cs="Arial"/>
          <w:sz w:val="22"/>
          <w:szCs w:val="22"/>
        </w:rPr>
        <w:t>w szczególności stawienia się do odbycia stażu w stanie wskazującym na spożycie alkoholu, narkotyków lub środków psychotropowych lub spożywania w miejscu pracy alkoholu, narkotyków lub środków psychotropowych;</w:t>
      </w:r>
    </w:p>
    <w:p w14:paraId="7A4DD0E6" w14:textId="77777777" w:rsidR="00D5391E" w:rsidRPr="007058A4" w:rsidRDefault="00D5391E" w:rsidP="007058A4">
      <w:pPr>
        <w:pStyle w:val="Akapitzlist"/>
        <w:numPr>
          <w:ilvl w:val="0"/>
          <w:numId w:val="11"/>
        </w:numPr>
        <w:suppressAutoHyphens/>
        <w:spacing w:after="240" w:line="360" w:lineRule="auto"/>
        <w:jc w:val="both"/>
        <w:textAlignment w:val="top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lastRenderedPageBreak/>
        <w:t>usprawiedliwionej nieobecności uniemożliwiającej zrealizowanie programu stażu.</w:t>
      </w:r>
    </w:p>
    <w:p w14:paraId="30DCEDAC" w14:textId="77777777" w:rsidR="00D5391E" w:rsidRPr="007058A4" w:rsidRDefault="00D5391E" w:rsidP="007058A4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Rozdział VII</w:t>
      </w:r>
    </w:p>
    <w:p w14:paraId="68510ADD" w14:textId="67A19770" w:rsidR="00D5391E" w:rsidRPr="007058A4" w:rsidRDefault="00D5391E" w:rsidP="007058A4">
      <w:pPr>
        <w:spacing w:after="240" w:line="360" w:lineRule="auto"/>
        <w:jc w:val="center"/>
        <w:rPr>
          <w:rFonts w:cs="Arial"/>
          <w:b/>
          <w:sz w:val="22"/>
          <w:szCs w:val="22"/>
        </w:rPr>
      </w:pPr>
      <w:r w:rsidRPr="007058A4">
        <w:rPr>
          <w:rFonts w:cs="Arial"/>
          <w:b/>
          <w:sz w:val="22"/>
          <w:szCs w:val="22"/>
        </w:rPr>
        <w:t>Przepisy końcowe</w:t>
      </w:r>
    </w:p>
    <w:p w14:paraId="7EA11EB6" w14:textId="726A1182" w:rsidR="00D5391E" w:rsidRPr="007058A4" w:rsidRDefault="00D5391E" w:rsidP="007058A4">
      <w:pPr>
        <w:pStyle w:val="Akapitzlist"/>
        <w:widowControl w:val="0"/>
        <w:numPr>
          <w:ilvl w:val="0"/>
          <w:numId w:val="14"/>
        </w:numPr>
        <w:suppressAutoHyphens/>
        <w:spacing w:after="240" w:line="360" w:lineRule="auto"/>
        <w:ind w:left="426"/>
        <w:jc w:val="both"/>
        <w:textAlignment w:val="baseline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W przypadku wyrządzenia przez </w:t>
      </w:r>
      <w:r w:rsidRPr="007058A4">
        <w:rPr>
          <w:rFonts w:cs="Arial"/>
          <w:i/>
          <w:sz w:val="22"/>
          <w:szCs w:val="22"/>
        </w:rPr>
        <w:t>stażystę</w:t>
      </w:r>
      <w:r w:rsidRPr="007058A4">
        <w:rPr>
          <w:rFonts w:cs="Arial"/>
          <w:sz w:val="22"/>
          <w:szCs w:val="22"/>
        </w:rPr>
        <w:t xml:space="preserve"> szkody w imieniu Podmiotu przyjmującego </w:t>
      </w:r>
      <w:r w:rsidR="00556106">
        <w:rPr>
          <w:rFonts w:cs="Arial"/>
          <w:sz w:val="22"/>
          <w:szCs w:val="22"/>
        </w:rPr>
        <w:br/>
      </w:r>
      <w:r w:rsidRPr="007058A4">
        <w:rPr>
          <w:rFonts w:cs="Arial"/>
          <w:sz w:val="22"/>
          <w:szCs w:val="22"/>
        </w:rPr>
        <w:t xml:space="preserve">na </w:t>
      </w:r>
      <w:r w:rsidRPr="007058A4">
        <w:rPr>
          <w:rFonts w:cs="Arial"/>
          <w:i/>
          <w:sz w:val="22"/>
          <w:szCs w:val="22"/>
        </w:rPr>
        <w:t>staż</w:t>
      </w:r>
      <w:r w:rsidRPr="007058A4">
        <w:rPr>
          <w:rFonts w:cs="Arial"/>
          <w:sz w:val="22"/>
          <w:szCs w:val="22"/>
        </w:rPr>
        <w:t xml:space="preserve">, może on dochodzić swoich roszczeń na drodze sądowej w oparciu o przepisy kodeksu cywilnego. Nie dotyczy to jednak szkód powstałych przy wykonywaniu poleconych czynności, podczas których </w:t>
      </w:r>
      <w:r w:rsidRPr="007058A4">
        <w:rPr>
          <w:rFonts w:cs="Arial"/>
          <w:i/>
          <w:sz w:val="22"/>
          <w:szCs w:val="22"/>
        </w:rPr>
        <w:t>stażysta</w:t>
      </w:r>
      <w:r w:rsidRPr="007058A4">
        <w:rPr>
          <w:rFonts w:cs="Arial"/>
          <w:sz w:val="22"/>
          <w:szCs w:val="22"/>
        </w:rPr>
        <w:t xml:space="preserve"> podlega kierownictwu Opiekuna i ma obowiązek stosować się do jego wskazówek.</w:t>
      </w:r>
    </w:p>
    <w:p w14:paraId="06241AB7" w14:textId="77777777" w:rsidR="00D5391E" w:rsidRPr="007058A4" w:rsidRDefault="00D5391E" w:rsidP="007058A4">
      <w:pPr>
        <w:pStyle w:val="Akapitzlist"/>
        <w:widowControl w:val="0"/>
        <w:numPr>
          <w:ilvl w:val="0"/>
          <w:numId w:val="14"/>
        </w:numPr>
        <w:suppressAutoHyphens/>
        <w:spacing w:after="240" w:line="360" w:lineRule="auto"/>
        <w:ind w:left="426"/>
        <w:jc w:val="both"/>
        <w:textAlignment w:val="baseline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Strony mają </w:t>
      </w:r>
      <w:r w:rsidRPr="007058A4">
        <w:rPr>
          <w:rFonts w:cs="Arial"/>
          <w:bCs/>
          <w:sz w:val="22"/>
          <w:szCs w:val="22"/>
        </w:rPr>
        <w:t>możliwość odstąpienia od Umowy lub jej wypowiedzenia na podstawie przepisów Kodeksu cywilnego.</w:t>
      </w:r>
    </w:p>
    <w:p w14:paraId="322195DB" w14:textId="45C58481" w:rsidR="00D5391E" w:rsidRPr="007058A4" w:rsidRDefault="00D5391E" w:rsidP="007058A4">
      <w:pPr>
        <w:pStyle w:val="Akapitzlist"/>
        <w:widowControl w:val="0"/>
        <w:numPr>
          <w:ilvl w:val="0"/>
          <w:numId w:val="14"/>
        </w:numPr>
        <w:suppressAutoHyphens/>
        <w:spacing w:after="240" w:line="360" w:lineRule="auto"/>
        <w:ind w:left="426"/>
        <w:jc w:val="both"/>
        <w:textAlignment w:val="baseline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Umowa niniejsza ma charakter cywilnoprawny i nie uprawnia Stron do sądowego dochodzenia zawarcia w oparciu o jej postanowienia umowy o pracę, ani nawiązania stosunku pracy w oparciu o inną podstawę.</w:t>
      </w:r>
    </w:p>
    <w:p w14:paraId="4D7EAEF3" w14:textId="604D257C" w:rsidR="00D5391E" w:rsidRPr="007058A4" w:rsidRDefault="00D5391E" w:rsidP="007058A4">
      <w:pPr>
        <w:pStyle w:val="Akapitzlist"/>
        <w:widowControl w:val="0"/>
        <w:numPr>
          <w:ilvl w:val="0"/>
          <w:numId w:val="14"/>
        </w:numPr>
        <w:suppressAutoHyphens/>
        <w:spacing w:after="240" w:line="360" w:lineRule="auto"/>
        <w:ind w:left="426"/>
        <w:jc w:val="both"/>
        <w:textAlignment w:val="baseline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W sprawach nie</w:t>
      </w:r>
      <w:r w:rsidR="009A4E2C">
        <w:rPr>
          <w:rFonts w:cs="Arial"/>
          <w:sz w:val="22"/>
          <w:szCs w:val="22"/>
        </w:rPr>
        <w:t>uregulowanych</w:t>
      </w:r>
      <w:r w:rsidRPr="007058A4">
        <w:rPr>
          <w:rFonts w:cs="Arial"/>
          <w:sz w:val="22"/>
          <w:szCs w:val="22"/>
        </w:rPr>
        <w:t xml:space="preserve"> niniejszą umową mają zastosowanie przepisy </w:t>
      </w:r>
      <w:r w:rsidR="009A4E2C">
        <w:rPr>
          <w:rFonts w:cs="Arial"/>
          <w:sz w:val="22"/>
          <w:szCs w:val="22"/>
        </w:rPr>
        <w:t>K</w:t>
      </w:r>
      <w:r w:rsidRPr="007058A4">
        <w:rPr>
          <w:rFonts w:cs="Arial"/>
          <w:sz w:val="22"/>
          <w:szCs w:val="22"/>
        </w:rPr>
        <w:t>odeksu cywilnego.</w:t>
      </w:r>
    </w:p>
    <w:p w14:paraId="100A898E" w14:textId="457921CE" w:rsidR="00D5391E" w:rsidRPr="007058A4" w:rsidRDefault="00D5391E" w:rsidP="007058A4">
      <w:pPr>
        <w:pStyle w:val="Akapitzlist"/>
        <w:widowControl w:val="0"/>
        <w:numPr>
          <w:ilvl w:val="0"/>
          <w:numId w:val="14"/>
        </w:numPr>
        <w:suppressAutoHyphens/>
        <w:spacing w:after="240" w:line="360" w:lineRule="auto"/>
        <w:ind w:left="426"/>
        <w:jc w:val="both"/>
        <w:textAlignment w:val="baseline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>Wszelkie zmiany warunków umowy wymagają formy pisemnej pod rygorem nieważności, stanowiącej aneks do umowy.</w:t>
      </w:r>
    </w:p>
    <w:p w14:paraId="6BE4F01E" w14:textId="6A2E8C67" w:rsidR="00D23AFD" w:rsidRPr="00724A6C" w:rsidRDefault="00D5391E" w:rsidP="00724A6C">
      <w:pPr>
        <w:pStyle w:val="Akapitzlist"/>
        <w:widowControl w:val="0"/>
        <w:numPr>
          <w:ilvl w:val="0"/>
          <w:numId w:val="14"/>
        </w:numPr>
        <w:suppressAutoHyphens/>
        <w:spacing w:after="240" w:line="360" w:lineRule="auto"/>
        <w:ind w:left="426"/>
        <w:jc w:val="both"/>
        <w:textAlignment w:val="baseline"/>
        <w:rPr>
          <w:rFonts w:cs="Arial"/>
          <w:sz w:val="22"/>
          <w:szCs w:val="22"/>
        </w:rPr>
      </w:pPr>
      <w:r w:rsidRPr="007058A4">
        <w:rPr>
          <w:rFonts w:cs="Arial"/>
          <w:sz w:val="22"/>
          <w:szCs w:val="22"/>
        </w:rPr>
        <w:t xml:space="preserve">Umowę sporządzono w trzech jednobrzmiących egzemplarzach, po jednym dla każdej </w:t>
      </w:r>
      <w:r w:rsidR="00556106">
        <w:rPr>
          <w:rFonts w:cs="Arial"/>
          <w:sz w:val="22"/>
          <w:szCs w:val="22"/>
        </w:rPr>
        <w:br/>
      </w:r>
      <w:r w:rsidRPr="007058A4">
        <w:rPr>
          <w:rFonts w:cs="Arial"/>
          <w:sz w:val="22"/>
          <w:szCs w:val="22"/>
        </w:rPr>
        <w:t>ze stron.</w:t>
      </w:r>
    </w:p>
    <w:p w14:paraId="0BEB9809" w14:textId="77777777" w:rsidR="00D5391E" w:rsidRPr="00CA6155" w:rsidRDefault="00D5391E" w:rsidP="007058A4">
      <w:pPr>
        <w:spacing w:before="120" w:line="360" w:lineRule="auto"/>
        <w:rPr>
          <w:rFonts w:cs="Arial"/>
          <w:sz w:val="18"/>
          <w:szCs w:val="18"/>
        </w:rPr>
      </w:pPr>
      <w:r w:rsidRPr="00CA6155">
        <w:rPr>
          <w:rFonts w:cs="Arial"/>
          <w:sz w:val="18"/>
          <w:szCs w:val="18"/>
        </w:rPr>
        <w:t>Załączniki:</w:t>
      </w:r>
    </w:p>
    <w:p w14:paraId="68344112" w14:textId="77777777" w:rsidR="00D5391E" w:rsidRPr="00CA6155" w:rsidRDefault="00D5391E" w:rsidP="007058A4">
      <w:pPr>
        <w:numPr>
          <w:ilvl w:val="0"/>
          <w:numId w:val="9"/>
        </w:numPr>
        <w:suppressAutoHyphens/>
        <w:spacing w:line="360" w:lineRule="auto"/>
        <w:ind w:left="714" w:hanging="357"/>
        <w:jc w:val="both"/>
        <w:rPr>
          <w:rFonts w:cs="Arial"/>
          <w:sz w:val="18"/>
          <w:szCs w:val="18"/>
        </w:rPr>
      </w:pPr>
      <w:r w:rsidRPr="00CA6155">
        <w:rPr>
          <w:rFonts w:cs="Arial"/>
          <w:sz w:val="18"/>
          <w:szCs w:val="18"/>
        </w:rPr>
        <w:t>Program stażu</w:t>
      </w:r>
    </w:p>
    <w:p w14:paraId="37B14B65" w14:textId="77777777" w:rsidR="00D5391E" w:rsidRPr="00CA6155" w:rsidRDefault="00D5391E" w:rsidP="007058A4">
      <w:pPr>
        <w:numPr>
          <w:ilvl w:val="0"/>
          <w:numId w:val="9"/>
        </w:numPr>
        <w:suppressAutoHyphens/>
        <w:spacing w:line="360" w:lineRule="auto"/>
        <w:ind w:left="714" w:hanging="357"/>
        <w:jc w:val="both"/>
        <w:rPr>
          <w:rFonts w:cs="Arial"/>
          <w:sz w:val="18"/>
          <w:szCs w:val="18"/>
        </w:rPr>
      </w:pPr>
      <w:r w:rsidRPr="00CA6155">
        <w:rPr>
          <w:rFonts w:cs="Arial"/>
          <w:sz w:val="18"/>
          <w:szCs w:val="18"/>
        </w:rPr>
        <w:t>Wzór  listy obecności</w:t>
      </w:r>
    </w:p>
    <w:p w14:paraId="27A64533" w14:textId="77777777" w:rsidR="00D5391E" w:rsidRPr="00CA6155" w:rsidRDefault="00D5391E" w:rsidP="007058A4">
      <w:pPr>
        <w:numPr>
          <w:ilvl w:val="0"/>
          <w:numId w:val="9"/>
        </w:numPr>
        <w:suppressAutoHyphens/>
        <w:spacing w:line="360" w:lineRule="auto"/>
        <w:ind w:left="714" w:hanging="357"/>
        <w:jc w:val="both"/>
        <w:rPr>
          <w:rFonts w:cs="Arial"/>
          <w:sz w:val="18"/>
          <w:szCs w:val="18"/>
        </w:rPr>
      </w:pPr>
      <w:r w:rsidRPr="00CA6155">
        <w:rPr>
          <w:rFonts w:cs="Arial"/>
          <w:sz w:val="18"/>
          <w:szCs w:val="18"/>
        </w:rPr>
        <w:t>Wzór opinii</w:t>
      </w:r>
    </w:p>
    <w:p w14:paraId="157B0F6B" w14:textId="37CBE942" w:rsidR="00D5391E" w:rsidRPr="00CA6155" w:rsidRDefault="00D5391E" w:rsidP="007058A4">
      <w:pPr>
        <w:numPr>
          <w:ilvl w:val="0"/>
          <w:numId w:val="9"/>
        </w:numPr>
        <w:suppressAutoHyphens/>
        <w:spacing w:line="360" w:lineRule="auto"/>
        <w:ind w:left="714" w:hanging="357"/>
        <w:jc w:val="both"/>
        <w:rPr>
          <w:rFonts w:cs="Arial"/>
          <w:sz w:val="18"/>
          <w:szCs w:val="18"/>
        </w:rPr>
      </w:pPr>
      <w:r w:rsidRPr="00CA6155">
        <w:rPr>
          <w:rFonts w:cs="Arial"/>
          <w:sz w:val="18"/>
          <w:szCs w:val="18"/>
        </w:rPr>
        <w:t>Dzienniczek staż</w:t>
      </w:r>
      <w:r w:rsidR="00DA7F2E" w:rsidRPr="00CA6155">
        <w:rPr>
          <w:rFonts w:cs="Arial"/>
          <w:sz w:val="18"/>
          <w:szCs w:val="18"/>
        </w:rPr>
        <w:t>u</w:t>
      </w:r>
    </w:p>
    <w:p w14:paraId="06DA7D8A" w14:textId="102E55FA" w:rsidR="00CA6155" w:rsidRPr="00CA6155" w:rsidRDefault="00CA6155" w:rsidP="007058A4">
      <w:pPr>
        <w:numPr>
          <w:ilvl w:val="0"/>
          <w:numId w:val="9"/>
        </w:numPr>
        <w:suppressAutoHyphens/>
        <w:spacing w:line="360" w:lineRule="auto"/>
        <w:ind w:left="714" w:hanging="357"/>
        <w:jc w:val="both"/>
        <w:rPr>
          <w:rFonts w:cs="Arial"/>
          <w:sz w:val="18"/>
          <w:szCs w:val="18"/>
        </w:rPr>
      </w:pPr>
      <w:r w:rsidRPr="00CA6155">
        <w:rPr>
          <w:rFonts w:cs="Arial"/>
          <w:sz w:val="18"/>
          <w:szCs w:val="18"/>
        </w:rPr>
        <w:t>Wniosek pracodawcy o refundację kosztów poniesionych na wypłatę wynagrodzenia bądź dodatku z tytułu pełnienia dodatkowych obowiązków przez opiekuna stażysty</w:t>
      </w:r>
    </w:p>
    <w:p w14:paraId="5D5A4260" w14:textId="77777777" w:rsidR="00CA6155" w:rsidRPr="00791B7D" w:rsidRDefault="00CA6155" w:rsidP="007058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F0A8D8" w14:textId="77777777" w:rsidR="00D5391E" w:rsidRPr="00791B7D" w:rsidRDefault="00D5391E" w:rsidP="00D5391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E8A2C73" w14:textId="21409770" w:rsidR="00D5391E" w:rsidRPr="00791B7D" w:rsidRDefault="00D5391E" w:rsidP="00D5391E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>..................</w:t>
      </w:r>
      <w:r w:rsidR="00724A6C">
        <w:rPr>
          <w:rFonts w:asciiTheme="minorHAnsi" w:hAnsiTheme="minorHAnsi" w:cstheme="minorHAnsi"/>
          <w:sz w:val="20"/>
          <w:szCs w:val="20"/>
        </w:rPr>
        <w:t>.................</w:t>
      </w:r>
      <w:r w:rsidRPr="00791B7D">
        <w:rPr>
          <w:rFonts w:asciiTheme="minorHAnsi" w:hAnsiTheme="minorHAnsi" w:cstheme="minorHAnsi"/>
          <w:sz w:val="20"/>
          <w:szCs w:val="20"/>
        </w:rPr>
        <w:t>.............................…..</w:t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="00724A6C">
        <w:rPr>
          <w:rFonts w:asciiTheme="minorHAnsi" w:hAnsiTheme="minorHAnsi" w:cstheme="minorHAnsi"/>
          <w:sz w:val="20"/>
          <w:szCs w:val="20"/>
        </w:rPr>
        <w:t xml:space="preserve">         …</w:t>
      </w:r>
      <w:r w:rsidRPr="00791B7D">
        <w:rPr>
          <w:rFonts w:asciiTheme="minorHAnsi" w:hAnsiTheme="minorHAnsi" w:cstheme="minorHAnsi"/>
          <w:sz w:val="20"/>
          <w:szCs w:val="20"/>
        </w:rPr>
        <w:t>.......</w:t>
      </w:r>
      <w:r w:rsidR="00724A6C">
        <w:rPr>
          <w:rFonts w:asciiTheme="minorHAnsi" w:hAnsiTheme="minorHAnsi" w:cstheme="minorHAnsi"/>
          <w:sz w:val="20"/>
          <w:szCs w:val="20"/>
        </w:rPr>
        <w:t>.........</w:t>
      </w:r>
      <w:r w:rsidRPr="00791B7D">
        <w:rPr>
          <w:rFonts w:asciiTheme="minorHAnsi" w:hAnsiTheme="minorHAnsi" w:cstheme="minorHAnsi"/>
          <w:sz w:val="20"/>
          <w:szCs w:val="20"/>
        </w:rPr>
        <w:t>..............................................</w:t>
      </w:r>
    </w:p>
    <w:p w14:paraId="10E8C0F4" w14:textId="0FD6B101" w:rsidR="00D5391E" w:rsidRPr="00791B7D" w:rsidRDefault="00D5391E" w:rsidP="00D5391E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 xml:space="preserve">Data, podpis i imienna pieczątka Podmiotu </w:t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  <w:t>data, pieczęć i podpis Realizatora projektu przyjmującego na staż</w:t>
      </w:r>
    </w:p>
    <w:p w14:paraId="4C3F0F48" w14:textId="77777777" w:rsidR="00D5391E" w:rsidRPr="00791B7D" w:rsidRDefault="00D5391E" w:rsidP="00D5391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A3A114D" w14:textId="77777777" w:rsidR="00D5391E" w:rsidRPr="00791B7D" w:rsidRDefault="00D5391E" w:rsidP="00D5391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8CC172B" w14:textId="77777777" w:rsidR="00D5391E" w:rsidRPr="00791B7D" w:rsidRDefault="00D5391E" w:rsidP="00D5391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8A1BDD6" w14:textId="77777777" w:rsidR="00D5391E" w:rsidRPr="00791B7D" w:rsidRDefault="00D5391E" w:rsidP="00D5391E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5F6272E5" w14:textId="4DF0FD34" w:rsidR="00F34E0B" w:rsidRPr="00791B7D" w:rsidRDefault="00D5391E" w:rsidP="00121C4C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>Data, czytelny podpis stażysty</w:t>
      </w:r>
    </w:p>
    <w:sectPr w:rsidR="00F34E0B" w:rsidRPr="00791B7D" w:rsidSect="00CD3B6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D361" w14:textId="77777777" w:rsidR="00CA3882" w:rsidRDefault="00CA3882">
      <w:r>
        <w:separator/>
      </w:r>
    </w:p>
  </w:endnote>
  <w:endnote w:type="continuationSeparator" w:id="0">
    <w:p w14:paraId="3AD77705" w14:textId="77777777" w:rsidR="00CA3882" w:rsidRDefault="00CA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708254B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A71E1CD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D767" w14:textId="77777777" w:rsidR="00CA3882" w:rsidRDefault="00CA3882">
      <w:r>
        <w:separator/>
      </w:r>
    </w:p>
  </w:footnote>
  <w:footnote w:type="continuationSeparator" w:id="0">
    <w:p w14:paraId="6025B9B3" w14:textId="77777777" w:rsidR="00CA3882" w:rsidRDefault="00CA3882">
      <w:r>
        <w:continuationSeparator/>
      </w:r>
    </w:p>
  </w:footnote>
  <w:footnote w:id="1">
    <w:p w14:paraId="45AA2B49" w14:textId="77777777" w:rsidR="006D3431" w:rsidRPr="00F80446" w:rsidRDefault="006D3431" w:rsidP="006D3431">
      <w:pPr>
        <w:pStyle w:val="Przypisdolny"/>
        <w:rPr>
          <w:rFonts w:asciiTheme="minorHAnsi" w:hAnsiTheme="minorHAnsi"/>
        </w:rPr>
      </w:pPr>
      <w:r w:rsidRPr="00F80446">
        <w:rPr>
          <w:rStyle w:val="Odwoanieprzypisudolnego"/>
          <w:rFonts w:asciiTheme="minorHAnsi" w:hAnsiTheme="minorHAnsi"/>
          <w:sz w:val="18"/>
        </w:rPr>
        <w:footnoteRef/>
      </w:r>
      <w:r w:rsidRPr="00F80446">
        <w:rPr>
          <w:rStyle w:val="Odwoanieprzypisudolnego"/>
          <w:rFonts w:asciiTheme="minorHAnsi" w:hAnsiTheme="minorHAnsi"/>
          <w:sz w:val="18"/>
        </w:rPr>
        <w:tab/>
      </w:r>
      <w:r w:rsidRPr="00F80446">
        <w:rPr>
          <w:rFonts w:asciiTheme="minorHAnsi" w:hAnsiTheme="minorHAnsi"/>
          <w:sz w:val="18"/>
        </w:rPr>
        <w:t xml:space="preserve"> </w:t>
      </w:r>
      <w:r w:rsidRPr="000003E8">
        <w:rPr>
          <w:rFonts w:asciiTheme="minorHAnsi" w:hAnsiTheme="minorHAnsi" w:cs="Arial"/>
          <w:sz w:val="18"/>
        </w:rPr>
        <w:t>Polska Rama Jakości Praktyk i Staży dostępna jest na stronie: www.stazeipraktyki.pl/program</w:t>
      </w:r>
    </w:p>
  </w:footnote>
  <w:footnote w:id="2">
    <w:p w14:paraId="64192B78" w14:textId="6055D5DE" w:rsidR="00D974F5" w:rsidRDefault="00D974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6BA8">
        <w:rPr>
          <w:rFonts w:asciiTheme="minorHAnsi" w:eastAsia="Arial" w:hAnsiTheme="minorHAnsi" w:cstheme="minorHAnsi"/>
          <w:sz w:val="16"/>
          <w:szCs w:val="16"/>
        </w:rPr>
        <w:t xml:space="preserve">W przypadku osób z niepełnosprawnością zaliczonych do znacznego lub umiarkowanego stopnia niepełnosprawności </w:t>
      </w:r>
      <w:r w:rsidR="005C12B1">
        <w:rPr>
          <w:rFonts w:asciiTheme="minorHAnsi" w:eastAsia="Arial" w:hAnsiTheme="minorHAnsi" w:cstheme="minorHAnsi"/>
          <w:sz w:val="16"/>
          <w:szCs w:val="16"/>
        </w:rPr>
        <w:t>s</w:t>
      </w:r>
      <w:r w:rsidR="005C12B1" w:rsidRPr="005C12B1">
        <w:rPr>
          <w:rFonts w:asciiTheme="minorHAnsi" w:eastAsia="Arial" w:hAnsiTheme="minorHAnsi" w:cstheme="minorHAnsi"/>
          <w:sz w:val="16"/>
          <w:szCs w:val="16"/>
        </w:rPr>
        <w:t xml:space="preserve">tażysta wykonuje czynności lub zadania w wymiarze nie przekraczającym </w:t>
      </w:r>
      <w:r w:rsidR="002B4DC6">
        <w:rPr>
          <w:rFonts w:asciiTheme="minorHAnsi" w:eastAsia="Arial" w:hAnsiTheme="minorHAnsi" w:cstheme="minorHAnsi"/>
          <w:sz w:val="16"/>
          <w:szCs w:val="16"/>
        </w:rPr>
        <w:t>35</w:t>
      </w:r>
      <w:r w:rsidR="005C12B1" w:rsidRPr="005C12B1">
        <w:rPr>
          <w:rFonts w:asciiTheme="minorHAnsi" w:eastAsia="Arial" w:hAnsiTheme="minorHAnsi" w:cstheme="minorHAnsi"/>
          <w:sz w:val="16"/>
          <w:szCs w:val="16"/>
        </w:rPr>
        <w:t xml:space="preserve"> godzin tygodniowo i </w:t>
      </w:r>
      <w:r w:rsidR="002B4DC6">
        <w:rPr>
          <w:rFonts w:asciiTheme="minorHAnsi" w:eastAsia="Arial" w:hAnsiTheme="minorHAnsi" w:cstheme="minorHAnsi"/>
          <w:sz w:val="16"/>
          <w:szCs w:val="16"/>
        </w:rPr>
        <w:t>7</w:t>
      </w:r>
      <w:r w:rsidR="005C12B1" w:rsidRPr="005C12B1">
        <w:rPr>
          <w:rFonts w:asciiTheme="minorHAnsi" w:eastAsia="Arial" w:hAnsiTheme="minorHAnsi" w:cstheme="minorHAnsi"/>
          <w:sz w:val="16"/>
          <w:szCs w:val="16"/>
        </w:rPr>
        <w:t xml:space="preserve"> godzin dziennie</w:t>
      </w:r>
      <w:r w:rsidRPr="00FC6BA8">
        <w:rPr>
          <w:rFonts w:asciiTheme="minorHAnsi" w:eastAsia="Arial" w:hAnsiTheme="minorHAnsi" w:cstheme="minorHAnsi"/>
          <w:sz w:val="16"/>
          <w:szCs w:val="16"/>
        </w:rPr>
        <w:t>.</w:t>
      </w:r>
    </w:p>
  </w:footnote>
  <w:footnote w:id="3">
    <w:p w14:paraId="05D94BD5" w14:textId="77777777" w:rsidR="00AE2915" w:rsidRPr="00FC6BA8" w:rsidRDefault="00AE2915" w:rsidP="00AE2915">
      <w:pPr>
        <w:pStyle w:val="Przypisdolny"/>
        <w:rPr>
          <w:sz w:val="16"/>
          <w:szCs w:val="16"/>
        </w:rPr>
      </w:pPr>
      <w:r>
        <w:rPr>
          <w:rStyle w:val="Odwoanieprzypisudolnego"/>
          <w:rFonts w:asciiTheme="minorHAnsi" w:hAnsiTheme="minorHAnsi"/>
          <w:sz w:val="18"/>
        </w:rPr>
        <w:footnoteRef/>
      </w:r>
      <w:r>
        <w:rPr>
          <w:rStyle w:val="Odwoanieprzypisudolnego"/>
          <w:rFonts w:asciiTheme="minorHAnsi" w:hAnsiTheme="minorHAnsi"/>
          <w:sz w:val="18"/>
        </w:rPr>
        <w:tab/>
      </w:r>
      <w:r w:rsidRPr="00FC6BA8">
        <w:rPr>
          <w:rFonts w:asciiTheme="minorHAnsi" w:hAnsiTheme="minorHAnsi"/>
          <w:sz w:val="16"/>
          <w:szCs w:val="16"/>
        </w:rPr>
        <w:t xml:space="preserve"> </w:t>
      </w:r>
      <w:r w:rsidRPr="00FC6BA8">
        <w:rPr>
          <w:rFonts w:asciiTheme="minorHAnsi" w:eastAsia="Arial" w:hAnsiTheme="minorHAnsi" w:cstheme="minorHAnsi"/>
          <w:sz w:val="16"/>
          <w:szCs w:val="16"/>
        </w:rPr>
        <w:t>W przypadku osób z niepełnosprawnością zaliczonych do znacznego lub umiarkowanego stopnia niepełnosprawności miesięczne stypendium przysługuje pod warunkiem, że miesięczna liczba godzi stażu wynosi nie mniej niż 140 godzin miesięcznie.</w:t>
      </w:r>
    </w:p>
  </w:footnote>
  <w:footnote w:id="4">
    <w:p w14:paraId="7C3EED70" w14:textId="77777777" w:rsidR="00AE2915" w:rsidRPr="00FC6BA8" w:rsidRDefault="00AE2915" w:rsidP="00AE2915">
      <w:pPr>
        <w:pStyle w:val="Przypisdolny"/>
        <w:rPr>
          <w:sz w:val="16"/>
          <w:szCs w:val="16"/>
        </w:rPr>
      </w:pPr>
      <w:r w:rsidRPr="00FC6B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C6BA8">
        <w:rPr>
          <w:rStyle w:val="Odwoanieprzypisudolnego"/>
          <w:rFonts w:asciiTheme="minorHAnsi" w:hAnsiTheme="minorHAnsi"/>
          <w:sz w:val="16"/>
          <w:szCs w:val="16"/>
        </w:rPr>
        <w:tab/>
      </w:r>
      <w:r w:rsidRPr="00FC6BA8">
        <w:rPr>
          <w:rFonts w:asciiTheme="minorHAnsi" w:hAnsiTheme="minorHAnsi"/>
          <w:sz w:val="16"/>
          <w:szCs w:val="16"/>
        </w:rPr>
        <w:t xml:space="preserve"> </w:t>
      </w:r>
      <w:r w:rsidRPr="00FC6BA8">
        <w:rPr>
          <w:rFonts w:asciiTheme="minorHAnsi" w:hAnsiTheme="minorHAnsi" w:cstheme="minorHAnsi"/>
          <w:sz w:val="16"/>
          <w:szCs w:val="16"/>
        </w:rPr>
        <w:t>Kwota stypendium stażowego jest kwotą brutto</w:t>
      </w:r>
      <w:r w:rsidRPr="00FC6BA8">
        <w:rPr>
          <w:rFonts w:asciiTheme="minorHAnsi" w:eastAsia="Arial" w:hAnsiTheme="minorHAnsi" w:cstheme="minorHAnsi"/>
          <w:sz w:val="16"/>
          <w:szCs w:val="16"/>
        </w:rPr>
        <w:t xml:space="preserve"> nieuwzględniającą składek na ubezpieczenia społeczne płaconych przez płatnika tj. beneficjenta.</w:t>
      </w:r>
      <w:r w:rsidRPr="00FC6BA8">
        <w:rPr>
          <w:rFonts w:asciiTheme="minorHAnsi" w:hAnsiTheme="minorHAnsi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033800736" name="Obraz 10338007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49ACA79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C8E52FB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014A2BB0"/>
    <w:multiLevelType w:val="hybridMultilevel"/>
    <w:tmpl w:val="8E8C28B0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01D62D8C"/>
    <w:multiLevelType w:val="multilevel"/>
    <w:tmpl w:val="41724576"/>
    <w:lvl w:ilvl="0">
      <w:start w:val="84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A57D8A"/>
    <w:multiLevelType w:val="multilevel"/>
    <w:tmpl w:val="D18EB26E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A80EA3"/>
    <w:multiLevelType w:val="multilevel"/>
    <w:tmpl w:val="6B0AF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44A0"/>
    <w:multiLevelType w:val="multilevel"/>
    <w:tmpl w:val="F13E976E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40E035B"/>
    <w:multiLevelType w:val="multilevel"/>
    <w:tmpl w:val="CDD0446C"/>
    <w:lvl w:ilvl="0">
      <w:start w:val="1"/>
      <w:numFmt w:val="bullet"/>
      <w:lvlText w:val=""/>
      <w:lvlJc w:val="left"/>
      <w:pPr>
        <w:ind w:left="1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9624FC"/>
    <w:multiLevelType w:val="multilevel"/>
    <w:tmpl w:val="241EF9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6114CB"/>
    <w:multiLevelType w:val="multilevel"/>
    <w:tmpl w:val="A51E1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80F07"/>
    <w:multiLevelType w:val="multilevel"/>
    <w:tmpl w:val="4880E58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5D4291"/>
    <w:multiLevelType w:val="multilevel"/>
    <w:tmpl w:val="D0386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53D4F"/>
    <w:multiLevelType w:val="multilevel"/>
    <w:tmpl w:val="8654BCB0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6576A9"/>
    <w:multiLevelType w:val="multilevel"/>
    <w:tmpl w:val="03423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E61E4"/>
    <w:multiLevelType w:val="hybridMultilevel"/>
    <w:tmpl w:val="5E148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41A90"/>
    <w:multiLevelType w:val="multilevel"/>
    <w:tmpl w:val="9B6265A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12809"/>
    <w:multiLevelType w:val="multilevel"/>
    <w:tmpl w:val="3208D2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D7F7023"/>
    <w:multiLevelType w:val="hybridMultilevel"/>
    <w:tmpl w:val="AE08D8E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F80945"/>
    <w:multiLevelType w:val="multilevel"/>
    <w:tmpl w:val="AE581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24B6E"/>
    <w:multiLevelType w:val="multilevel"/>
    <w:tmpl w:val="E2C40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1F4445"/>
    <w:multiLevelType w:val="multilevel"/>
    <w:tmpl w:val="7D58F6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79627B"/>
    <w:multiLevelType w:val="hybridMultilevel"/>
    <w:tmpl w:val="19D68300"/>
    <w:lvl w:ilvl="0" w:tplc="2498677A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4EDF12B8"/>
    <w:multiLevelType w:val="multilevel"/>
    <w:tmpl w:val="BD504EA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D623EB"/>
    <w:multiLevelType w:val="multilevel"/>
    <w:tmpl w:val="EA3209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61E50"/>
    <w:multiLevelType w:val="multilevel"/>
    <w:tmpl w:val="46D241BE"/>
    <w:lvl w:ilvl="0">
      <w:start w:val="1"/>
      <w:numFmt w:val="lowerLetter"/>
      <w:lvlText w:val="%1)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7" w15:restartNumberingAfterBreak="0">
    <w:nsid w:val="601375A7"/>
    <w:multiLevelType w:val="hybridMultilevel"/>
    <w:tmpl w:val="CBB0A6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0D1719F"/>
    <w:multiLevelType w:val="multilevel"/>
    <w:tmpl w:val="49A6E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87096"/>
    <w:multiLevelType w:val="multilevel"/>
    <w:tmpl w:val="D098D9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4B8393E"/>
    <w:multiLevelType w:val="multilevel"/>
    <w:tmpl w:val="8B90994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6733F0"/>
    <w:multiLevelType w:val="multilevel"/>
    <w:tmpl w:val="57D028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96939"/>
    <w:multiLevelType w:val="multilevel"/>
    <w:tmpl w:val="F580F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37B7E"/>
    <w:multiLevelType w:val="multilevel"/>
    <w:tmpl w:val="E55C888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94D61D6"/>
    <w:multiLevelType w:val="multilevel"/>
    <w:tmpl w:val="2990044C"/>
    <w:lvl w:ilvl="0">
      <w:start w:val="1"/>
      <w:numFmt w:val="bullet"/>
      <w:lvlText w:val=""/>
      <w:lvlJc w:val="left"/>
      <w:pPr>
        <w:ind w:left="1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AA0C9E"/>
    <w:multiLevelType w:val="hybridMultilevel"/>
    <w:tmpl w:val="AE08D8E4"/>
    <w:lvl w:ilvl="0" w:tplc="A98A988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5925745">
    <w:abstractNumId w:val="30"/>
  </w:num>
  <w:num w:numId="2" w16cid:durableId="1222594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851031">
    <w:abstractNumId w:val="24"/>
  </w:num>
  <w:num w:numId="4" w16cid:durableId="928387231">
    <w:abstractNumId w:val="32"/>
  </w:num>
  <w:num w:numId="5" w16cid:durableId="764307984">
    <w:abstractNumId w:val="34"/>
  </w:num>
  <w:num w:numId="6" w16cid:durableId="1265654572">
    <w:abstractNumId w:val="4"/>
  </w:num>
  <w:num w:numId="7" w16cid:durableId="536310914">
    <w:abstractNumId w:val="9"/>
  </w:num>
  <w:num w:numId="8" w16cid:durableId="1115176334">
    <w:abstractNumId w:val="17"/>
  </w:num>
  <w:num w:numId="9" w16cid:durableId="2121290271">
    <w:abstractNumId w:val="6"/>
  </w:num>
  <w:num w:numId="10" w16cid:durableId="1189563972">
    <w:abstractNumId w:val="12"/>
  </w:num>
  <w:num w:numId="11" w16cid:durableId="1852645439">
    <w:abstractNumId w:val="13"/>
  </w:num>
  <w:num w:numId="12" w16cid:durableId="337271400">
    <w:abstractNumId w:val="10"/>
  </w:num>
  <w:num w:numId="13" w16cid:durableId="309940124">
    <w:abstractNumId w:val="20"/>
  </w:num>
  <w:num w:numId="14" w16cid:durableId="826828125">
    <w:abstractNumId w:val="28"/>
  </w:num>
  <w:num w:numId="15" w16cid:durableId="1740245143">
    <w:abstractNumId w:val="25"/>
  </w:num>
  <w:num w:numId="16" w16cid:durableId="76099855">
    <w:abstractNumId w:val="14"/>
  </w:num>
  <w:num w:numId="17" w16cid:durableId="704331205">
    <w:abstractNumId w:val="22"/>
  </w:num>
  <w:num w:numId="18" w16cid:durableId="1223373372">
    <w:abstractNumId w:val="31"/>
  </w:num>
  <w:num w:numId="19" w16cid:durableId="28531476">
    <w:abstractNumId w:val="27"/>
  </w:num>
  <w:num w:numId="20" w16cid:durableId="1573781694">
    <w:abstractNumId w:val="23"/>
  </w:num>
  <w:num w:numId="21" w16cid:durableId="1994748756">
    <w:abstractNumId w:val="16"/>
  </w:num>
  <w:num w:numId="22" w16cid:durableId="149488690">
    <w:abstractNumId w:val="7"/>
  </w:num>
  <w:num w:numId="23" w16cid:durableId="1309703906">
    <w:abstractNumId w:val="35"/>
  </w:num>
  <w:num w:numId="24" w16cid:durableId="506600891">
    <w:abstractNumId w:val="5"/>
  </w:num>
  <w:num w:numId="25" w16cid:durableId="1205219257">
    <w:abstractNumId w:val="26"/>
  </w:num>
  <w:num w:numId="26" w16cid:durableId="310788818">
    <w:abstractNumId w:val="21"/>
  </w:num>
  <w:num w:numId="27" w16cid:durableId="1295599324">
    <w:abstractNumId w:val="8"/>
  </w:num>
  <w:num w:numId="28" w16cid:durableId="1720517037">
    <w:abstractNumId w:val="33"/>
  </w:num>
  <w:num w:numId="29" w16cid:durableId="936597450">
    <w:abstractNumId w:val="11"/>
  </w:num>
  <w:num w:numId="30" w16cid:durableId="1994261247">
    <w:abstractNumId w:val="29"/>
  </w:num>
  <w:num w:numId="31" w16cid:durableId="686061484">
    <w:abstractNumId w:val="36"/>
  </w:num>
  <w:num w:numId="32" w16cid:durableId="963775519">
    <w:abstractNumId w:val="19"/>
  </w:num>
  <w:num w:numId="33" w16cid:durableId="119155270">
    <w:abstractNumId w:val="3"/>
  </w:num>
  <w:num w:numId="34" w16cid:durableId="1179854510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3E8"/>
    <w:rsid w:val="00003256"/>
    <w:rsid w:val="000174EA"/>
    <w:rsid w:val="00026A89"/>
    <w:rsid w:val="000364DF"/>
    <w:rsid w:val="000366AB"/>
    <w:rsid w:val="00061F20"/>
    <w:rsid w:val="0007585A"/>
    <w:rsid w:val="00080D83"/>
    <w:rsid w:val="0009559C"/>
    <w:rsid w:val="000A3836"/>
    <w:rsid w:val="000B0D8A"/>
    <w:rsid w:val="000D283E"/>
    <w:rsid w:val="000D4419"/>
    <w:rsid w:val="000D7403"/>
    <w:rsid w:val="000D7C05"/>
    <w:rsid w:val="0011246E"/>
    <w:rsid w:val="00114BA6"/>
    <w:rsid w:val="00120BC8"/>
    <w:rsid w:val="00121B2A"/>
    <w:rsid w:val="00121C4C"/>
    <w:rsid w:val="00122BE1"/>
    <w:rsid w:val="00123016"/>
    <w:rsid w:val="00124D4A"/>
    <w:rsid w:val="001304E7"/>
    <w:rsid w:val="00130B23"/>
    <w:rsid w:val="001520FF"/>
    <w:rsid w:val="0018253D"/>
    <w:rsid w:val="001A02A1"/>
    <w:rsid w:val="001A081C"/>
    <w:rsid w:val="001A3D33"/>
    <w:rsid w:val="001A648D"/>
    <w:rsid w:val="001B210F"/>
    <w:rsid w:val="001C395C"/>
    <w:rsid w:val="001D059A"/>
    <w:rsid w:val="001D483E"/>
    <w:rsid w:val="001E4D4B"/>
    <w:rsid w:val="00203231"/>
    <w:rsid w:val="00205F29"/>
    <w:rsid w:val="00223D5A"/>
    <w:rsid w:val="00227210"/>
    <w:rsid w:val="00227F12"/>
    <w:rsid w:val="00240C4A"/>
    <w:rsid w:val="00241C1F"/>
    <w:rsid w:val="002425AE"/>
    <w:rsid w:val="002529E4"/>
    <w:rsid w:val="002532EA"/>
    <w:rsid w:val="00257039"/>
    <w:rsid w:val="00294C7F"/>
    <w:rsid w:val="002A08CF"/>
    <w:rsid w:val="002B2AC6"/>
    <w:rsid w:val="002B4DC6"/>
    <w:rsid w:val="002C6347"/>
    <w:rsid w:val="002D7274"/>
    <w:rsid w:val="002E3407"/>
    <w:rsid w:val="002F0E20"/>
    <w:rsid w:val="00315901"/>
    <w:rsid w:val="00320AAC"/>
    <w:rsid w:val="00322014"/>
    <w:rsid w:val="00325198"/>
    <w:rsid w:val="003258C0"/>
    <w:rsid w:val="00332E4C"/>
    <w:rsid w:val="003526F5"/>
    <w:rsid w:val="0035482A"/>
    <w:rsid w:val="00357C72"/>
    <w:rsid w:val="003619F2"/>
    <w:rsid w:val="00365820"/>
    <w:rsid w:val="00382920"/>
    <w:rsid w:val="00391203"/>
    <w:rsid w:val="0039481F"/>
    <w:rsid w:val="0039693E"/>
    <w:rsid w:val="003A61DC"/>
    <w:rsid w:val="003B062A"/>
    <w:rsid w:val="003B6A2D"/>
    <w:rsid w:val="003B6D7A"/>
    <w:rsid w:val="003C5471"/>
    <w:rsid w:val="003C554F"/>
    <w:rsid w:val="003E08DD"/>
    <w:rsid w:val="0040149C"/>
    <w:rsid w:val="00414478"/>
    <w:rsid w:val="0041533E"/>
    <w:rsid w:val="00420D48"/>
    <w:rsid w:val="00421D89"/>
    <w:rsid w:val="004277F8"/>
    <w:rsid w:val="00434FF9"/>
    <w:rsid w:val="00441FF6"/>
    <w:rsid w:val="004430F4"/>
    <w:rsid w:val="00443A62"/>
    <w:rsid w:val="00454709"/>
    <w:rsid w:val="004619C7"/>
    <w:rsid w:val="00464281"/>
    <w:rsid w:val="00465F71"/>
    <w:rsid w:val="0047155B"/>
    <w:rsid w:val="004761BD"/>
    <w:rsid w:val="004773D3"/>
    <w:rsid w:val="00490B39"/>
    <w:rsid w:val="00491A2B"/>
    <w:rsid w:val="00492BD3"/>
    <w:rsid w:val="004A2A0F"/>
    <w:rsid w:val="004B38AD"/>
    <w:rsid w:val="004B70BD"/>
    <w:rsid w:val="004C303B"/>
    <w:rsid w:val="004D18AB"/>
    <w:rsid w:val="004E1714"/>
    <w:rsid w:val="004E57AA"/>
    <w:rsid w:val="004F47AC"/>
    <w:rsid w:val="00511777"/>
    <w:rsid w:val="00511E44"/>
    <w:rsid w:val="0052111D"/>
    <w:rsid w:val="005266B7"/>
    <w:rsid w:val="00537C68"/>
    <w:rsid w:val="00544098"/>
    <w:rsid w:val="00556106"/>
    <w:rsid w:val="0056102B"/>
    <w:rsid w:val="00561719"/>
    <w:rsid w:val="005757E4"/>
    <w:rsid w:val="005760A9"/>
    <w:rsid w:val="00577B48"/>
    <w:rsid w:val="00593E7E"/>
    <w:rsid w:val="00594464"/>
    <w:rsid w:val="005A0375"/>
    <w:rsid w:val="005A0EAE"/>
    <w:rsid w:val="005A4B0A"/>
    <w:rsid w:val="005B0408"/>
    <w:rsid w:val="005B61AB"/>
    <w:rsid w:val="005B7812"/>
    <w:rsid w:val="005C12B1"/>
    <w:rsid w:val="005C1996"/>
    <w:rsid w:val="005C1FD9"/>
    <w:rsid w:val="005C7D55"/>
    <w:rsid w:val="005E1456"/>
    <w:rsid w:val="005E34ED"/>
    <w:rsid w:val="005F11CF"/>
    <w:rsid w:val="00600947"/>
    <w:rsid w:val="006079A3"/>
    <w:rsid w:val="0061767F"/>
    <w:rsid w:val="00622781"/>
    <w:rsid w:val="00640BFF"/>
    <w:rsid w:val="00652288"/>
    <w:rsid w:val="00652333"/>
    <w:rsid w:val="006531EC"/>
    <w:rsid w:val="00654144"/>
    <w:rsid w:val="00656F73"/>
    <w:rsid w:val="0066032A"/>
    <w:rsid w:val="00665A91"/>
    <w:rsid w:val="0067382A"/>
    <w:rsid w:val="006800DC"/>
    <w:rsid w:val="00686FF1"/>
    <w:rsid w:val="006924DB"/>
    <w:rsid w:val="0069621B"/>
    <w:rsid w:val="006967A2"/>
    <w:rsid w:val="006A354D"/>
    <w:rsid w:val="006B1112"/>
    <w:rsid w:val="006B4267"/>
    <w:rsid w:val="006B4C2C"/>
    <w:rsid w:val="006D3431"/>
    <w:rsid w:val="006E2DCA"/>
    <w:rsid w:val="006F0C63"/>
    <w:rsid w:val="006F209E"/>
    <w:rsid w:val="00700B11"/>
    <w:rsid w:val="00701812"/>
    <w:rsid w:val="007058A4"/>
    <w:rsid w:val="00724A6C"/>
    <w:rsid w:val="00727F94"/>
    <w:rsid w:val="007337EB"/>
    <w:rsid w:val="007409F8"/>
    <w:rsid w:val="00745D18"/>
    <w:rsid w:val="00753125"/>
    <w:rsid w:val="0076201B"/>
    <w:rsid w:val="007735C3"/>
    <w:rsid w:val="00776530"/>
    <w:rsid w:val="007815A2"/>
    <w:rsid w:val="00790808"/>
    <w:rsid w:val="00790DDB"/>
    <w:rsid w:val="00791B7D"/>
    <w:rsid w:val="00791E8E"/>
    <w:rsid w:val="007A0109"/>
    <w:rsid w:val="007B2500"/>
    <w:rsid w:val="007B4075"/>
    <w:rsid w:val="007B5688"/>
    <w:rsid w:val="007D4E75"/>
    <w:rsid w:val="007D61D6"/>
    <w:rsid w:val="007E1B19"/>
    <w:rsid w:val="007F3623"/>
    <w:rsid w:val="008001F5"/>
    <w:rsid w:val="00803114"/>
    <w:rsid w:val="008044EE"/>
    <w:rsid w:val="00807258"/>
    <w:rsid w:val="00825980"/>
    <w:rsid w:val="00827311"/>
    <w:rsid w:val="00834BB4"/>
    <w:rsid w:val="00835187"/>
    <w:rsid w:val="00837D65"/>
    <w:rsid w:val="008554E6"/>
    <w:rsid w:val="00873501"/>
    <w:rsid w:val="00873515"/>
    <w:rsid w:val="00876326"/>
    <w:rsid w:val="008775AB"/>
    <w:rsid w:val="00893C71"/>
    <w:rsid w:val="008945D9"/>
    <w:rsid w:val="00895CF6"/>
    <w:rsid w:val="008B2CBE"/>
    <w:rsid w:val="008B53D2"/>
    <w:rsid w:val="008C52E2"/>
    <w:rsid w:val="008D659F"/>
    <w:rsid w:val="008F2AB5"/>
    <w:rsid w:val="008F603B"/>
    <w:rsid w:val="00902BFE"/>
    <w:rsid w:val="00912248"/>
    <w:rsid w:val="00930FDE"/>
    <w:rsid w:val="00935BE4"/>
    <w:rsid w:val="00942019"/>
    <w:rsid w:val="00942134"/>
    <w:rsid w:val="00945D3F"/>
    <w:rsid w:val="00960B2D"/>
    <w:rsid w:val="009628FE"/>
    <w:rsid w:val="00965593"/>
    <w:rsid w:val="00970470"/>
    <w:rsid w:val="009706FB"/>
    <w:rsid w:val="009726FB"/>
    <w:rsid w:val="009A4ACC"/>
    <w:rsid w:val="009A4BD9"/>
    <w:rsid w:val="009A4E2C"/>
    <w:rsid w:val="009A6F60"/>
    <w:rsid w:val="009B40E9"/>
    <w:rsid w:val="009D2E43"/>
    <w:rsid w:val="009D71C1"/>
    <w:rsid w:val="009F2CF0"/>
    <w:rsid w:val="00A0160D"/>
    <w:rsid w:val="00A04690"/>
    <w:rsid w:val="00A2686F"/>
    <w:rsid w:val="00A3588A"/>
    <w:rsid w:val="00A40DD3"/>
    <w:rsid w:val="00A43F72"/>
    <w:rsid w:val="00A45F0A"/>
    <w:rsid w:val="00A51F9B"/>
    <w:rsid w:val="00A530AA"/>
    <w:rsid w:val="00A63EFF"/>
    <w:rsid w:val="00A7707B"/>
    <w:rsid w:val="00A830EB"/>
    <w:rsid w:val="00A8311B"/>
    <w:rsid w:val="00A859EF"/>
    <w:rsid w:val="00AD1EFE"/>
    <w:rsid w:val="00AD3F26"/>
    <w:rsid w:val="00AD51FC"/>
    <w:rsid w:val="00AD7E56"/>
    <w:rsid w:val="00AE2915"/>
    <w:rsid w:val="00AE3A04"/>
    <w:rsid w:val="00AF6102"/>
    <w:rsid w:val="00B01F08"/>
    <w:rsid w:val="00B03F61"/>
    <w:rsid w:val="00B04C8B"/>
    <w:rsid w:val="00B16E8F"/>
    <w:rsid w:val="00B21B1C"/>
    <w:rsid w:val="00B2442F"/>
    <w:rsid w:val="00B30401"/>
    <w:rsid w:val="00B35AD3"/>
    <w:rsid w:val="00B36684"/>
    <w:rsid w:val="00B37A2E"/>
    <w:rsid w:val="00B410A6"/>
    <w:rsid w:val="00B6637D"/>
    <w:rsid w:val="00B92C10"/>
    <w:rsid w:val="00BB2039"/>
    <w:rsid w:val="00BB6C39"/>
    <w:rsid w:val="00BB76D0"/>
    <w:rsid w:val="00BC363A"/>
    <w:rsid w:val="00BC363C"/>
    <w:rsid w:val="00BC4F84"/>
    <w:rsid w:val="00BC55EE"/>
    <w:rsid w:val="00BC7A43"/>
    <w:rsid w:val="00BD02A5"/>
    <w:rsid w:val="00BE0D0D"/>
    <w:rsid w:val="00BE5349"/>
    <w:rsid w:val="00C06523"/>
    <w:rsid w:val="00C14936"/>
    <w:rsid w:val="00C268A0"/>
    <w:rsid w:val="00C35E35"/>
    <w:rsid w:val="00C377A0"/>
    <w:rsid w:val="00C51B9B"/>
    <w:rsid w:val="00C57BB1"/>
    <w:rsid w:val="00C62C24"/>
    <w:rsid w:val="00C635B6"/>
    <w:rsid w:val="00C650C7"/>
    <w:rsid w:val="00C7174A"/>
    <w:rsid w:val="00C77A0D"/>
    <w:rsid w:val="00CA3882"/>
    <w:rsid w:val="00CA5CBD"/>
    <w:rsid w:val="00CA6155"/>
    <w:rsid w:val="00CA7E07"/>
    <w:rsid w:val="00CB1AFF"/>
    <w:rsid w:val="00CB3E26"/>
    <w:rsid w:val="00CD03EB"/>
    <w:rsid w:val="00CD069F"/>
    <w:rsid w:val="00CD15D6"/>
    <w:rsid w:val="00CD2399"/>
    <w:rsid w:val="00CD3B63"/>
    <w:rsid w:val="00CE005B"/>
    <w:rsid w:val="00CF3C25"/>
    <w:rsid w:val="00D0361A"/>
    <w:rsid w:val="00D1150B"/>
    <w:rsid w:val="00D2151D"/>
    <w:rsid w:val="00D23AFD"/>
    <w:rsid w:val="00D308E0"/>
    <w:rsid w:val="00D30ADD"/>
    <w:rsid w:val="00D34EBE"/>
    <w:rsid w:val="00D40D04"/>
    <w:rsid w:val="00D43A0D"/>
    <w:rsid w:val="00D46867"/>
    <w:rsid w:val="00D51FBF"/>
    <w:rsid w:val="00D526F3"/>
    <w:rsid w:val="00D5391E"/>
    <w:rsid w:val="00D568E4"/>
    <w:rsid w:val="00D57724"/>
    <w:rsid w:val="00D6134F"/>
    <w:rsid w:val="00D63985"/>
    <w:rsid w:val="00D70C1B"/>
    <w:rsid w:val="00D7260C"/>
    <w:rsid w:val="00D8631E"/>
    <w:rsid w:val="00D92541"/>
    <w:rsid w:val="00D9356F"/>
    <w:rsid w:val="00D974F5"/>
    <w:rsid w:val="00DA2034"/>
    <w:rsid w:val="00DA7F2E"/>
    <w:rsid w:val="00DB323F"/>
    <w:rsid w:val="00DC733E"/>
    <w:rsid w:val="00DD1C2E"/>
    <w:rsid w:val="00DD424F"/>
    <w:rsid w:val="00DD68F6"/>
    <w:rsid w:val="00DE5229"/>
    <w:rsid w:val="00DF29EC"/>
    <w:rsid w:val="00DF57BE"/>
    <w:rsid w:val="00E0258D"/>
    <w:rsid w:val="00E06500"/>
    <w:rsid w:val="00E06589"/>
    <w:rsid w:val="00E144CB"/>
    <w:rsid w:val="00E23BFA"/>
    <w:rsid w:val="00E539C6"/>
    <w:rsid w:val="00E57060"/>
    <w:rsid w:val="00E64D96"/>
    <w:rsid w:val="00E750AA"/>
    <w:rsid w:val="00E814BE"/>
    <w:rsid w:val="00E81ADD"/>
    <w:rsid w:val="00E8306A"/>
    <w:rsid w:val="00E87616"/>
    <w:rsid w:val="00EA4DD6"/>
    <w:rsid w:val="00EA5C16"/>
    <w:rsid w:val="00EB78B8"/>
    <w:rsid w:val="00ED4AAD"/>
    <w:rsid w:val="00EE526B"/>
    <w:rsid w:val="00EE62F5"/>
    <w:rsid w:val="00EF000D"/>
    <w:rsid w:val="00EF0E49"/>
    <w:rsid w:val="00F02994"/>
    <w:rsid w:val="00F03DCA"/>
    <w:rsid w:val="00F05769"/>
    <w:rsid w:val="00F0604B"/>
    <w:rsid w:val="00F22605"/>
    <w:rsid w:val="00F234AD"/>
    <w:rsid w:val="00F26AF4"/>
    <w:rsid w:val="00F34E0B"/>
    <w:rsid w:val="00F5032F"/>
    <w:rsid w:val="00F5305D"/>
    <w:rsid w:val="00F545A3"/>
    <w:rsid w:val="00F83EE2"/>
    <w:rsid w:val="00FB1502"/>
    <w:rsid w:val="00FB1D2B"/>
    <w:rsid w:val="00FB5706"/>
    <w:rsid w:val="00FB7887"/>
    <w:rsid w:val="00FD401C"/>
    <w:rsid w:val="00FE6F57"/>
    <w:rsid w:val="00FF7485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uiPriority="10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,Kolorowa lista — akcent 11,Obiekt,normalny tekst,ORE MYŚLNIKI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Numerowanie Znak,List Paragraph Znak,Kolorowa lista — akcent 11 Znak,Obiekt Znak,normalny tekst Znak,ORE MYŚLNIKI Znak"/>
    <w:link w:val="Akapitzlist"/>
    <w:uiPriority w:val="34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qFormat/>
    <w:rsid w:val="00D5391E"/>
    <w:rPr>
      <w:vertAlign w:val="superscript"/>
    </w:rPr>
  </w:style>
  <w:style w:type="character" w:customStyle="1" w:styleId="Zakotwiczenieprzypisudolnego">
    <w:name w:val="Zakotwiczenie przypisu dolnego"/>
    <w:rsid w:val="00D5391E"/>
    <w:rPr>
      <w:vertAlign w:val="superscript"/>
    </w:rPr>
  </w:style>
  <w:style w:type="paragraph" w:customStyle="1" w:styleId="Tretekstu">
    <w:name w:val="Treść tekstu"/>
    <w:basedOn w:val="Normalny"/>
    <w:rsid w:val="00D5391E"/>
    <w:pPr>
      <w:suppressAutoHyphens/>
      <w:spacing w:line="240" w:lineRule="auto"/>
    </w:pPr>
    <w:rPr>
      <w:rFonts w:ascii="Times New Roman" w:hAnsi="Times New Roman"/>
      <w:color w:val="00000A"/>
      <w:sz w:val="36"/>
      <w:szCs w:val="20"/>
    </w:rPr>
  </w:style>
  <w:style w:type="paragraph" w:customStyle="1" w:styleId="Przypisdolny">
    <w:name w:val="Przypis dolny"/>
    <w:basedOn w:val="Normalny"/>
    <w:rsid w:val="00D5391E"/>
    <w:pPr>
      <w:suppressAutoHyphens/>
      <w:spacing w:after="14" w:line="247" w:lineRule="auto"/>
      <w:ind w:left="10" w:hanging="10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Poprawka">
    <w:name w:val="Revision"/>
    <w:hidden/>
    <w:uiPriority w:val="99"/>
    <w:semiHidden/>
    <w:rsid w:val="00EE62F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24</TotalTime>
  <Pages>8</Pages>
  <Words>2217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19</cp:revision>
  <cp:lastPrinted>2026-04-16T10:49:00Z</cp:lastPrinted>
  <dcterms:created xsi:type="dcterms:W3CDTF">2026-06-02T13:22:00Z</dcterms:created>
  <dcterms:modified xsi:type="dcterms:W3CDTF">2026-06-03T09:35:00Z</dcterms:modified>
</cp:coreProperties>
</file>