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D54E" w14:textId="77777777" w:rsidR="00B36684" w:rsidRPr="00972520" w:rsidRDefault="00B36684" w:rsidP="00B36684">
      <w:pPr>
        <w:jc w:val="right"/>
        <w:rPr>
          <w:rFonts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Pr="00972520">
        <w:rPr>
          <w:rFonts w:cs="Arial"/>
          <w:b/>
          <w:bCs/>
          <w:sz w:val="20"/>
          <w:szCs w:val="20"/>
        </w:rPr>
        <w:t>Załącznik nr 2</w:t>
      </w:r>
      <w:r w:rsidRPr="00972520">
        <w:rPr>
          <w:rFonts w:cs="Arial"/>
          <w:sz w:val="20"/>
          <w:szCs w:val="20"/>
        </w:rPr>
        <w:t xml:space="preserve"> do Regulaminu organizacji staży</w:t>
      </w:r>
    </w:p>
    <w:p w14:paraId="1C7951BE" w14:textId="58676A0E" w:rsidR="00B36684" w:rsidRPr="001A3AFA" w:rsidRDefault="00B36684" w:rsidP="001A3AFA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1A3AFA">
        <w:rPr>
          <w:rFonts w:ascii="Calibri" w:hAnsi="Calibri" w:cs="Calibri"/>
          <w:sz w:val="22"/>
          <w:szCs w:val="22"/>
        </w:rPr>
        <w:tab/>
      </w:r>
    </w:p>
    <w:p w14:paraId="7541A602" w14:textId="77777777" w:rsidR="00B36684" w:rsidRPr="001A3AFA" w:rsidRDefault="00B36684" w:rsidP="001A3AF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1A3AFA">
        <w:rPr>
          <w:rFonts w:cs="Arial"/>
          <w:b/>
          <w:sz w:val="22"/>
          <w:szCs w:val="22"/>
        </w:rPr>
        <w:t>WNIOSEK O ZWROT KOSZTÓW DOJAZDÓW</w:t>
      </w:r>
    </w:p>
    <w:p w14:paraId="728A9F92" w14:textId="77777777" w:rsidR="00B36684" w:rsidRPr="001A3AFA" w:rsidRDefault="00B36684" w:rsidP="001A3AF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1A3AFA">
        <w:rPr>
          <w:rFonts w:cs="Arial"/>
          <w:b/>
          <w:sz w:val="22"/>
          <w:szCs w:val="22"/>
        </w:rPr>
        <w:t>z miejsca zamieszkania do miejsca odbywania stażu i z powrotem</w:t>
      </w:r>
    </w:p>
    <w:p w14:paraId="0BAC6CE9" w14:textId="11E5E9B9" w:rsidR="00B36684" w:rsidRPr="001A3AFA" w:rsidRDefault="00BD7308" w:rsidP="001A3AFA">
      <w:pPr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1A3AFA">
        <w:rPr>
          <w:rFonts w:cs="Arial"/>
          <w:b/>
          <w:bCs/>
          <w:i/>
          <w:iCs/>
          <w:sz w:val="22"/>
          <w:szCs w:val="22"/>
          <w:lang w:eastAsia="zh-CN"/>
        </w:rPr>
        <w:t>„</w:t>
      </w:r>
      <w:r w:rsidR="00AA00D1" w:rsidRPr="001A3AFA">
        <w:rPr>
          <w:rFonts w:cs="Arial"/>
          <w:b/>
          <w:bCs/>
          <w:i/>
          <w:iCs/>
          <w:sz w:val="22"/>
          <w:szCs w:val="22"/>
          <w:lang w:eastAsia="zh-CN"/>
        </w:rPr>
        <w:t xml:space="preserve">Społeczeństwo integracyjne dla wszystkich – wspieranie integracji migrantów </w:t>
      </w:r>
      <w:r w:rsidR="001A3AFA">
        <w:rPr>
          <w:rFonts w:cs="Arial"/>
          <w:b/>
          <w:bCs/>
          <w:i/>
          <w:iCs/>
          <w:sz w:val="22"/>
          <w:szCs w:val="22"/>
          <w:lang w:eastAsia="zh-CN"/>
        </w:rPr>
        <w:t xml:space="preserve">           </w:t>
      </w:r>
      <w:r w:rsidR="00AA00D1" w:rsidRPr="001A3AFA">
        <w:rPr>
          <w:rFonts w:cs="Arial"/>
          <w:b/>
          <w:bCs/>
          <w:i/>
          <w:iCs/>
          <w:sz w:val="22"/>
          <w:szCs w:val="22"/>
          <w:lang w:eastAsia="zh-CN"/>
        </w:rPr>
        <w:t xml:space="preserve">z Ukrainy ze społecznością lokalną </w:t>
      </w:r>
      <w:r w:rsidR="005012D0" w:rsidRPr="001A3AFA">
        <w:rPr>
          <w:rFonts w:cs="Arial"/>
          <w:b/>
          <w:bCs/>
          <w:i/>
          <w:iCs/>
          <w:sz w:val="22"/>
          <w:szCs w:val="22"/>
          <w:lang w:eastAsia="zh-CN"/>
        </w:rPr>
        <w:t>w</w:t>
      </w:r>
      <w:r w:rsidR="00AA00D1" w:rsidRPr="001A3AFA">
        <w:rPr>
          <w:rFonts w:cs="Arial"/>
          <w:b/>
          <w:bCs/>
          <w:i/>
          <w:iCs/>
          <w:sz w:val="22"/>
          <w:szCs w:val="22"/>
          <w:lang w:eastAsia="zh-CN"/>
        </w:rPr>
        <w:t xml:space="preserve"> Gminie Puck</w:t>
      </w:r>
      <w:r w:rsidRPr="001A3AFA">
        <w:rPr>
          <w:rFonts w:cs="Arial"/>
          <w:b/>
          <w:bCs/>
          <w:i/>
          <w:iCs/>
          <w:sz w:val="22"/>
          <w:szCs w:val="22"/>
          <w:lang w:eastAsia="zh-CN"/>
        </w:rPr>
        <w:t>”</w:t>
      </w:r>
    </w:p>
    <w:p w14:paraId="440E1121" w14:textId="77777777" w:rsidR="00114E3D" w:rsidRPr="001A3AFA" w:rsidRDefault="00114E3D" w:rsidP="001A3AFA">
      <w:pPr>
        <w:spacing w:line="360" w:lineRule="auto"/>
        <w:rPr>
          <w:rFonts w:cs="Arial"/>
          <w:b/>
          <w:sz w:val="22"/>
          <w:szCs w:val="22"/>
        </w:rPr>
      </w:pPr>
    </w:p>
    <w:p w14:paraId="70DAE894" w14:textId="707B44DF" w:rsidR="00B36684" w:rsidRPr="001A3AFA" w:rsidRDefault="00BD7308" w:rsidP="001A3AFA">
      <w:pPr>
        <w:spacing w:line="360" w:lineRule="auto"/>
        <w:rPr>
          <w:rFonts w:cs="Arial"/>
          <w:b/>
          <w:sz w:val="22"/>
          <w:szCs w:val="22"/>
        </w:rPr>
      </w:pPr>
      <w:r w:rsidRPr="001A3AFA">
        <w:rPr>
          <w:rFonts w:cs="Arial"/>
          <w:b/>
          <w:sz w:val="22"/>
          <w:szCs w:val="22"/>
        </w:rPr>
        <w:t>Imię i nazwisko: ……………………………………….</w:t>
      </w:r>
    </w:p>
    <w:p w14:paraId="19196FFA" w14:textId="3A9E0935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</w:rPr>
      </w:pPr>
      <w:r w:rsidRPr="001A3AFA">
        <w:rPr>
          <w:rFonts w:cs="Arial"/>
          <w:sz w:val="22"/>
          <w:szCs w:val="22"/>
        </w:rPr>
        <w:t xml:space="preserve">Zwracam się z prośbą o zwrot poniesionych kosztów w  wysokości …………………..  zł </w:t>
      </w:r>
      <w:r w:rsidR="001A3AFA">
        <w:rPr>
          <w:rFonts w:cs="Arial"/>
          <w:sz w:val="22"/>
          <w:szCs w:val="22"/>
        </w:rPr>
        <w:t xml:space="preserve">              </w:t>
      </w:r>
      <w:r w:rsidRPr="001A3AFA">
        <w:rPr>
          <w:rFonts w:cs="Arial"/>
          <w:sz w:val="22"/>
          <w:szCs w:val="22"/>
        </w:rPr>
        <w:t>w miesiącu …………………….    20…… r. z tytułu dojazdu z miejsca zamieszkania (podać miejscowość, ulicę)………………..……………………………………. do miejsca odbywania stażu</w:t>
      </w:r>
      <w:r w:rsidR="001A3AFA">
        <w:rPr>
          <w:rFonts w:cs="Arial"/>
          <w:sz w:val="22"/>
          <w:szCs w:val="22"/>
        </w:rPr>
        <w:t xml:space="preserve"> </w:t>
      </w:r>
      <w:r w:rsidRPr="001A3AFA">
        <w:rPr>
          <w:rFonts w:cs="Arial"/>
          <w:sz w:val="22"/>
          <w:szCs w:val="22"/>
        </w:rPr>
        <w:t>(podać miejscowość, ulicę ) ……………………………</w:t>
      </w:r>
      <w:r w:rsidR="001A3AFA">
        <w:rPr>
          <w:rFonts w:cs="Arial"/>
          <w:sz w:val="22"/>
          <w:szCs w:val="22"/>
        </w:rPr>
        <w:t>……</w:t>
      </w:r>
      <w:r w:rsidRPr="001A3AFA">
        <w:rPr>
          <w:rFonts w:cs="Arial"/>
          <w:sz w:val="22"/>
          <w:szCs w:val="22"/>
        </w:rPr>
        <w:t>…………... wraz z powrotem.</w:t>
      </w:r>
    </w:p>
    <w:p w14:paraId="7FE9872F" w14:textId="77777777" w:rsidR="00B36684" w:rsidRPr="001A3AFA" w:rsidRDefault="00B36684" w:rsidP="001A3AFA">
      <w:pPr>
        <w:spacing w:line="360" w:lineRule="auto"/>
        <w:rPr>
          <w:rFonts w:cs="Arial"/>
          <w:sz w:val="22"/>
          <w:szCs w:val="22"/>
        </w:rPr>
      </w:pPr>
    </w:p>
    <w:p w14:paraId="3CF40D36" w14:textId="77777777" w:rsidR="00B36684" w:rsidRPr="001A3AFA" w:rsidRDefault="00B36684" w:rsidP="001A3AFA">
      <w:pPr>
        <w:spacing w:line="360" w:lineRule="auto"/>
        <w:jc w:val="both"/>
        <w:rPr>
          <w:rFonts w:eastAsia="Calibri" w:cs="Arial"/>
          <w:sz w:val="22"/>
          <w:szCs w:val="22"/>
        </w:rPr>
      </w:pPr>
      <w:r w:rsidRPr="001A3AFA">
        <w:rPr>
          <w:rFonts w:cs="Arial"/>
          <w:sz w:val="22"/>
          <w:szCs w:val="22"/>
        </w:rPr>
        <w:t>Oświadczam, że dojazd odbywał się:</w:t>
      </w:r>
    </w:p>
    <w:p w14:paraId="79ABA343" w14:textId="1C27BC57" w:rsidR="00B36684" w:rsidRPr="001A3AFA" w:rsidRDefault="00B36684" w:rsidP="001A3AFA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1A3AFA">
        <w:rPr>
          <w:rFonts w:eastAsia="Calibri" w:cs="Arial"/>
          <w:sz w:val="22"/>
          <w:szCs w:val="22"/>
        </w:rPr>
        <w:t>□</w:t>
      </w:r>
      <w:r w:rsidRPr="001A3AFA">
        <w:rPr>
          <w:rStyle w:val="Znakiprzypiswdolnych"/>
          <w:rFonts w:eastAsia="Calibri" w:cs="Arial"/>
          <w:sz w:val="22"/>
          <w:szCs w:val="22"/>
        </w:rPr>
        <w:footnoteReference w:id="1"/>
      </w:r>
      <w:r w:rsidRPr="001A3AFA">
        <w:rPr>
          <w:rFonts w:cs="Arial"/>
          <w:sz w:val="22"/>
          <w:szCs w:val="22"/>
        </w:rPr>
        <w:t xml:space="preserve">najtańszymi środkami komunikacji tj. …….……….. , przy czym koszt dojazdu w jedną stronę wynosił ………………… zł.  Trasę z miejsca zamieszkania do miejsca odbywania stażu </w:t>
      </w:r>
      <w:r w:rsidR="001A3AFA">
        <w:rPr>
          <w:rFonts w:cs="Arial"/>
          <w:sz w:val="22"/>
          <w:szCs w:val="22"/>
        </w:rPr>
        <w:t xml:space="preserve">              </w:t>
      </w:r>
      <w:r w:rsidRPr="001A3AFA">
        <w:rPr>
          <w:rFonts w:cs="Arial"/>
          <w:sz w:val="22"/>
          <w:szCs w:val="22"/>
        </w:rPr>
        <w:t xml:space="preserve">w miesiącu ………….. r. </w:t>
      </w:r>
      <w:r w:rsidRPr="001A3AFA">
        <w:rPr>
          <w:rFonts w:cs="Arial"/>
          <w:sz w:val="22"/>
          <w:szCs w:val="22"/>
          <w:lang w:eastAsia="ja-JP"/>
        </w:rPr>
        <w:t>pokonałem/-am ………… razy, uwzględniając również powrót, czego potwierdzeniem jest załączona kopia dzienniczka stażu wraz z listą obecności</w:t>
      </w:r>
      <w:r w:rsidRPr="001A3AFA">
        <w:rPr>
          <w:rFonts w:cs="Arial"/>
          <w:b/>
          <w:sz w:val="22"/>
          <w:szCs w:val="22"/>
        </w:rPr>
        <w:t xml:space="preserve"> oraz załączone bilety.</w:t>
      </w:r>
    </w:p>
    <w:p w14:paraId="48A32897" w14:textId="77777777" w:rsidR="00B36684" w:rsidRPr="001A3AFA" w:rsidRDefault="00B36684" w:rsidP="001A3AFA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36590E62" w14:textId="3B712841" w:rsidR="00B36684" w:rsidRPr="001A3AFA" w:rsidRDefault="00B36684" w:rsidP="001A3AFA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1A3AFA">
        <w:rPr>
          <w:rFonts w:eastAsia="Calibri" w:cs="Arial"/>
          <w:b/>
          <w:sz w:val="22"/>
          <w:szCs w:val="22"/>
        </w:rPr>
        <w:t>□</w:t>
      </w:r>
      <w:r w:rsidRPr="001A3AFA">
        <w:rPr>
          <w:rStyle w:val="Znakiprzypiswdolnych"/>
          <w:rFonts w:eastAsia="Calibri" w:cs="Arial"/>
          <w:b/>
          <w:sz w:val="22"/>
          <w:szCs w:val="22"/>
        </w:rPr>
        <w:footnoteReference w:id="2"/>
      </w:r>
      <w:r w:rsidRPr="001A3AFA">
        <w:rPr>
          <w:rFonts w:eastAsia="Calibri" w:cs="Arial"/>
          <w:b/>
          <w:sz w:val="22"/>
          <w:szCs w:val="22"/>
        </w:rPr>
        <w:t xml:space="preserve"> </w:t>
      </w:r>
      <w:r w:rsidRPr="001A3AFA">
        <w:rPr>
          <w:rFonts w:cs="Arial"/>
          <w:sz w:val="22"/>
          <w:szCs w:val="22"/>
        </w:rPr>
        <w:t>własnym środkiem transportu o numerze rejestracyjnym …………………………., przy czym oświadczam, że wartość biletu najtańszego przewoźnika tj. ……………… (podać nazwę przewoźnika) na trasie z ……………………..(podać miejscowość) do ……………………….. (podać miejscowość) wynosi</w:t>
      </w:r>
      <w:r w:rsidR="001A3AFA">
        <w:rPr>
          <w:rFonts w:cs="Arial"/>
          <w:sz w:val="22"/>
          <w:szCs w:val="22"/>
        </w:rPr>
        <w:t xml:space="preserve"> </w:t>
      </w:r>
      <w:r w:rsidRPr="001A3AFA">
        <w:rPr>
          <w:rFonts w:cs="Arial"/>
          <w:sz w:val="22"/>
          <w:szCs w:val="22"/>
        </w:rPr>
        <w:t>…………………..zł.</w:t>
      </w:r>
      <w:r w:rsidR="001A3AFA">
        <w:rPr>
          <w:rFonts w:cs="Arial"/>
          <w:sz w:val="22"/>
          <w:szCs w:val="22"/>
        </w:rPr>
        <w:t xml:space="preserve"> </w:t>
      </w:r>
      <w:r w:rsidRPr="001A3AFA">
        <w:rPr>
          <w:rFonts w:cs="Arial"/>
          <w:sz w:val="22"/>
          <w:szCs w:val="22"/>
        </w:rPr>
        <w:t xml:space="preserve">Trasę z miejsca zamieszkania do miejsca odbywania stażu w miesiącu ………….. r. </w:t>
      </w:r>
      <w:r w:rsidRPr="001A3AFA">
        <w:rPr>
          <w:rFonts w:cs="Arial"/>
          <w:sz w:val="22"/>
          <w:szCs w:val="22"/>
          <w:lang w:eastAsia="ja-JP"/>
        </w:rPr>
        <w:t xml:space="preserve">pokonałem/-am ………… razy, uwzględniając również powrót, czego potwierdzeniem jest załączona kopia dzienniczka stażu wraz </w:t>
      </w:r>
      <w:r w:rsidRPr="001A3AFA">
        <w:rPr>
          <w:rFonts w:cs="Arial"/>
          <w:sz w:val="22"/>
          <w:szCs w:val="22"/>
          <w:lang w:eastAsia="ja-JP"/>
        </w:rPr>
        <w:br/>
        <w:t>z listą obecności</w:t>
      </w:r>
    </w:p>
    <w:p w14:paraId="1189A42A" w14:textId="77777777" w:rsidR="00B36684" w:rsidRPr="001A3AFA" w:rsidRDefault="00B36684" w:rsidP="001A3AFA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033C38B6" w14:textId="7F22067F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  <w:lang w:eastAsia="ja-JP"/>
        </w:rPr>
      </w:pPr>
      <w:r w:rsidRPr="001A3AFA">
        <w:rPr>
          <w:rFonts w:cs="Arial"/>
          <w:sz w:val="22"/>
          <w:szCs w:val="22"/>
          <w:lang w:eastAsia="ja-JP"/>
        </w:rPr>
        <w:t>Oświadczam, że zapoznałem/-am się z zasadami odbywania stażu, w tym procedurami postępowania w zakresie refundacji kosztów dojazdu do pracodawcy.</w:t>
      </w:r>
    </w:p>
    <w:p w14:paraId="3CF67C3C" w14:textId="77777777" w:rsidR="00645650" w:rsidRPr="001A3AFA" w:rsidRDefault="00645650" w:rsidP="001A3AFA">
      <w:pPr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40054710" w14:textId="63145A89" w:rsidR="00C204F3" w:rsidRDefault="00C204F3" w:rsidP="001A3AFA">
      <w:pPr>
        <w:spacing w:line="360" w:lineRule="auto"/>
        <w:jc w:val="both"/>
        <w:rPr>
          <w:rFonts w:cs="Arial"/>
          <w:b/>
          <w:bCs/>
          <w:sz w:val="22"/>
          <w:szCs w:val="22"/>
          <w:lang w:eastAsia="ja-JP"/>
        </w:rPr>
      </w:pPr>
      <w:r w:rsidRPr="001A3AFA">
        <w:rPr>
          <w:rFonts w:cs="Arial"/>
          <w:b/>
          <w:bCs/>
          <w:sz w:val="22"/>
          <w:szCs w:val="22"/>
          <w:lang w:eastAsia="ja-JP"/>
        </w:rPr>
        <w:t xml:space="preserve">Zwrot przysługuje w wysokości maksymalnej </w:t>
      </w:r>
      <w:r w:rsidR="005012D0" w:rsidRPr="001A3AFA">
        <w:rPr>
          <w:rFonts w:cs="Arial"/>
          <w:b/>
          <w:bCs/>
          <w:sz w:val="22"/>
          <w:szCs w:val="22"/>
          <w:lang w:eastAsia="ja-JP"/>
        </w:rPr>
        <w:t>200</w:t>
      </w:r>
      <w:r w:rsidRPr="001A3AFA">
        <w:rPr>
          <w:rFonts w:cs="Arial"/>
          <w:b/>
          <w:bCs/>
          <w:sz w:val="22"/>
          <w:szCs w:val="22"/>
          <w:lang w:eastAsia="ja-JP"/>
        </w:rPr>
        <w:t>,00 zł miesięcznie.</w:t>
      </w:r>
    </w:p>
    <w:p w14:paraId="6FEE78AC" w14:textId="627A0132" w:rsidR="00A36E15" w:rsidRPr="001A3AFA" w:rsidRDefault="00A36E15" w:rsidP="001A3AFA">
      <w:pPr>
        <w:spacing w:line="360" w:lineRule="auto"/>
        <w:jc w:val="both"/>
        <w:rPr>
          <w:rFonts w:cs="Arial"/>
          <w:b/>
          <w:bCs/>
          <w:sz w:val="22"/>
          <w:szCs w:val="22"/>
          <w:lang w:eastAsia="ja-JP"/>
        </w:rPr>
      </w:pPr>
      <w:r>
        <w:rPr>
          <w:rFonts w:cs="Arial"/>
          <w:b/>
          <w:bCs/>
          <w:sz w:val="22"/>
          <w:szCs w:val="22"/>
          <w:lang w:eastAsia="ja-JP"/>
        </w:rPr>
        <w:t xml:space="preserve">Wniosek za dany miesiąc należy złożyć do 5.dnia roboczego miesiąca następnego. </w:t>
      </w:r>
    </w:p>
    <w:p w14:paraId="38585D95" w14:textId="77777777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310AF134" w14:textId="77777777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  <w:lang w:eastAsia="ja-JP"/>
        </w:rPr>
      </w:pPr>
    </w:p>
    <w:p w14:paraId="63122C4F" w14:textId="14086F92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</w:rPr>
      </w:pPr>
      <w:r w:rsidRPr="001A3AFA">
        <w:rPr>
          <w:rFonts w:cs="Arial"/>
          <w:sz w:val="22"/>
          <w:szCs w:val="22"/>
          <w:lang w:eastAsia="ja-JP"/>
        </w:rPr>
        <w:t xml:space="preserve">Proszę o przekazanie należnych środków finansowych na rachunek bankowy nr: …………………………………………………………………..……………………………………… </w:t>
      </w:r>
    </w:p>
    <w:p w14:paraId="24C91E01" w14:textId="77777777" w:rsidR="00B36684" w:rsidRPr="001A3AFA" w:rsidRDefault="00B36684" w:rsidP="001A3AFA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5290DF15" w14:textId="77777777" w:rsidR="00B36684" w:rsidRPr="001A3AFA" w:rsidRDefault="00B36684" w:rsidP="001A3AFA">
      <w:pPr>
        <w:spacing w:line="360" w:lineRule="auto"/>
        <w:jc w:val="both"/>
        <w:rPr>
          <w:rFonts w:eastAsia="Calibri" w:cs="Arial"/>
          <w:sz w:val="22"/>
          <w:szCs w:val="22"/>
        </w:rPr>
      </w:pPr>
      <w:r w:rsidRPr="001A3AFA">
        <w:rPr>
          <w:rFonts w:cs="Arial"/>
          <w:sz w:val="22"/>
          <w:szCs w:val="22"/>
        </w:rPr>
        <w:t>Świadomy/-a odpowiedzialności karnej wynikającej z art. 233 § 1 k.k., za składanie fałszywych oświadczeń oświadczam, że podane w niniejszym wniosku informacje są zgodne z prawdą.</w:t>
      </w:r>
      <w:r w:rsidRPr="001A3AFA">
        <w:rPr>
          <w:rFonts w:cs="Arial"/>
          <w:sz w:val="22"/>
          <w:szCs w:val="22"/>
        </w:rPr>
        <w:tab/>
        <w:t xml:space="preserve">                                             </w:t>
      </w:r>
    </w:p>
    <w:p w14:paraId="1ACB16DA" w14:textId="77777777" w:rsidR="00B36684" w:rsidRPr="001A3AFA" w:rsidRDefault="00B36684" w:rsidP="001A3AFA">
      <w:pPr>
        <w:spacing w:line="360" w:lineRule="auto"/>
        <w:jc w:val="both"/>
        <w:rPr>
          <w:rFonts w:cs="Arial"/>
          <w:sz w:val="22"/>
          <w:szCs w:val="22"/>
        </w:rPr>
      </w:pPr>
      <w:r w:rsidRPr="001A3AFA">
        <w:rPr>
          <w:rFonts w:eastAsia="Calibri" w:cs="Arial"/>
          <w:sz w:val="22"/>
          <w:szCs w:val="22"/>
        </w:rPr>
        <w:t xml:space="preserve">                                                                      </w:t>
      </w:r>
    </w:p>
    <w:p w14:paraId="7C386416" w14:textId="77777777" w:rsidR="00B36684" w:rsidRPr="001A3AFA" w:rsidRDefault="00B36684" w:rsidP="00B36684">
      <w:pPr>
        <w:jc w:val="both"/>
        <w:rPr>
          <w:rFonts w:cs="Arial"/>
          <w:sz w:val="20"/>
          <w:szCs w:val="20"/>
        </w:rPr>
      </w:pPr>
    </w:p>
    <w:p w14:paraId="419ADE8B" w14:textId="77777777" w:rsidR="00B36684" w:rsidRPr="001A3AFA" w:rsidRDefault="00B36684" w:rsidP="001A3AFA">
      <w:pPr>
        <w:jc w:val="right"/>
        <w:rPr>
          <w:rFonts w:eastAsia="Calibri" w:cs="Arial"/>
          <w:sz w:val="20"/>
          <w:szCs w:val="20"/>
        </w:rPr>
      </w:pPr>
      <w:r w:rsidRPr="001A3AFA">
        <w:rPr>
          <w:rFonts w:eastAsia="Calibri" w:cs="Arial"/>
          <w:sz w:val="20"/>
          <w:szCs w:val="20"/>
        </w:rPr>
        <w:t xml:space="preserve">                                                                                                      ……………………………</w:t>
      </w:r>
      <w:r w:rsidRPr="001A3AFA">
        <w:rPr>
          <w:rFonts w:cs="Arial"/>
          <w:sz w:val="20"/>
          <w:szCs w:val="20"/>
        </w:rPr>
        <w:t>..............................</w:t>
      </w:r>
    </w:p>
    <w:p w14:paraId="6DA2FBB3" w14:textId="013C96B0" w:rsidR="00B36684" w:rsidRPr="001A3AFA" w:rsidRDefault="00B36684" w:rsidP="001A3AFA">
      <w:pPr>
        <w:jc w:val="right"/>
        <w:rPr>
          <w:rFonts w:cs="Arial"/>
          <w:sz w:val="20"/>
          <w:szCs w:val="20"/>
        </w:rPr>
      </w:pPr>
      <w:r w:rsidRPr="001A3AFA">
        <w:rPr>
          <w:rFonts w:eastAsia="Calibri" w:cs="Arial"/>
          <w:sz w:val="20"/>
          <w:szCs w:val="20"/>
        </w:rPr>
        <w:t xml:space="preserve">                                                                                                      </w:t>
      </w:r>
      <w:r w:rsidRPr="001A3AFA">
        <w:rPr>
          <w:rFonts w:cs="Arial"/>
          <w:sz w:val="20"/>
          <w:szCs w:val="20"/>
        </w:rPr>
        <w:t>(podpis</w:t>
      </w:r>
      <w:r w:rsidR="001A3AFA">
        <w:rPr>
          <w:rFonts w:cs="Arial"/>
          <w:sz w:val="20"/>
          <w:szCs w:val="20"/>
        </w:rPr>
        <w:t>)</w:t>
      </w:r>
    </w:p>
    <w:sectPr w:rsidR="00B36684" w:rsidRPr="001A3AFA" w:rsidSect="006541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4882" w14:textId="77777777" w:rsidR="00301925" w:rsidRDefault="00301925">
      <w:r>
        <w:separator/>
      </w:r>
    </w:p>
  </w:endnote>
  <w:endnote w:type="continuationSeparator" w:id="0">
    <w:p w14:paraId="0BC62940" w14:textId="77777777" w:rsidR="00301925" w:rsidRDefault="0030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7AE0CD4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5934D8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4946" w14:textId="77777777" w:rsidR="00301925" w:rsidRDefault="00301925">
      <w:r>
        <w:separator/>
      </w:r>
    </w:p>
  </w:footnote>
  <w:footnote w:type="continuationSeparator" w:id="0">
    <w:p w14:paraId="2C04B14E" w14:textId="77777777" w:rsidR="00301925" w:rsidRDefault="00301925">
      <w:r>
        <w:continuationSeparator/>
      </w:r>
    </w:p>
  </w:footnote>
  <w:footnote w:id="1">
    <w:p w14:paraId="209EFDE3" w14:textId="77777777" w:rsidR="00B36684" w:rsidRDefault="00B36684" w:rsidP="00B36684">
      <w:pPr>
        <w:pStyle w:val="Tekstprzypisudolnego"/>
      </w:pPr>
      <w:r>
        <w:rPr>
          <w:rStyle w:val="Znakiprzypiswdolnych"/>
        </w:rPr>
        <w:footnoteRef/>
      </w:r>
      <w:r>
        <w:rPr>
          <w:rFonts w:eastAsia="Calibri" w:cs="Calibri"/>
        </w:rPr>
        <w:tab/>
        <w:t xml:space="preserve"> </w:t>
      </w:r>
      <w:r>
        <w:t>Zaznaczyć właściwą opcję w zależności od środka komunikacji, którym posługiwał się stażysta.</w:t>
      </w:r>
    </w:p>
  </w:footnote>
  <w:footnote w:id="2">
    <w:p w14:paraId="0E7EAAAF" w14:textId="77777777" w:rsidR="00B36684" w:rsidRDefault="00B36684" w:rsidP="00B36684">
      <w:pPr>
        <w:pStyle w:val="Tekstprzypisudolnego"/>
      </w:pPr>
      <w:r>
        <w:rPr>
          <w:rStyle w:val="Znakiprzypiswdolnych"/>
        </w:rPr>
        <w:footnoteRef/>
      </w:r>
      <w:r>
        <w:rPr>
          <w:rFonts w:eastAsia="Calibri" w:cs="Calibri"/>
        </w:rPr>
        <w:tab/>
        <w:t xml:space="preserve"> </w:t>
      </w:r>
      <w:r>
        <w:t>Zaznaczyć właściwą opcję w zależności od środka komunikacji, którym posługiwał się stażysta.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55DD75B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AFADF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25745">
    <w:abstractNumId w:val="4"/>
  </w:num>
  <w:num w:numId="2" w16cid:durableId="1222594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66AB"/>
    <w:rsid w:val="00061F20"/>
    <w:rsid w:val="00080D83"/>
    <w:rsid w:val="000A3836"/>
    <w:rsid w:val="000B0D8A"/>
    <w:rsid w:val="000D283E"/>
    <w:rsid w:val="00114E3D"/>
    <w:rsid w:val="00120BC8"/>
    <w:rsid w:val="00124D4A"/>
    <w:rsid w:val="001304E7"/>
    <w:rsid w:val="00130B23"/>
    <w:rsid w:val="001520FF"/>
    <w:rsid w:val="001A02A1"/>
    <w:rsid w:val="001A081C"/>
    <w:rsid w:val="001A3AFA"/>
    <w:rsid w:val="001A3D33"/>
    <w:rsid w:val="001B210F"/>
    <w:rsid w:val="001D059A"/>
    <w:rsid w:val="00241C1F"/>
    <w:rsid w:val="002425AE"/>
    <w:rsid w:val="002529E4"/>
    <w:rsid w:val="00257039"/>
    <w:rsid w:val="00294C7F"/>
    <w:rsid w:val="002C6347"/>
    <w:rsid w:val="00301925"/>
    <w:rsid w:val="00315901"/>
    <w:rsid w:val="0032070E"/>
    <w:rsid w:val="00320AAC"/>
    <w:rsid w:val="00325198"/>
    <w:rsid w:val="003526F5"/>
    <w:rsid w:val="0035482A"/>
    <w:rsid w:val="003619F2"/>
    <w:rsid w:val="00365820"/>
    <w:rsid w:val="0039481F"/>
    <w:rsid w:val="0039693E"/>
    <w:rsid w:val="003B062A"/>
    <w:rsid w:val="003C554F"/>
    <w:rsid w:val="003F6FC5"/>
    <w:rsid w:val="0040149C"/>
    <w:rsid w:val="00414478"/>
    <w:rsid w:val="004430F4"/>
    <w:rsid w:val="00443A62"/>
    <w:rsid w:val="00464281"/>
    <w:rsid w:val="00492BD3"/>
    <w:rsid w:val="004B361E"/>
    <w:rsid w:val="004B38AD"/>
    <w:rsid w:val="004B70BD"/>
    <w:rsid w:val="004C303B"/>
    <w:rsid w:val="004E1714"/>
    <w:rsid w:val="005012D0"/>
    <w:rsid w:val="0052111D"/>
    <w:rsid w:val="005266B7"/>
    <w:rsid w:val="005760A9"/>
    <w:rsid w:val="00594464"/>
    <w:rsid w:val="005A0375"/>
    <w:rsid w:val="005A0EAE"/>
    <w:rsid w:val="005C1996"/>
    <w:rsid w:val="005E48CB"/>
    <w:rsid w:val="00600947"/>
    <w:rsid w:val="0061767F"/>
    <w:rsid w:val="00622781"/>
    <w:rsid w:val="00640BFF"/>
    <w:rsid w:val="00645650"/>
    <w:rsid w:val="00654144"/>
    <w:rsid w:val="0066032A"/>
    <w:rsid w:val="00665A91"/>
    <w:rsid w:val="0067382A"/>
    <w:rsid w:val="006924DB"/>
    <w:rsid w:val="0069621B"/>
    <w:rsid w:val="006B4267"/>
    <w:rsid w:val="006B4A60"/>
    <w:rsid w:val="006F0C63"/>
    <w:rsid w:val="006F209E"/>
    <w:rsid w:val="00700B11"/>
    <w:rsid w:val="00727F94"/>
    <w:rsid w:val="007337EB"/>
    <w:rsid w:val="00745D18"/>
    <w:rsid w:val="00776530"/>
    <w:rsid w:val="00791E8E"/>
    <w:rsid w:val="007A0109"/>
    <w:rsid w:val="007B2500"/>
    <w:rsid w:val="007B4075"/>
    <w:rsid w:val="007B5688"/>
    <w:rsid w:val="007D61D6"/>
    <w:rsid w:val="007E1B19"/>
    <w:rsid w:val="007F3623"/>
    <w:rsid w:val="00825980"/>
    <w:rsid w:val="00827311"/>
    <w:rsid w:val="00834BB4"/>
    <w:rsid w:val="00835187"/>
    <w:rsid w:val="00873501"/>
    <w:rsid w:val="00873ED1"/>
    <w:rsid w:val="00876326"/>
    <w:rsid w:val="008775AB"/>
    <w:rsid w:val="008945D9"/>
    <w:rsid w:val="008C52E2"/>
    <w:rsid w:val="009107C8"/>
    <w:rsid w:val="00930D09"/>
    <w:rsid w:val="00936B01"/>
    <w:rsid w:val="00942134"/>
    <w:rsid w:val="009706FB"/>
    <w:rsid w:val="00972520"/>
    <w:rsid w:val="009726FB"/>
    <w:rsid w:val="009948B3"/>
    <w:rsid w:val="009A4ACC"/>
    <w:rsid w:val="009D71C1"/>
    <w:rsid w:val="009F2CF0"/>
    <w:rsid w:val="00A0160D"/>
    <w:rsid w:val="00A04690"/>
    <w:rsid w:val="00A2686F"/>
    <w:rsid w:val="00A36E15"/>
    <w:rsid w:val="00A40DD3"/>
    <w:rsid w:val="00A7707B"/>
    <w:rsid w:val="00A830EB"/>
    <w:rsid w:val="00A8311B"/>
    <w:rsid w:val="00AA00D1"/>
    <w:rsid w:val="00AD1EFE"/>
    <w:rsid w:val="00AD3F26"/>
    <w:rsid w:val="00AD51FC"/>
    <w:rsid w:val="00AD7E56"/>
    <w:rsid w:val="00B01F08"/>
    <w:rsid w:val="00B16E8F"/>
    <w:rsid w:val="00B1745E"/>
    <w:rsid w:val="00B2442F"/>
    <w:rsid w:val="00B30401"/>
    <w:rsid w:val="00B36684"/>
    <w:rsid w:val="00B5064A"/>
    <w:rsid w:val="00B6637D"/>
    <w:rsid w:val="00B92C10"/>
    <w:rsid w:val="00BB2039"/>
    <w:rsid w:val="00BB76D0"/>
    <w:rsid w:val="00BC363A"/>
    <w:rsid w:val="00BC363C"/>
    <w:rsid w:val="00BC7A43"/>
    <w:rsid w:val="00BD02A5"/>
    <w:rsid w:val="00BD7308"/>
    <w:rsid w:val="00BE5349"/>
    <w:rsid w:val="00C06523"/>
    <w:rsid w:val="00C204F3"/>
    <w:rsid w:val="00C268A0"/>
    <w:rsid w:val="00C35E35"/>
    <w:rsid w:val="00C377A0"/>
    <w:rsid w:val="00C57BB1"/>
    <w:rsid w:val="00C62C24"/>
    <w:rsid w:val="00C635B6"/>
    <w:rsid w:val="00CA4E63"/>
    <w:rsid w:val="00CA5CBD"/>
    <w:rsid w:val="00CB1AFF"/>
    <w:rsid w:val="00CE005B"/>
    <w:rsid w:val="00D0361A"/>
    <w:rsid w:val="00D1150B"/>
    <w:rsid w:val="00D30ADD"/>
    <w:rsid w:val="00D43A0D"/>
    <w:rsid w:val="00D46867"/>
    <w:rsid w:val="00D526F3"/>
    <w:rsid w:val="00D57724"/>
    <w:rsid w:val="00D7260C"/>
    <w:rsid w:val="00D8631E"/>
    <w:rsid w:val="00DA2034"/>
    <w:rsid w:val="00DC733E"/>
    <w:rsid w:val="00DE5229"/>
    <w:rsid w:val="00DF57BE"/>
    <w:rsid w:val="00E0258D"/>
    <w:rsid w:val="00E06500"/>
    <w:rsid w:val="00E06589"/>
    <w:rsid w:val="00E23BFA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6A49"/>
    <w:rsid w:val="00FB1502"/>
    <w:rsid w:val="00FB5706"/>
    <w:rsid w:val="00FB7887"/>
    <w:rsid w:val="00FD401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paragraph" w:styleId="Poprawka">
    <w:name w:val="Revision"/>
    <w:hidden/>
    <w:uiPriority w:val="99"/>
    <w:semiHidden/>
    <w:rsid w:val="00A36E1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5</cp:revision>
  <cp:lastPrinted>2023-02-24T08:38:00Z</cp:lastPrinted>
  <dcterms:created xsi:type="dcterms:W3CDTF">2026-06-03T07:29:00Z</dcterms:created>
  <dcterms:modified xsi:type="dcterms:W3CDTF">2026-06-03T09:45:00Z</dcterms:modified>
</cp:coreProperties>
</file>