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0B1C" w14:textId="77777777" w:rsidR="005720F3" w:rsidRPr="00791B7D" w:rsidRDefault="005720F3" w:rsidP="005720F3">
      <w:pPr>
        <w:spacing w:after="14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9559C">
        <w:rPr>
          <w:rFonts w:asciiTheme="minorHAnsi" w:hAnsiTheme="minorHAnsi" w:cstheme="minorHAnsi"/>
          <w:b/>
          <w:bCs/>
          <w:sz w:val="20"/>
          <w:szCs w:val="20"/>
        </w:rPr>
        <w:t>Załącznik nr 2</w:t>
      </w:r>
      <w:r w:rsidRPr="00791B7D">
        <w:rPr>
          <w:rFonts w:asciiTheme="minorHAnsi" w:hAnsiTheme="minorHAnsi" w:cstheme="minorHAnsi"/>
          <w:sz w:val="20"/>
          <w:szCs w:val="20"/>
        </w:rPr>
        <w:t xml:space="preserve"> do Umowy na organizację stażu</w:t>
      </w:r>
    </w:p>
    <w:p w14:paraId="428CE491" w14:textId="77777777" w:rsidR="00B15B3F" w:rsidRDefault="00B15B3F" w:rsidP="005720F3">
      <w:pPr>
        <w:spacing w:after="140" w:line="240" w:lineRule="auto"/>
        <w:jc w:val="right"/>
        <w:rPr>
          <w:rFonts w:ascii="Calibri" w:eastAsia="SimSun" w:hAnsi="Calibri" w:cs="Arial"/>
          <w:color w:val="00000A"/>
          <w:sz w:val="20"/>
          <w:szCs w:val="20"/>
          <w:lang w:eastAsia="zh-CN" w:bidi="hi-IN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Dotyczy umowy nr </w:t>
      </w:r>
      <w:r w:rsidRPr="00EF0E49">
        <w:rPr>
          <w:rFonts w:ascii="Calibri" w:eastAsia="SimSun" w:hAnsi="Calibri" w:cs="Arial"/>
          <w:color w:val="00000A"/>
          <w:sz w:val="20"/>
          <w:szCs w:val="20"/>
          <w:lang w:eastAsia="zh-CN" w:bidi="hi-IN"/>
        </w:rPr>
        <w:t>……../</w:t>
      </w:r>
      <w:r>
        <w:rPr>
          <w:rFonts w:ascii="Calibri" w:eastAsia="SimSun" w:hAnsi="Calibri" w:cs="Arial"/>
          <w:color w:val="00000A"/>
          <w:sz w:val="20"/>
          <w:szCs w:val="20"/>
          <w:lang w:eastAsia="zh-CN" w:bidi="hi-IN"/>
        </w:rPr>
        <w:t>..</w:t>
      </w:r>
      <w:r w:rsidRPr="00EF0E49">
        <w:rPr>
          <w:rFonts w:ascii="Calibri" w:eastAsia="SimSun" w:hAnsi="Calibri" w:cs="Arial"/>
          <w:color w:val="00000A"/>
          <w:sz w:val="20"/>
          <w:szCs w:val="20"/>
          <w:lang w:eastAsia="zh-CN" w:bidi="hi-IN"/>
        </w:rPr>
        <w:t>……/</w:t>
      </w:r>
      <w:r>
        <w:rPr>
          <w:rFonts w:ascii="Calibri" w:eastAsia="SimSun" w:hAnsi="Calibri" w:cs="Arial"/>
          <w:color w:val="00000A"/>
          <w:sz w:val="20"/>
          <w:szCs w:val="20"/>
          <w:lang w:eastAsia="zh-CN" w:bidi="hi-IN"/>
        </w:rPr>
        <w:t>SI-ZIT/</w:t>
      </w:r>
    </w:p>
    <w:p w14:paraId="295A376D" w14:textId="6AC5D518" w:rsidR="00F06522" w:rsidRPr="00791B7D" w:rsidRDefault="005720F3" w:rsidP="005720F3">
      <w:pPr>
        <w:spacing w:after="14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z dnia ……………… </w:t>
      </w:r>
    </w:p>
    <w:p w14:paraId="050D207A" w14:textId="3479FACB" w:rsidR="00F06522" w:rsidRPr="00791B7D" w:rsidRDefault="00F06522" w:rsidP="00F06522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>…………………..…..………………</w:t>
      </w:r>
      <w:r w:rsidR="008B5DF2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791B7D">
        <w:rPr>
          <w:rFonts w:asciiTheme="minorHAnsi" w:hAnsiTheme="minorHAnsi" w:cstheme="minorHAnsi"/>
          <w:sz w:val="20"/>
          <w:szCs w:val="20"/>
        </w:rPr>
        <w:t>………….</w:t>
      </w:r>
    </w:p>
    <w:p w14:paraId="63A38D8F" w14:textId="564F7ACF" w:rsidR="00F06522" w:rsidRPr="00791B7D" w:rsidRDefault="00F06522" w:rsidP="00F06522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(pieczęć nagłówkowa </w:t>
      </w:r>
      <w:r w:rsidR="005E6B28">
        <w:rPr>
          <w:rFonts w:asciiTheme="minorHAnsi" w:hAnsiTheme="minorHAnsi" w:cstheme="minorHAnsi"/>
          <w:sz w:val="20"/>
          <w:szCs w:val="20"/>
        </w:rPr>
        <w:t>podmiotu przyjmującego na staż</w:t>
      </w:r>
      <w:r w:rsidRPr="00791B7D">
        <w:rPr>
          <w:rFonts w:asciiTheme="minorHAnsi" w:hAnsiTheme="minorHAnsi" w:cstheme="minorHAnsi"/>
          <w:sz w:val="20"/>
          <w:szCs w:val="20"/>
        </w:rPr>
        <w:t>)</w:t>
      </w:r>
    </w:p>
    <w:p w14:paraId="147A8B5B" w14:textId="77777777" w:rsidR="00F06522" w:rsidRPr="00791B7D" w:rsidRDefault="00F06522" w:rsidP="00F06522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C40E4D2" w14:textId="77777777" w:rsidR="00F06522" w:rsidRPr="00791B7D" w:rsidRDefault="00F06522" w:rsidP="008B5DF2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1B7D">
        <w:rPr>
          <w:rFonts w:asciiTheme="minorHAnsi" w:hAnsiTheme="minorHAnsi" w:cstheme="minorHAnsi"/>
          <w:b/>
          <w:sz w:val="20"/>
          <w:szCs w:val="20"/>
        </w:rPr>
        <w:t xml:space="preserve">LISTA OBECNOŚCI stażysty </w:t>
      </w:r>
    </w:p>
    <w:p w14:paraId="20972010" w14:textId="73BE231A" w:rsidR="00F06522" w:rsidRPr="00791B7D" w:rsidRDefault="00F06522" w:rsidP="00F06522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B5DF2">
        <w:rPr>
          <w:rFonts w:asciiTheme="minorHAnsi" w:hAnsiTheme="minorHAnsi" w:cstheme="minorHAnsi"/>
          <w:bCs/>
          <w:sz w:val="20"/>
          <w:szCs w:val="20"/>
        </w:rPr>
        <w:t>…………………</w:t>
      </w:r>
      <w:r w:rsidR="008B5DF2" w:rsidRPr="008B5DF2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="008B5DF2">
        <w:rPr>
          <w:rFonts w:asciiTheme="minorHAnsi" w:hAnsiTheme="minorHAnsi" w:cstheme="minorHAnsi"/>
          <w:bCs/>
          <w:sz w:val="20"/>
          <w:szCs w:val="20"/>
        </w:rPr>
        <w:t>…..</w:t>
      </w:r>
      <w:r w:rsidR="008B5DF2" w:rsidRPr="008B5DF2">
        <w:rPr>
          <w:rFonts w:asciiTheme="minorHAnsi" w:hAnsiTheme="minorHAnsi" w:cstheme="minorHAnsi"/>
          <w:bCs/>
          <w:sz w:val="20"/>
          <w:szCs w:val="20"/>
        </w:rPr>
        <w:t>.…….</w:t>
      </w:r>
      <w:r w:rsidRPr="008B5DF2">
        <w:rPr>
          <w:rFonts w:asciiTheme="minorHAnsi" w:hAnsiTheme="minorHAnsi" w:cstheme="minorHAnsi"/>
          <w:bCs/>
          <w:sz w:val="20"/>
          <w:szCs w:val="20"/>
        </w:rPr>
        <w:t>……………..</w:t>
      </w:r>
      <w:r w:rsidRPr="00791B7D">
        <w:rPr>
          <w:rFonts w:asciiTheme="minorHAnsi" w:hAnsiTheme="minorHAnsi" w:cstheme="minorHAnsi"/>
          <w:b/>
          <w:sz w:val="20"/>
          <w:szCs w:val="20"/>
        </w:rPr>
        <w:t xml:space="preserve">  (imię i nazwisko) </w:t>
      </w:r>
    </w:p>
    <w:p w14:paraId="60B5BC22" w14:textId="77777777" w:rsidR="00F06522" w:rsidRPr="008B5DF2" w:rsidRDefault="00F06522" w:rsidP="00F06522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791B7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6FF58A4" w14:textId="01A38711" w:rsidR="00F06522" w:rsidRPr="00791B7D" w:rsidRDefault="00F06522" w:rsidP="0094506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>odbywającego staż w miejscu pracy    m-c / rok ……</w:t>
      </w:r>
      <w:r w:rsidR="008B5DF2">
        <w:rPr>
          <w:rFonts w:asciiTheme="minorHAnsi" w:hAnsiTheme="minorHAnsi" w:cstheme="minorHAnsi"/>
          <w:sz w:val="20"/>
          <w:szCs w:val="20"/>
        </w:rPr>
        <w:t>………</w:t>
      </w:r>
      <w:r w:rsidRPr="00791B7D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tbl>
      <w:tblPr>
        <w:tblW w:w="90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</w:tblCellMar>
        <w:tblLook w:val="01E0" w:firstRow="1" w:lastRow="1" w:firstColumn="1" w:lastColumn="1" w:noHBand="0" w:noVBand="0"/>
      </w:tblPr>
      <w:tblGrid>
        <w:gridCol w:w="807"/>
        <w:gridCol w:w="2165"/>
        <w:gridCol w:w="1134"/>
        <w:gridCol w:w="2552"/>
        <w:gridCol w:w="2402"/>
      </w:tblGrid>
      <w:tr w:rsidR="00F06522" w:rsidRPr="00791B7D" w14:paraId="06F841B4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CF861D1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sz w:val="20"/>
                <w:szCs w:val="20"/>
              </w:rPr>
              <w:t>DZIEŃ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CD91C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sz w:val="20"/>
                <w:szCs w:val="20"/>
              </w:rPr>
              <w:t>od godziny – do godziny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5D5248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sz w:val="20"/>
                <w:szCs w:val="20"/>
              </w:rPr>
              <w:t>Ilość godzin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32A84B3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sz w:val="20"/>
                <w:szCs w:val="20"/>
              </w:rPr>
              <w:t>PODPIS STAŻYSTY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1319A46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sz w:val="20"/>
                <w:szCs w:val="20"/>
              </w:rPr>
              <w:t>PODPIS OPIEKUNA</w:t>
            </w:r>
          </w:p>
        </w:tc>
      </w:tr>
      <w:tr w:rsidR="00F06522" w:rsidRPr="00791B7D" w14:paraId="1343706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CFD5ACC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13E18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7ED7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C2DEAC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894105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53EA642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D3B41D6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9673E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A675A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2BBB984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6C8E44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02380739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2108594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16A1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EC5DA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3E8EE1A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A030DE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0973F418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A79B5B4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C835F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8C13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F68E51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629B79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093CC74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067FBF5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9CB87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1FEF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2DF2C9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6BD5A44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4C0B7E8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BB4FFAC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15B6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B4F5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D7E76F2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7A5F54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13C0B5BF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05C21D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9FCEE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9248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2BB48C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5E4C0A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704F3699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3092565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C78B1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F18C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BC7967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2E32D5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43940355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9EE7D2D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4E8E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80A04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494E6FD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F6E3FD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2DFAF471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050A0D5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36D3C2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6A52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6DA7D52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706767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523F747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F8064A7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206BA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8DFEB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DE305B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960664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0B98B8F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7633964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D9475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5324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B75DB14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362649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07C24D3D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92BC836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CA29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69F6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67DE16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63CDBA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2F08B59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419D4E8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9A784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C479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C04825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4092CC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589F8F45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C2AA0F7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1866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AAD7D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ACE633B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AC1D1E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5A73A0A4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C4834E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2CF98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82EB49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4892D1C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D9439A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4A54492D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0E6948A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D2742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7E07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5AC59F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003BC1C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11471F4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E88165F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EF7E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8438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812CB1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405E44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A1BF390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86493E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9EA57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FF002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DD765D9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B6B2FF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4B1C2CAE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D5BDD8A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EC522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D869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3501AA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31B586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395CB35A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2EAFC5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E3F2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9E74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A9A716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1FD316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D4B08CE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4595E5C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5C104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AAF3D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531898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8750B9A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3C9181D8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29DBC52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E8ECD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90F6F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46201AD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EE6EFFD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7CF29FA9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52F1981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24220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FC4C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58CE99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9E979C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79881476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02E40FB5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3B493B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511F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13DE2D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5E33852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4466FF00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485F743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BC40B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CB9D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981E012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67DD52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32BB1A34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E5187EE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882A3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88481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8A001D0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D723DD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1D4E6662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EE9001A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5BCA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389B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697280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FE708E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513DFA3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3BA81DC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4C0F9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3BC117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76B3E6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68461EA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D9C4E76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67755AB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E58B6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E24EC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191B2D4E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42A5CC52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6079AD8D" w14:textId="77777777" w:rsidTr="002B4971">
        <w:trPr>
          <w:jc w:val="center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207AFB8E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145A3" w14:textId="77777777" w:rsidR="00F06522" w:rsidRPr="00791B7D" w:rsidRDefault="00F06522" w:rsidP="002B497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949E5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77849B33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542D888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6522" w:rsidRPr="00791B7D" w14:paraId="02DC246D" w14:textId="77777777" w:rsidTr="002B4971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</w:tcMar>
          </w:tcPr>
          <w:p w14:paraId="3703D363" w14:textId="77777777" w:rsidR="00F06522" w:rsidRPr="00791B7D" w:rsidRDefault="00F06522" w:rsidP="002B4971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B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 godzin:</w:t>
            </w:r>
          </w:p>
        </w:tc>
        <w:tc>
          <w:tcPr>
            <w:tcW w:w="60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D15CA6" w14:textId="77777777" w:rsidR="00F06522" w:rsidRPr="00791B7D" w:rsidRDefault="00F06522" w:rsidP="002B497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6E0E16" w14:textId="77777777" w:rsidR="00F06522" w:rsidRPr="00791B7D" w:rsidRDefault="00F06522" w:rsidP="00F06522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    </w:t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</w:p>
    <w:p w14:paraId="631F4D71" w14:textId="77777777" w:rsidR="00F06522" w:rsidRPr="00791B7D" w:rsidRDefault="00F06522" w:rsidP="00F06522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2EAC4AA" w14:textId="61DE3359" w:rsidR="00F06522" w:rsidRPr="00791B7D" w:rsidRDefault="00F06522" w:rsidP="00F06522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sz w:val="20"/>
          <w:szCs w:val="20"/>
        </w:rPr>
        <w:t xml:space="preserve"> </w:t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</w:r>
      <w:r w:rsidRPr="00791B7D">
        <w:rPr>
          <w:rFonts w:asciiTheme="minorHAnsi" w:hAnsiTheme="minorHAnsi" w:cstheme="minorHAnsi"/>
          <w:sz w:val="20"/>
          <w:szCs w:val="20"/>
        </w:rPr>
        <w:tab/>
        <w:t xml:space="preserve"> ……</w:t>
      </w:r>
      <w:r w:rsidR="008B5DF2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  <w:r w:rsidRPr="00791B7D">
        <w:rPr>
          <w:rFonts w:asciiTheme="minorHAnsi" w:hAnsiTheme="minorHAnsi" w:cstheme="minorHAnsi"/>
          <w:sz w:val="20"/>
          <w:szCs w:val="20"/>
        </w:rPr>
        <w:t xml:space="preserve">.….………………………………..……                                                                 </w:t>
      </w:r>
    </w:p>
    <w:p w14:paraId="5A5B90A5" w14:textId="651205A0" w:rsidR="008B5DF2" w:rsidRPr="008B5DF2" w:rsidRDefault="008B5DF2" w:rsidP="008B5DF2">
      <w:pPr>
        <w:tabs>
          <w:tab w:val="center" w:pos="4535"/>
          <w:tab w:val="right" w:pos="9070"/>
        </w:tabs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8B5DF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</w:t>
      </w:r>
      <w:r w:rsidRPr="008B5DF2">
        <w:rPr>
          <w:rFonts w:asciiTheme="minorHAnsi" w:hAnsiTheme="minorHAnsi" w:cstheme="minorHAnsi"/>
          <w:sz w:val="18"/>
          <w:szCs w:val="18"/>
        </w:rPr>
        <w:t xml:space="preserve">(Podpis i pieczątka podmiotu przyjmującego na </w:t>
      </w:r>
    </w:p>
    <w:p w14:paraId="4BDCDEF3" w14:textId="77777777" w:rsidR="008B5DF2" w:rsidRPr="008B5DF2" w:rsidRDefault="008B5DF2" w:rsidP="008B5DF2">
      <w:pPr>
        <w:tabs>
          <w:tab w:val="center" w:pos="4535"/>
          <w:tab w:val="right" w:pos="9070"/>
        </w:tabs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8B5DF2">
        <w:rPr>
          <w:rFonts w:asciiTheme="minorHAnsi" w:hAnsiTheme="minorHAnsi" w:cstheme="minorHAnsi"/>
          <w:sz w:val="18"/>
          <w:szCs w:val="18"/>
        </w:rPr>
        <w:tab/>
      </w:r>
      <w:r w:rsidRPr="008B5DF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</w:t>
      </w:r>
      <w:r w:rsidRPr="008B5DF2">
        <w:rPr>
          <w:rFonts w:asciiTheme="minorHAnsi" w:hAnsiTheme="minorHAnsi" w:cstheme="minorHAnsi"/>
          <w:sz w:val="18"/>
          <w:szCs w:val="18"/>
        </w:rPr>
        <w:t>staż lub osoby reprezentującej podmiot</w:t>
      </w:r>
      <w:r w:rsidRPr="008B5DF2">
        <w:rPr>
          <w:rFonts w:asciiTheme="minorHAnsi" w:hAnsiTheme="minorHAnsi" w:cstheme="minorHAnsi"/>
          <w:sz w:val="18"/>
          <w:szCs w:val="18"/>
        </w:rPr>
        <w:t>)</w:t>
      </w:r>
    </w:p>
    <w:p w14:paraId="3F1433C5" w14:textId="77777777" w:rsidR="008B5DF2" w:rsidRDefault="008B5DF2" w:rsidP="008B5DF2">
      <w:pPr>
        <w:tabs>
          <w:tab w:val="center" w:pos="4535"/>
          <w:tab w:val="right" w:pos="907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A2FBB3" w14:textId="0512DA1F" w:rsidR="00B36684" w:rsidRPr="008B5DF2" w:rsidRDefault="00F06522" w:rsidP="008B5DF2">
      <w:pPr>
        <w:tabs>
          <w:tab w:val="center" w:pos="4535"/>
          <w:tab w:val="right" w:pos="907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1B7D">
        <w:rPr>
          <w:rFonts w:asciiTheme="minorHAnsi" w:hAnsiTheme="minorHAnsi" w:cstheme="minorHAnsi"/>
          <w:b/>
          <w:sz w:val="20"/>
          <w:szCs w:val="20"/>
        </w:rPr>
        <w:t>UWAGA!!! W przypadku nieobecności usprawiedliwionej do listy obecności należy dołączyć dokumenty potwierdzające tę nieobecność (wnioski o dni wolne, zwolnienia lekarskie).</w:t>
      </w:r>
    </w:p>
    <w:sectPr w:rsidR="00B36684" w:rsidRPr="008B5DF2" w:rsidSect="008B5DF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142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762D" w14:textId="77777777" w:rsidR="007D7DF3" w:rsidRDefault="007D7DF3">
      <w:r>
        <w:separator/>
      </w:r>
    </w:p>
  </w:endnote>
  <w:endnote w:type="continuationSeparator" w:id="0">
    <w:p w14:paraId="6EB6A0CB" w14:textId="77777777" w:rsidR="007D7DF3" w:rsidRDefault="007D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A7DA9C1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C56E3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A3F4" w14:textId="77777777" w:rsidR="007D7DF3" w:rsidRDefault="007D7DF3">
      <w:r>
        <w:separator/>
      </w:r>
    </w:p>
  </w:footnote>
  <w:footnote w:type="continuationSeparator" w:id="0">
    <w:p w14:paraId="7B9694E4" w14:textId="77777777" w:rsidR="007D7DF3" w:rsidRDefault="007D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508CE0C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051FFA6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01D62D8C"/>
    <w:multiLevelType w:val="multilevel"/>
    <w:tmpl w:val="41724576"/>
    <w:lvl w:ilvl="0">
      <w:start w:val="84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57D8A"/>
    <w:multiLevelType w:val="multilevel"/>
    <w:tmpl w:val="D18EB26E"/>
    <w:lvl w:ilvl="0">
      <w:start w:val="1"/>
      <w:numFmt w:val="bullet"/>
      <w:lvlText w:val=""/>
      <w:lvlJc w:val="left"/>
      <w:pPr>
        <w:ind w:left="2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A80EA3"/>
    <w:multiLevelType w:val="multilevel"/>
    <w:tmpl w:val="6B0AF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644A0"/>
    <w:multiLevelType w:val="multilevel"/>
    <w:tmpl w:val="F13E976E"/>
    <w:lvl w:ilvl="0">
      <w:start w:val="1"/>
      <w:numFmt w:val="lowerLetter"/>
      <w:lvlText w:val="%1)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40E035B"/>
    <w:multiLevelType w:val="multilevel"/>
    <w:tmpl w:val="CDD0446C"/>
    <w:lvl w:ilvl="0">
      <w:start w:val="1"/>
      <w:numFmt w:val="bullet"/>
      <w:lvlText w:val=""/>
      <w:lvlJc w:val="left"/>
      <w:pPr>
        <w:ind w:left="1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9624FC"/>
    <w:multiLevelType w:val="multilevel"/>
    <w:tmpl w:val="241EF9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6114CB"/>
    <w:multiLevelType w:val="multilevel"/>
    <w:tmpl w:val="A51E1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80F07"/>
    <w:multiLevelType w:val="multilevel"/>
    <w:tmpl w:val="4880E58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5D4291"/>
    <w:multiLevelType w:val="multilevel"/>
    <w:tmpl w:val="D0386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3D4F"/>
    <w:multiLevelType w:val="multilevel"/>
    <w:tmpl w:val="8654BCB0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6576A9"/>
    <w:multiLevelType w:val="multilevel"/>
    <w:tmpl w:val="03423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41A90"/>
    <w:multiLevelType w:val="multilevel"/>
    <w:tmpl w:val="9B6265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2809"/>
    <w:multiLevelType w:val="multilevel"/>
    <w:tmpl w:val="3208D2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5F80945"/>
    <w:multiLevelType w:val="multilevel"/>
    <w:tmpl w:val="AE581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4B6E"/>
    <w:multiLevelType w:val="multilevel"/>
    <w:tmpl w:val="E2C40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1F4445"/>
    <w:multiLevelType w:val="multilevel"/>
    <w:tmpl w:val="7D58F6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79627B"/>
    <w:multiLevelType w:val="hybridMultilevel"/>
    <w:tmpl w:val="19D68300"/>
    <w:lvl w:ilvl="0" w:tplc="2498677A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4EDF12B8"/>
    <w:multiLevelType w:val="multilevel"/>
    <w:tmpl w:val="BD504EA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2D623EB"/>
    <w:multiLevelType w:val="multilevel"/>
    <w:tmpl w:val="4E069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61E50"/>
    <w:multiLevelType w:val="multilevel"/>
    <w:tmpl w:val="46D241BE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601375A7"/>
    <w:multiLevelType w:val="hybridMultilevel"/>
    <w:tmpl w:val="CBB0A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D1719F"/>
    <w:multiLevelType w:val="multilevel"/>
    <w:tmpl w:val="49A6E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87096"/>
    <w:multiLevelType w:val="multilevel"/>
    <w:tmpl w:val="D098D9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B8393E"/>
    <w:multiLevelType w:val="multilevel"/>
    <w:tmpl w:val="8B90994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6733F0"/>
    <w:multiLevelType w:val="multilevel"/>
    <w:tmpl w:val="57D028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939"/>
    <w:multiLevelType w:val="multilevel"/>
    <w:tmpl w:val="F580F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37B7E"/>
    <w:multiLevelType w:val="multilevel"/>
    <w:tmpl w:val="E55C888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4D61D6"/>
    <w:multiLevelType w:val="multilevel"/>
    <w:tmpl w:val="2990044C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AA0C9E"/>
    <w:multiLevelType w:val="hybridMultilevel"/>
    <w:tmpl w:val="AE08D8E4"/>
    <w:lvl w:ilvl="0" w:tplc="A98A988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5925745">
    <w:abstractNumId w:val="27"/>
  </w:num>
  <w:num w:numId="2" w16cid:durableId="1222594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851031">
    <w:abstractNumId w:val="21"/>
  </w:num>
  <w:num w:numId="4" w16cid:durableId="928387231">
    <w:abstractNumId w:val="29"/>
  </w:num>
  <w:num w:numId="5" w16cid:durableId="764307984">
    <w:abstractNumId w:val="31"/>
  </w:num>
  <w:num w:numId="6" w16cid:durableId="1265654572">
    <w:abstractNumId w:val="3"/>
  </w:num>
  <w:num w:numId="7" w16cid:durableId="536310914">
    <w:abstractNumId w:val="8"/>
  </w:num>
  <w:num w:numId="8" w16cid:durableId="1115176334">
    <w:abstractNumId w:val="15"/>
  </w:num>
  <w:num w:numId="9" w16cid:durableId="2121290271">
    <w:abstractNumId w:val="5"/>
  </w:num>
  <w:num w:numId="10" w16cid:durableId="1189563972">
    <w:abstractNumId w:val="11"/>
  </w:num>
  <w:num w:numId="11" w16cid:durableId="1852645439">
    <w:abstractNumId w:val="12"/>
  </w:num>
  <w:num w:numId="12" w16cid:durableId="337271400">
    <w:abstractNumId w:val="9"/>
  </w:num>
  <w:num w:numId="13" w16cid:durableId="309940124">
    <w:abstractNumId w:val="17"/>
  </w:num>
  <w:num w:numId="14" w16cid:durableId="826828125">
    <w:abstractNumId w:val="25"/>
  </w:num>
  <w:num w:numId="15" w16cid:durableId="1740245143">
    <w:abstractNumId w:val="22"/>
  </w:num>
  <w:num w:numId="16" w16cid:durableId="76099855">
    <w:abstractNumId w:val="13"/>
  </w:num>
  <w:num w:numId="17" w16cid:durableId="704331205">
    <w:abstractNumId w:val="19"/>
  </w:num>
  <w:num w:numId="18" w16cid:durableId="1223373372">
    <w:abstractNumId w:val="28"/>
  </w:num>
  <w:num w:numId="19" w16cid:durableId="28531476">
    <w:abstractNumId w:val="24"/>
  </w:num>
  <w:num w:numId="20" w16cid:durableId="1573781694">
    <w:abstractNumId w:val="20"/>
  </w:num>
  <w:num w:numId="21" w16cid:durableId="1994748756">
    <w:abstractNumId w:val="14"/>
  </w:num>
  <w:num w:numId="22" w16cid:durableId="149488690">
    <w:abstractNumId w:val="6"/>
  </w:num>
  <w:num w:numId="23" w16cid:durableId="1309703906">
    <w:abstractNumId w:val="32"/>
  </w:num>
  <w:num w:numId="24" w16cid:durableId="506600891">
    <w:abstractNumId w:val="4"/>
  </w:num>
  <w:num w:numId="25" w16cid:durableId="1205219257">
    <w:abstractNumId w:val="23"/>
  </w:num>
  <w:num w:numId="26" w16cid:durableId="310788818">
    <w:abstractNumId w:val="18"/>
  </w:num>
  <w:num w:numId="27" w16cid:durableId="1295599324">
    <w:abstractNumId w:val="7"/>
  </w:num>
  <w:num w:numId="28" w16cid:durableId="1720517037">
    <w:abstractNumId w:val="30"/>
  </w:num>
  <w:num w:numId="29" w16cid:durableId="936597450">
    <w:abstractNumId w:val="10"/>
  </w:num>
  <w:num w:numId="30" w16cid:durableId="1994261247">
    <w:abstractNumId w:val="26"/>
  </w:num>
  <w:num w:numId="31" w16cid:durableId="68606148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676B"/>
    <w:rsid w:val="000174EA"/>
    <w:rsid w:val="000364DF"/>
    <w:rsid w:val="000366AB"/>
    <w:rsid w:val="00061F20"/>
    <w:rsid w:val="00080D83"/>
    <w:rsid w:val="000A3836"/>
    <w:rsid w:val="000B0D8A"/>
    <w:rsid w:val="000D283E"/>
    <w:rsid w:val="000D7403"/>
    <w:rsid w:val="000F1A84"/>
    <w:rsid w:val="00120BC8"/>
    <w:rsid w:val="00124D4A"/>
    <w:rsid w:val="001304E7"/>
    <w:rsid w:val="00130B23"/>
    <w:rsid w:val="001520FF"/>
    <w:rsid w:val="001664EA"/>
    <w:rsid w:val="001A02A1"/>
    <w:rsid w:val="001A081C"/>
    <w:rsid w:val="001A3D33"/>
    <w:rsid w:val="001B210F"/>
    <w:rsid w:val="001D059A"/>
    <w:rsid w:val="00223D5A"/>
    <w:rsid w:val="00240C4A"/>
    <w:rsid w:val="00241C1F"/>
    <w:rsid w:val="002425AE"/>
    <w:rsid w:val="002529E4"/>
    <w:rsid w:val="00257039"/>
    <w:rsid w:val="00294C7F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3F1851"/>
    <w:rsid w:val="0040149C"/>
    <w:rsid w:val="00414478"/>
    <w:rsid w:val="004277F8"/>
    <w:rsid w:val="00441FF6"/>
    <w:rsid w:val="004430F4"/>
    <w:rsid w:val="00443A62"/>
    <w:rsid w:val="00464281"/>
    <w:rsid w:val="004761BD"/>
    <w:rsid w:val="00491A2B"/>
    <w:rsid w:val="00492BD3"/>
    <w:rsid w:val="004B38AD"/>
    <w:rsid w:val="004B70BD"/>
    <w:rsid w:val="004C303B"/>
    <w:rsid w:val="004E1714"/>
    <w:rsid w:val="00511E44"/>
    <w:rsid w:val="00514FE6"/>
    <w:rsid w:val="0052111D"/>
    <w:rsid w:val="005266B7"/>
    <w:rsid w:val="005720F3"/>
    <w:rsid w:val="005760A9"/>
    <w:rsid w:val="00594464"/>
    <w:rsid w:val="005A0375"/>
    <w:rsid w:val="005A0EAE"/>
    <w:rsid w:val="005C1996"/>
    <w:rsid w:val="005E6B28"/>
    <w:rsid w:val="00600947"/>
    <w:rsid w:val="006114D3"/>
    <w:rsid w:val="0061767F"/>
    <w:rsid w:val="00622781"/>
    <w:rsid w:val="00640BFF"/>
    <w:rsid w:val="00654144"/>
    <w:rsid w:val="00654905"/>
    <w:rsid w:val="0066032A"/>
    <w:rsid w:val="00665A91"/>
    <w:rsid w:val="0067382A"/>
    <w:rsid w:val="006924DB"/>
    <w:rsid w:val="0069621B"/>
    <w:rsid w:val="006B4267"/>
    <w:rsid w:val="006D1A22"/>
    <w:rsid w:val="006F0C63"/>
    <w:rsid w:val="006F209E"/>
    <w:rsid w:val="00700B11"/>
    <w:rsid w:val="00727F94"/>
    <w:rsid w:val="007337EB"/>
    <w:rsid w:val="00745D18"/>
    <w:rsid w:val="00776530"/>
    <w:rsid w:val="00791E8E"/>
    <w:rsid w:val="007A0109"/>
    <w:rsid w:val="007B2500"/>
    <w:rsid w:val="007B4075"/>
    <w:rsid w:val="007B5688"/>
    <w:rsid w:val="007D61D6"/>
    <w:rsid w:val="007D7DF3"/>
    <w:rsid w:val="007E1B19"/>
    <w:rsid w:val="007F3623"/>
    <w:rsid w:val="008001F5"/>
    <w:rsid w:val="00825980"/>
    <w:rsid w:val="00827311"/>
    <w:rsid w:val="00834BB4"/>
    <w:rsid w:val="00835187"/>
    <w:rsid w:val="00873501"/>
    <w:rsid w:val="00876326"/>
    <w:rsid w:val="008775AB"/>
    <w:rsid w:val="008945D9"/>
    <w:rsid w:val="008B5DF2"/>
    <w:rsid w:val="008C52E2"/>
    <w:rsid w:val="00942134"/>
    <w:rsid w:val="00945063"/>
    <w:rsid w:val="009706FB"/>
    <w:rsid w:val="009726FB"/>
    <w:rsid w:val="009A4ACC"/>
    <w:rsid w:val="009D71C1"/>
    <w:rsid w:val="009F2CF0"/>
    <w:rsid w:val="00A0160D"/>
    <w:rsid w:val="00A04690"/>
    <w:rsid w:val="00A2686F"/>
    <w:rsid w:val="00A40DD3"/>
    <w:rsid w:val="00A7707B"/>
    <w:rsid w:val="00A830EB"/>
    <w:rsid w:val="00A8311B"/>
    <w:rsid w:val="00AD1EFE"/>
    <w:rsid w:val="00AD3F26"/>
    <w:rsid w:val="00AD51FC"/>
    <w:rsid w:val="00AD7E56"/>
    <w:rsid w:val="00B01F08"/>
    <w:rsid w:val="00B15B3F"/>
    <w:rsid w:val="00B16E8F"/>
    <w:rsid w:val="00B2442F"/>
    <w:rsid w:val="00B30401"/>
    <w:rsid w:val="00B36684"/>
    <w:rsid w:val="00B6637D"/>
    <w:rsid w:val="00B92C10"/>
    <w:rsid w:val="00BB2039"/>
    <w:rsid w:val="00BB76D0"/>
    <w:rsid w:val="00BC363A"/>
    <w:rsid w:val="00BC363C"/>
    <w:rsid w:val="00BC7A43"/>
    <w:rsid w:val="00BD02A5"/>
    <w:rsid w:val="00BE5349"/>
    <w:rsid w:val="00C06523"/>
    <w:rsid w:val="00C268A0"/>
    <w:rsid w:val="00C35E35"/>
    <w:rsid w:val="00C377A0"/>
    <w:rsid w:val="00C57BB1"/>
    <w:rsid w:val="00C62C24"/>
    <w:rsid w:val="00C635B6"/>
    <w:rsid w:val="00C839D0"/>
    <w:rsid w:val="00CA5CBD"/>
    <w:rsid w:val="00CB1AFF"/>
    <w:rsid w:val="00CC619C"/>
    <w:rsid w:val="00CD3313"/>
    <w:rsid w:val="00CD3B63"/>
    <w:rsid w:val="00CE005B"/>
    <w:rsid w:val="00D0361A"/>
    <w:rsid w:val="00D1150B"/>
    <w:rsid w:val="00D23AFD"/>
    <w:rsid w:val="00D246CD"/>
    <w:rsid w:val="00D30ADD"/>
    <w:rsid w:val="00D43A0D"/>
    <w:rsid w:val="00D46867"/>
    <w:rsid w:val="00D526F3"/>
    <w:rsid w:val="00D5391E"/>
    <w:rsid w:val="00D57724"/>
    <w:rsid w:val="00D7260C"/>
    <w:rsid w:val="00D8631E"/>
    <w:rsid w:val="00DA2034"/>
    <w:rsid w:val="00DC733E"/>
    <w:rsid w:val="00DE5229"/>
    <w:rsid w:val="00DF57BE"/>
    <w:rsid w:val="00E0258D"/>
    <w:rsid w:val="00E06500"/>
    <w:rsid w:val="00E06589"/>
    <w:rsid w:val="00E23BFA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03DCA"/>
    <w:rsid w:val="00F06522"/>
    <w:rsid w:val="00F234AD"/>
    <w:rsid w:val="00F5032F"/>
    <w:rsid w:val="00F545A3"/>
    <w:rsid w:val="00F83EE2"/>
    <w:rsid w:val="00FB1502"/>
    <w:rsid w:val="00FB4AA9"/>
    <w:rsid w:val="00FB5706"/>
    <w:rsid w:val="00FB7887"/>
    <w:rsid w:val="00FD401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D5391E"/>
    <w:rPr>
      <w:vertAlign w:val="superscript"/>
    </w:rPr>
  </w:style>
  <w:style w:type="character" w:customStyle="1" w:styleId="Zakotwiczenieprzypisudolnego">
    <w:name w:val="Zakotwiczenie przypisu dolnego"/>
    <w:rsid w:val="00D5391E"/>
    <w:rPr>
      <w:vertAlign w:val="superscript"/>
    </w:rPr>
  </w:style>
  <w:style w:type="paragraph" w:customStyle="1" w:styleId="Tretekstu">
    <w:name w:val="Treść tekstu"/>
    <w:basedOn w:val="Normalny"/>
    <w:rsid w:val="00D5391E"/>
    <w:pPr>
      <w:suppressAutoHyphens/>
      <w:spacing w:line="240" w:lineRule="auto"/>
    </w:pPr>
    <w:rPr>
      <w:rFonts w:ascii="Times New Roman" w:hAnsi="Times New Roman"/>
      <w:color w:val="00000A"/>
      <w:sz w:val="36"/>
      <w:szCs w:val="20"/>
    </w:rPr>
  </w:style>
  <w:style w:type="paragraph" w:customStyle="1" w:styleId="Przypisdolny">
    <w:name w:val="Przypis dolny"/>
    <w:basedOn w:val="Normalny"/>
    <w:rsid w:val="00D5391E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Poprawka">
    <w:name w:val="Revision"/>
    <w:hidden/>
    <w:uiPriority w:val="99"/>
    <w:semiHidden/>
    <w:rsid w:val="005E6B2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4</cp:revision>
  <cp:lastPrinted>2023-02-24T08:38:00Z</cp:lastPrinted>
  <dcterms:created xsi:type="dcterms:W3CDTF">2026-06-03T07:31:00Z</dcterms:created>
  <dcterms:modified xsi:type="dcterms:W3CDTF">2026-06-03T09:49:00Z</dcterms:modified>
</cp:coreProperties>
</file>