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AE69" w14:textId="77777777" w:rsidR="000F42BC" w:rsidRPr="00004F64" w:rsidRDefault="000F42BC" w:rsidP="000F42BC">
      <w:pPr>
        <w:pStyle w:val="Tretekstu"/>
        <w:rPr>
          <w:rFonts w:ascii="Arial" w:hAnsi="Arial"/>
          <w:sz w:val="22"/>
          <w:szCs w:val="22"/>
        </w:rPr>
      </w:pPr>
    </w:p>
    <w:p w14:paraId="5D1E74C9" w14:textId="77777777" w:rsidR="005F774A" w:rsidRPr="00004F64" w:rsidRDefault="005F774A" w:rsidP="005F774A">
      <w:pPr>
        <w:widowControl w:val="0"/>
        <w:suppressAutoHyphens/>
        <w:spacing w:after="140" w:line="240" w:lineRule="auto"/>
        <w:ind w:left="2124" w:firstLine="708"/>
        <w:jc w:val="right"/>
        <w:rPr>
          <w:rFonts w:eastAsia="SimSun" w:cs="Arial"/>
          <w:color w:val="00000A"/>
          <w:sz w:val="20"/>
          <w:szCs w:val="20"/>
          <w:lang w:eastAsia="zh-CN" w:bidi="hi-IN"/>
        </w:rPr>
      </w:pPr>
      <w:r w:rsidRPr="00004F64">
        <w:rPr>
          <w:rFonts w:eastAsia="SimSun" w:cs="Arial"/>
          <w:b/>
          <w:bCs/>
          <w:color w:val="00000A"/>
          <w:sz w:val="20"/>
          <w:szCs w:val="20"/>
          <w:lang w:eastAsia="zh-CN" w:bidi="hi-IN"/>
        </w:rPr>
        <w:t>Załącznik Nr 3</w:t>
      </w:r>
      <w:r w:rsidRPr="00004F64">
        <w:rPr>
          <w:rFonts w:eastAsia="SimSun" w:cs="Arial"/>
          <w:color w:val="00000A"/>
          <w:sz w:val="20"/>
          <w:szCs w:val="20"/>
          <w:lang w:eastAsia="zh-CN" w:bidi="hi-IN"/>
        </w:rPr>
        <w:t xml:space="preserve"> </w:t>
      </w:r>
      <w:r w:rsidRPr="00004F64">
        <w:rPr>
          <w:rFonts w:cs="Arial"/>
          <w:sz w:val="20"/>
          <w:szCs w:val="20"/>
        </w:rPr>
        <w:t>do Umowy na organizację stażu</w:t>
      </w:r>
    </w:p>
    <w:p w14:paraId="74732E50" w14:textId="77777777" w:rsidR="005F774A" w:rsidRPr="00004F64" w:rsidRDefault="005F774A" w:rsidP="005F774A">
      <w:pPr>
        <w:spacing w:after="140" w:line="240" w:lineRule="auto"/>
        <w:jc w:val="right"/>
        <w:rPr>
          <w:rFonts w:cs="Arial"/>
          <w:sz w:val="20"/>
          <w:szCs w:val="20"/>
        </w:rPr>
      </w:pPr>
      <w:r w:rsidRPr="00004F64">
        <w:rPr>
          <w:rFonts w:cs="Arial"/>
          <w:sz w:val="20"/>
          <w:szCs w:val="20"/>
        </w:rPr>
        <w:t xml:space="preserve">Dotyczy umowy nr </w:t>
      </w:r>
      <w:r w:rsidRPr="00004F64">
        <w:rPr>
          <w:rFonts w:eastAsia="SimSun" w:cs="Arial"/>
          <w:color w:val="00000A"/>
          <w:sz w:val="20"/>
          <w:szCs w:val="20"/>
          <w:lang w:eastAsia="zh-CN" w:bidi="hi-IN"/>
        </w:rPr>
        <w:t>……../..……/SI-ZIT/S</w:t>
      </w:r>
    </w:p>
    <w:p w14:paraId="01C4B777" w14:textId="77777777" w:rsidR="005F774A" w:rsidRPr="00004F64" w:rsidRDefault="005F774A" w:rsidP="005F774A">
      <w:pPr>
        <w:widowControl w:val="0"/>
        <w:suppressAutoHyphens/>
        <w:spacing w:after="140" w:line="240" w:lineRule="auto"/>
        <w:jc w:val="right"/>
        <w:rPr>
          <w:rFonts w:eastAsia="SimSun" w:cs="Arial"/>
          <w:color w:val="00000A"/>
          <w:sz w:val="20"/>
          <w:szCs w:val="20"/>
          <w:lang w:eastAsia="zh-CN" w:bidi="hi-IN"/>
        </w:rPr>
      </w:pPr>
      <w:r w:rsidRPr="00004F64">
        <w:rPr>
          <w:rFonts w:eastAsia="SimSun" w:cs="Arial"/>
          <w:color w:val="00000A"/>
          <w:sz w:val="20"/>
          <w:szCs w:val="20"/>
          <w:lang w:eastAsia="zh-CN" w:bidi="hi-IN"/>
        </w:rPr>
        <w:t>z dnia ………………</w:t>
      </w:r>
    </w:p>
    <w:p w14:paraId="52B288EC" w14:textId="5F8B2141" w:rsidR="000F42BC" w:rsidRPr="00004F64" w:rsidRDefault="000F42BC" w:rsidP="000F42BC">
      <w:pPr>
        <w:pStyle w:val="Tretekstu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>…………………</w:t>
      </w:r>
      <w:r w:rsidR="008C1EF1">
        <w:rPr>
          <w:rFonts w:ascii="Arial" w:hAnsi="Arial"/>
          <w:sz w:val="22"/>
          <w:szCs w:val="22"/>
        </w:rPr>
        <w:t>………………………….</w:t>
      </w:r>
      <w:r w:rsidRPr="00004F64">
        <w:rPr>
          <w:rFonts w:ascii="Arial" w:hAnsi="Arial"/>
          <w:sz w:val="22"/>
          <w:szCs w:val="22"/>
        </w:rPr>
        <w:t>…………..</w:t>
      </w:r>
    </w:p>
    <w:p w14:paraId="263BA8DE" w14:textId="43A6A4A6" w:rsidR="000F42BC" w:rsidRPr="00004F64" w:rsidRDefault="000F42BC" w:rsidP="000F42BC">
      <w:pPr>
        <w:pStyle w:val="Tretekstu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 xml:space="preserve">(pieczęć firmowa </w:t>
      </w:r>
      <w:r w:rsidR="00AF5FD4">
        <w:rPr>
          <w:rFonts w:ascii="Arial" w:hAnsi="Arial"/>
          <w:sz w:val="22"/>
          <w:szCs w:val="22"/>
        </w:rPr>
        <w:t>podmiotu przyjmującego na staż</w:t>
      </w:r>
      <w:r w:rsidRPr="00004F64">
        <w:rPr>
          <w:rFonts w:ascii="Arial" w:hAnsi="Arial"/>
          <w:sz w:val="22"/>
          <w:szCs w:val="22"/>
        </w:rPr>
        <w:t>)</w:t>
      </w:r>
    </w:p>
    <w:p w14:paraId="59CA0C09" w14:textId="77777777" w:rsidR="000F42BC" w:rsidRPr="00004F64" w:rsidRDefault="000F42BC" w:rsidP="000F42BC">
      <w:pPr>
        <w:pStyle w:val="Tretekstu"/>
        <w:rPr>
          <w:rFonts w:ascii="Arial" w:hAnsi="Arial"/>
          <w:sz w:val="22"/>
          <w:szCs w:val="22"/>
        </w:rPr>
      </w:pPr>
    </w:p>
    <w:p w14:paraId="373CA8BC" w14:textId="77777777" w:rsidR="000F42BC" w:rsidRPr="00004F64" w:rsidRDefault="000F42BC" w:rsidP="000F42BC">
      <w:pPr>
        <w:pStyle w:val="Tretekstu"/>
        <w:spacing w:line="240" w:lineRule="auto"/>
        <w:jc w:val="center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b/>
          <w:bCs/>
          <w:sz w:val="22"/>
          <w:szCs w:val="22"/>
        </w:rPr>
        <w:t xml:space="preserve">OPINIA </w:t>
      </w:r>
    </w:p>
    <w:p w14:paraId="2D220A9E" w14:textId="527DAD6B" w:rsidR="000F42BC" w:rsidRPr="00004F64" w:rsidRDefault="000F42BC" w:rsidP="000F42BC">
      <w:pPr>
        <w:pStyle w:val="Tretekstu"/>
        <w:spacing w:line="240" w:lineRule="auto"/>
        <w:jc w:val="center"/>
        <w:rPr>
          <w:rFonts w:ascii="Arial" w:hAnsi="Arial"/>
          <w:b/>
          <w:bCs/>
          <w:sz w:val="22"/>
          <w:szCs w:val="22"/>
        </w:rPr>
      </w:pPr>
      <w:r w:rsidRPr="00004F64">
        <w:rPr>
          <w:rFonts w:ascii="Arial" w:hAnsi="Arial"/>
          <w:b/>
          <w:bCs/>
          <w:sz w:val="22"/>
          <w:szCs w:val="22"/>
        </w:rPr>
        <w:t xml:space="preserve">o zadaniach realizowanych przez stażystę oraz umiejętności uzyskanych </w:t>
      </w:r>
      <w:r w:rsidR="006B2F2E" w:rsidRPr="00004F64">
        <w:rPr>
          <w:rFonts w:ascii="Arial" w:hAnsi="Arial"/>
          <w:b/>
          <w:bCs/>
          <w:sz w:val="22"/>
          <w:szCs w:val="22"/>
        </w:rPr>
        <w:br/>
      </w:r>
      <w:r w:rsidRPr="00004F64">
        <w:rPr>
          <w:rFonts w:ascii="Arial" w:hAnsi="Arial"/>
          <w:b/>
          <w:bCs/>
          <w:sz w:val="22"/>
          <w:szCs w:val="22"/>
        </w:rPr>
        <w:t>w okresie stażu</w:t>
      </w:r>
    </w:p>
    <w:p w14:paraId="0DFE0C78" w14:textId="77777777" w:rsidR="000F42BC" w:rsidRPr="00004F64" w:rsidRDefault="000F42BC" w:rsidP="000F42BC">
      <w:pPr>
        <w:pStyle w:val="Tretekstu"/>
        <w:spacing w:line="24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66310C7E" w14:textId="77777777" w:rsidR="000F42BC" w:rsidRPr="00004F64" w:rsidRDefault="000F42BC" w:rsidP="000F42BC">
      <w:pPr>
        <w:pStyle w:val="Tretekstu"/>
        <w:spacing w:line="240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02B920C2" w14:textId="77777777" w:rsidR="000F42BC" w:rsidRPr="00004F64" w:rsidRDefault="000F42BC" w:rsidP="000F42BC">
      <w:pPr>
        <w:pStyle w:val="Tretekstu"/>
        <w:spacing w:line="240" w:lineRule="auto"/>
        <w:jc w:val="both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>1) Imię i nazwisko stażysty</w:t>
      </w:r>
    </w:p>
    <w:p w14:paraId="132A63EF" w14:textId="77777777" w:rsidR="000F42BC" w:rsidRPr="00004F64" w:rsidRDefault="000F42BC" w:rsidP="000F42BC">
      <w:pPr>
        <w:pStyle w:val="Tretekstu"/>
        <w:spacing w:line="240" w:lineRule="auto"/>
        <w:jc w:val="both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 xml:space="preserve">    ………………………………………………………………………………</w:t>
      </w:r>
    </w:p>
    <w:p w14:paraId="5C4876CE" w14:textId="77777777" w:rsidR="000F42BC" w:rsidRPr="00004F64" w:rsidRDefault="000F42BC" w:rsidP="000F42BC">
      <w:pPr>
        <w:pStyle w:val="Tretekstu"/>
        <w:spacing w:line="240" w:lineRule="auto"/>
        <w:jc w:val="both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>2) Zakres zadań realizowanych przez stażystę</w:t>
      </w:r>
    </w:p>
    <w:p w14:paraId="6302A968" w14:textId="15929389" w:rsidR="000F42BC" w:rsidRPr="00004F64" w:rsidRDefault="000F42BC" w:rsidP="000F42BC">
      <w:pPr>
        <w:pStyle w:val="Tretekstu"/>
        <w:spacing w:line="240" w:lineRule="auto"/>
        <w:jc w:val="both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...</w:t>
      </w:r>
    </w:p>
    <w:p w14:paraId="7829DC2F" w14:textId="77777777" w:rsidR="000F42BC" w:rsidRPr="00004F64" w:rsidRDefault="000F42BC" w:rsidP="000F42BC">
      <w:pPr>
        <w:pStyle w:val="Tretekstu"/>
        <w:spacing w:line="240" w:lineRule="auto"/>
        <w:jc w:val="both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>3) Umiejętności uzyskane przez stażystę w okresie stażu</w:t>
      </w:r>
    </w:p>
    <w:p w14:paraId="78F0FC5E" w14:textId="6551376B" w:rsidR="000F42BC" w:rsidRPr="00004F64" w:rsidRDefault="000F42BC" w:rsidP="000F42BC">
      <w:pPr>
        <w:pStyle w:val="Tretekstu"/>
        <w:spacing w:line="240" w:lineRule="auto"/>
        <w:jc w:val="both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500EA7BF" w14:textId="77777777" w:rsidR="000F42BC" w:rsidRPr="00004F64" w:rsidRDefault="000F42BC" w:rsidP="000F42BC">
      <w:pPr>
        <w:pStyle w:val="Tretekstu"/>
        <w:spacing w:line="240" w:lineRule="auto"/>
        <w:jc w:val="both"/>
        <w:rPr>
          <w:rFonts w:ascii="Arial" w:hAnsi="Arial"/>
          <w:sz w:val="22"/>
          <w:szCs w:val="22"/>
        </w:rPr>
      </w:pPr>
    </w:p>
    <w:p w14:paraId="5D461F21" w14:textId="5A366DC5" w:rsidR="000F42BC" w:rsidRPr="00004F64" w:rsidRDefault="000F42BC" w:rsidP="00004F64">
      <w:pPr>
        <w:pStyle w:val="Tretekstu"/>
        <w:spacing w:line="240" w:lineRule="auto"/>
        <w:jc w:val="right"/>
        <w:rPr>
          <w:rFonts w:ascii="Arial" w:hAnsi="Arial"/>
          <w:sz w:val="22"/>
          <w:szCs w:val="22"/>
        </w:rPr>
      </w:pP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  <w:t>…</w:t>
      </w:r>
      <w:r w:rsidR="00004F64">
        <w:rPr>
          <w:rFonts w:ascii="Arial" w:hAnsi="Arial"/>
          <w:sz w:val="22"/>
          <w:szCs w:val="22"/>
        </w:rPr>
        <w:t>……………</w:t>
      </w:r>
      <w:r w:rsidRPr="00004F64">
        <w:rPr>
          <w:rFonts w:ascii="Arial" w:hAnsi="Arial"/>
          <w:sz w:val="22"/>
          <w:szCs w:val="22"/>
        </w:rPr>
        <w:t>……………………………</w:t>
      </w:r>
    </w:p>
    <w:p w14:paraId="6DA2FBB3" w14:textId="7787B618" w:rsidR="00B36684" w:rsidRPr="00004F64" w:rsidRDefault="000F42BC" w:rsidP="00004F64">
      <w:pPr>
        <w:pStyle w:val="Tretekstu"/>
        <w:spacing w:line="240" w:lineRule="auto"/>
        <w:jc w:val="right"/>
        <w:rPr>
          <w:rFonts w:ascii="Arial" w:hAnsi="Arial"/>
          <w:b/>
          <w:bCs/>
          <w:sz w:val="20"/>
          <w:szCs w:val="20"/>
        </w:rPr>
      </w:pP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sz w:val="22"/>
          <w:szCs w:val="22"/>
        </w:rPr>
        <w:tab/>
      </w:r>
      <w:r w:rsidRPr="00004F64">
        <w:rPr>
          <w:rFonts w:ascii="Arial" w:hAnsi="Arial"/>
          <w:i/>
          <w:iCs/>
          <w:sz w:val="20"/>
          <w:szCs w:val="20"/>
        </w:rPr>
        <w:t xml:space="preserve">(podpis i pieczątka </w:t>
      </w:r>
      <w:r w:rsidR="00AF5FD4">
        <w:rPr>
          <w:rFonts w:ascii="Arial" w:hAnsi="Arial"/>
          <w:i/>
          <w:iCs/>
          <w:sz w:val="20"/>
          <w:szCs w:val="20"/>
        </w:rPr>
        <w:t xml:space="preserve">podmiotu przyjmującego na staż </w:t>
      </w:r>
      <w:r w:rsidRPr="00004F64">
        <w:rPr>
          <w:rFonts w:ascii="Arial" w:hAnsi="Arial"/>
          <w:i/>
          <w:iCs/>
          <w:sz w:val="20"/>
          <w:szCs w:val="20"/>
        </w:rPr>
        <w:t xml:space="preserve">lub osoby reprezentującej </w:t>
      </w:r>
      <w:r w:rsidR="00AF5FD4">
        <w:rPr>
          <w:rFonts w:ascii="Arial" w:hAnsi="Arial"/>
          <w:i/>
          <w:iCs/>
          <w:sz w:val="20"/>
          <w:szCs w:val="20"/>
        </w:rPr>
        <w:t>podmiot</w:t>
      </w:r>
      <w:r w:rsidRPr="00004F64">
        <w:rPr>
          <w:rFonts w:ascii="Arial" w:hAnsi="Arial"/>
          <w:i/>
          <w:iCs/>
          <w:sz w:val="20"/>
          <w:szCs w:val="20"/>
        </w:rPr>
        <w:t>)</w:t>
      </w:r>
    </w:p>
    <w:sectPr w:rsidR="00B36684" w:rsidRPr="00004F64" w:rsidSect="00D4425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0591" w14:textId="77777777" w:rsidR="00D10A75" w:rsidRDefault="00D10A75">
      <w:r>
        <w:separator/>
      </w:r>
    </w:p>
  </w:endnote>
  <w:endnote w:type="continuationSeparator" w:id="0">
    <w:p w14:paraId="13600727" w14:textId="77777777" w:rsidR="00D10A75" w:rsidRDefault="00D1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8B64" w14:textId="77777777" w:rsidR="005C1996" w:rsidRDefault="005C1996" w:rsidP="005C1996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3207754" wp14:editId="3F8ECD39">
              <wp:extent cx="7174800" cy="0"/>
              <wp:effectExtent l="0" t="0" r="0" b="0"/>
              <wp:docPr id="1055821949" name="Łącznik prosty 105582194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A470C24" id="Łącznik prosty 105582194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48C622AA" w14:textId="77777777" w:rsidR="005C1996" w:rsidRDefault="005C1996" w:rsidP="005C1996">
    <w:pPr>
      <w:pStyle w:val="Stopka"/>
      <w:ind w:left="-709" w:firstLine="1418"/>
      <w:jc w:val="center"/>
    </w:pPr>
  </w:p>
  <w:p w14:paraId="742CBB75" w14:textId="77777777" w:rsidR="005C1996" w:rsidRPr="00B01F08" w:rsidRDefault="005C1996" w:rsidP="005C1996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02C3BF95" w14:textId="77777777" w:rsidR="007B2500" w:rsidRPr="00124D4A" w:rsidRDefault="007B2500" w:rsidP="009A4ACC">
    <w:pPr>
      <w:pStyle w:val="Stopka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650AB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6C877F4" wp14:editId="63AEAACC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4B1EEA2" id="Łącznik prosty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F4176DA" w14:textId="77777777" w:rsidR="0039481F" w:rsidRDefault="0039481F" w:rsidP="0039481F">
    <w:pPr>
      <w:pStyle w:val="Stopka"/>
      <w:ind w:left="-709" w:firstLine="1418"/>
      <w:jc w:val="center"/>
    </w:pPr>
  </w:p>
  <w:p w14:paraId="6D797504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E91D" w14:textId="77777777" w:rsidR="00D10A75" w:rsidRDefault="00D10A75">
      <w:r>
        <w:separator/>
      </w:r>
    </w:p>
  </w:footnote>
  <w:footnote w:type="continuationSeparator" w:id="0">
    <w:p w14:paraId="0B15421A" w14:textId="77777777" w:rsidR="00D10A75" w:rsidRDefault="00D10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09BE" w14:textId="4BB122C0" w:rsidR="009A4ACC" w:rsidRDefault="00443A62" w:rsidP="00A2686F">
    <w:pPr>
      <w:pStyle w:val="Nagwek"/>
      <w:ind w:left="-1134"/>
    </w:pPr>
    <w:r>
      <w:rPr>
        <w:noProof/>
      </w:rPr>
      <w:drawing>
        <wp:inline distT="0" distB="0" distL="0" distR="0" wp14:anchorId="658EECD9" wp14:editId="441E46F3">
          <wp:extent cx="7213523" cy="838200"/>
          <wp:effectExtent l="0" t="0" r="0" b="0"/>
          <wp:docPr id="1033800736" name="Obraz 103380073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3984" cy="839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A2B21" w14:textId="0C11829C" w:rsidR="00443A62" w:rsidRDefault="00443A62" w:rsidP="00A2686F">
    <w:pPr>
      <w:pStyle w:val="Nagwek"/>
      <w:ind w:left="-1134"/>
    </w:pPr>
    <w:r>
      <w:rPr>
        <w:noProof/>
      </w:rPr>
      <mc:AlternateContent>
        <mc:Choice Requires="wps">
          <w:drawing>
            <wp:inline distT="0" distB="0" distL="0" distR="0" wp14:anchorId="16CC556B" wp14:editId="7634B15D">
              <wp:extent cx="7124700" cy="15240"/>
              <wp:effectExtent l="0" t="0" r="19050" b="22860"/>
              <wp:docPr id="362819291" name="Łącznik prosty 36281929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524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0450C9B" id="Łącznik prosty 362819291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6CC3" w14:textId="77777777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3F91B07A" wp14:editId="6E041126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7D978CF6" wp14:editId="3A07C2C9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EDE9BAA" id="Łącznik prosty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color w:val="000000"/>
        <w:kern w:val="2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B05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4"/>
    <w:multiLevelType w:val="singleLevel"/>
    <w:tmpl w:val="0EA0613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/>
        <w:sz w:val="24"/>
        <w:szCs w:val="24"/>
      </w:rPr>
    </w:lvl>
  </w:abstractNum>
  <w:abstractNum w:abstractNumId="3" w15:restartNumberingAfterBreak="0">
    <w:nsid w:val="3B207078"/>
    <w:multiLevelType w:val="multilevel"/>
    <w:tmpl w:val="89CE4118"/>
    <w:lvl w:ilvl="0">
      <w:start w:val="1"/>
      <w:numFmt w:val="decimal"/>
      <w:pStyle w:val="Treumowy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75925745">
    <w:abstractNumId w:val="4"/>
  </w:num>
  <w:num w:numId="2" w16cid:durableId="12225948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4F64"/>
    <w:rsid w:val="000057F0"/>
    <w:rsid w:val="000174EA"/>
    <w:rsid w:val="000219B2"/>
    <w:rsid w:val="000364DF"/>
    <w:rsid w:val="000366AB"/>
    <w:rsid w:val="00061F20"/>
    <w:rsid w:val="00080D83"/>
    <w:rsid w:val="000A3836"/>
    <w:rsid w:val="000B0D8A"/>
    <w:rsid w:val="000D283E"/>
    <w:rsid w:val="000F42BC"/>
    <w:rsid w:val="00120BC8"/>
    <w:rsid w:val="00124D4A"/>
    <w:rsid w:val="001304E7"/>
    <w:rsid w:val="00130B23"/>
    <w:rsid w:val="001520FF"/>
    <w:rsid w:val="001A02A1"/>
    <w:rsid w:val="001A081C"/>
    <w:rsid w:val="001A3D33"/>
    <w:rsid w:val="001B210F"/>
    <w:rsid w:val="001D059A"/>
    <w:rsid w:val="00240C4A"/>
    <w:rsid w:val="00241C1F"/>
    <w:rsid w:val="002425AE"/>
    <w:rsid w:val="002529E4"/>
    <w:rsid w:val="00257039"/>
    <w:rsid w:val="00294C7F"/>
    <w:rsid w:val="002C55B5"/>
    <w:rsid w:val="002C6347"/>
    <w:rsid w:val="00315901"/>
    <w:rsid w:val="00320AAC"/>
    <w:rsid w:val="00325198"/>
    <w:rsid w:val="003526F5"/>
    <w:rsid w:val="0035482A"/>
    <w:rsid w:val="003619F2"/>
    <w:rsid w:val="00365820"/>
    <w:rsid w:val="0039481F"/>
    <w:rsid w:val="0039693E"/>
    <w:rsid w:val="003C554F"/>
    <w:rsid w:val="0040149C"/>
    <w:rsid w:val="00414478"/>
    <w:rsid w:val="00441FF6"/>
    <w:rsid w:val="004430F4"/>
    <w:rsid w:val="00443A62"/>
    <w:rsid w:val="00464281"/>
    <w:rsid w:val="00491A2B"/>
    <w:rsid w:val="00492BD3"/>
    <w:rsid w:val="004B38AD"/>
    <w:rsid w:val="004B70BD"/>
    <w:rsid w:val="004C303B"/>
    <w:rsid w:val="004E1714"/>
    <w:rsid w:val="0052111D"/>
    <w:rsid w:val="005266B7"/>
    <w:rsid w:val="005760A9"/>
    <w:rsid w:val="00591EF1"/>
    <w:rsid w:val="00594464"/>
    <w:rsid w:val="005A0375"/>
    <w:rsid w:val="005A0EAE"/>
    <w:rsid w:val="005C1996"/>
    <w:rsid w:val="005F774A"/>
    <w:rsid w:val="00600947"/>
    <w:rsid w:val="0061767F"/>
    <w:rsid w:val="00622781"/>
    <w:rsid w:val="00640BFF"/>
    <w:rsid w:val="00654144"/>
    <w:rsid w:val="0066032A"/>
    <w:rsid w:val="00665A91"/>
    <w:rsid w:val="0067382A"/>
    <w:rsid w:val="006924DB"/>
    <w:rsid w:val="0069621B"/>
    <w:rsid w:val="006B2F2E"/>
    <w:rsid w:val="006B4267"/>
    <w:rsid w:val="006F0C63"/>
    <w:rsid w:val="006F209E"/>
    <w:rsid w:val="00700B11"/>
    <w:rsid w:val="00727F94"/>
    <w:rsid w:val="007337EB"/>
    <w:rsid w:val="00745D18"/>
    <w:rsid w:val="00776530"/>
    <w:rsid w:val="00791E8E"/>
    <w:rsid w:val="007A0109"/>
    <w:rsid w:val="007B2500"/>
    <w:rsid w:val="007B34F9"/>
    <w:rsid w:val="007B4075"/>
    <w:rsid w:val="007B5688"/>
    <w:rsid w:val="007C2E59"/>
    <w:rsid w:val="007D61D6"/>
    <w:rsid w:val="007E1B19"/>
    <w:rsid w:val="007F3623"/>
    <w:rsid w:val="00825980"/>
    <w:rsid w:val="00827311"/>
    <w:rsid w:val="00834BB4"/>
    <w:rsid w:val="00835187"/>
    <w:rsid w:val="00873501"/>
    <w:rsid w:val="00876326"/>
    <w:rsid w:val="008775AB"/>
    <w:rsid w:val="008945D9"/>
    <w:rsid w:val="008C1EF1"/>
    <w:rsid w:val="008C52E2"/>
    <w:rsid w:val="00942134"/>
    <w:rsid w:val="009706FB"/>
    <w:rsid w:val="009726FB"/>
    <w:rsid w:val="009A4ACC"/>
    <w:rsid w:val="009D71C1"/>
    <w:rsid w:val="009F2CF0"/>
    <w:rsid w:val="00A0160D"/>
    <w:rsid w:val="00A04690"/>
    <w:rsid w:val="00A2686F"/>
    <w:rsid w:val="00A40DD3"/>
    <w:rsid w:val="00A7707B"/>
    <w:rsid w:val="00A830EB"/>
    <w:rsid w:val="00A8311B"/>
    <w:rsid w:val="00AD1EFE"/>
    <w:rsid w:val="00AD3F26"/>
    <w:rsid w:val="00AD51FC"/>
    <w:rsid w:val="00AD7E56"/>
    <w:rsid w:val="00AF5FD4"/>
    <w:rsid w:val="00B01F08"/>
    <w:rsid w:val="00B063A3"/>
    <w:rsid w:val="00B120AA"/>
    <w:rsid w:val="00B16E8F"/>
    <w:rsid w:val="00B2442F"/>
    <w:rsid w:val="00B30401"/>
    <w:rsid w:val="00B36684"/>
    <w:rsid w:val="00B6637D"/>
    <w:rsid w:val="00B92C10"/>
    <w:rsid w:val="00BB2039"/>
    <w:rsid w:val="00BB76D0"/>
    <w:rsid w:val="00BC363A"/>
    <w:rsid w:val="00BC363C"/>
    <w:rsid w:val="00BC7A43"/>
    <w:rsid w:val="00BD02A5"/>
    <w:rsid w:val="00BE2CDC"/>
    <w:rsid w:val="00BE5349"/>
    <w:rsid w:val="00C06523"/>
    <w:rsid w:val="00C07E7F"/>
    <w:rsid w:val="00C1434B"/>
    <w:rsid w:val="00C268A0"/>
    <w:rsid w:val="00C35E35"/>
    <w:rsid w:val="00C377A0"/>
    <w:rsid w:val="00C57BB1"/>
    <w:rsid w:val="00C62C24"/>
    <w:rsid w:val="00C635B6"/>
    <w:rsid w:val="00CA5CBD"/>
    <w:rsid w:val="00CB1AFF"/>
    <w:rsid w:val="00CE005B"/>
    <w:rsid w:val="00D0361A"/>
    <w:rsid w:val="00D10A75"/>
    <w:rsid w:val="00D1150B"/>
    <w:rsid w:val="00D30ADD"/>
    <w:rsid w:val="00D43A0D"/>
    <w:rsid w:val="00D4425F"/>
    <w:rsid w:val="00D46867"/>
    <w:rsid w:val="00D526F3"/>
    <w:rsid w:val="00D57724"/>
    <w:rsid w:val="00D7260C"/>
    <w:rsid w:val="00D8631E"/>
    <w:rsid w:val="00DA2034"/>
    <w:rsid w:val="00DC733E"/>
    <w:rsid w:val="00DE5229"/>
    <w:rsid w:val="00DF57BE"/>
    <w:rsid w:val="00E0258D"/>
    <w:rsid w:val="00E06500"/>
    <w:rsid w:val="00E06589"/>
    <w:rsid w:val="00E23BFA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234AD"/>
    <w:rsid w:val="00F5032F"/>
    <w:rsid w:val="00F545A3"/>
    <w:rsid w:val="00F83EE2"/>
    <w:rsid w:val="00FB1502"/>
    <w:rsid w:val="00FB5706"/>
    <w:rsid w:val="00FB7887"/>
    <w:rsid w:val="00FD401C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5FF7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 w:qFormat="1"/>
    <w:lsdException w:name="Title" w:uiPriority="10" w:qFormat="1"/>
    <w:lsdException w:name="Subtitle" w:qFormat="1"/>
    <w:lsdException w:name="Body Tex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0258D"/>
    <w:pPr>
      <w:keepNext/>
      <w:spacing w:before="240" w:after="60" w:line="240" w:lineRule="auto"/>
      <w:outlineLvl w:val="0"/>
    </w:pPr>
    <w:rPr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258D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rsid w:val="006738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25980"/>
    <w:rPr>
      <w:color w:val="0000FF"/>
      <w:u w:val="single"/>
    </w:rPr>
  </w:style>
  <w:style w:type="paragraph" w:customStyle="1" w:styleId="Akapitzlist1">
    <w:name w:val="Akapit z listą1"/>
    <w:basedOn w:val="Normalny"/>
    <w:rsid w:val="00825980"/>
    <w:pPr>
      <w:suppressAutoHyphens/>
      <w:spacing w:line="240" w:lineRule="auto"/>
      <w:ind w:left="720"/>
    </w:pPr>
    <w:rPr>
      <w:rFonts w:cs="Arial"/>
      <w:lang w:eastAsia="zh-CN"/>
    </w:rPr>
  </w:style>
  <w:style w:type="paragraph" w:customStyle="1" w:styleId="Standard">
    <w:name w:val="Standard"/>
    <w:rsid w:val="00825980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99"/>
    <w:qFormat/>
    <w:locked/>
    <w:rsid w:val="00825980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B20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203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B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039"/>
    <w:rPr>
      <w:rFonts w:ascii="Arial" w:hAnsi="Arial"/>
      <w:b/>
      <w:bCs/>
    </w:rPr>
  </w:style>
  <w:style w:type="character" w:customStyle="1" w:styleId="Nagwek1Znak">
    <w:name w:val="Nagłówek 1 Znak"/>
    <w:aliases w:val="Znak2 Znak"/>
    <w:basedOn w:val="Domylnaczcionkaakapitu"/>
    <w:link w:val="Nagwek1"/>
    <w:rsid w:val="00E0258D"/>
    <w:rPr>
      <w:rFonts w:ascii="Arial" w:hAnsi="Arial"/>
      <w:kern w:val="32"/>
      <w:sz w:val="32"/>
      <w:szCs w:val="32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E0258D"/>
    <w:rPr>
      <w:b/>
      <w:b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E0258D"/>
    <w:pPr>
      <w:suppressAutoHyphens/>
      <w:spacing w:after="140" w:line="288" w:lineRule="auto"/>
    </w:pPr>
    <w:rPr>
      <w:rFonts w:cs="Arial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0258D"/>
    <w:rPr>
      <w:rFonts w:ascii="Arial" w:hAnsi="Arial" w:cs="Arial"/>
      <w:sz w:val="24"/>
      <w:szCs w:val="24"/>
      <w:lang w:eastAsia="zh-CN"/>
    </w:rPr>
  </w:style>
  <w:style w:type="character" w:customStyle="1" w:styleId="StopkaZnak">
    <w:name w:val="Stopka Znak"/>
    <w:link w:val="Stopka"/>
    <w:rsid w:val="00E0258D"/>
    <w:rPr>
      <w:rFonts w:ascii="Arial" w:hAnsi="Arial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E0258D"/>
    <w:pPr>
      <w:spacing w:line="240" w:lineRule="auto"/>
      <w:jc w:val="center"/>
    </w:pPr>
    <w:rPr>
      <w:rFonts w:eastAsia="MS Mincho"/>
      <w:b/>
      <w:bCs/>
      <w:sz w:val="22"/>
      <w:szCs w:val="2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qFormat/>
    <w:rsid w:val="00E0258D"/>
    <w:rPr>
      <w:rFonts w:ascii="Arial" w:eastAsia="MS Mincho" w:hAnsi="Arial"/>
      <w:b/>
      <w:bCs/>
      <w:sz w:val="22"/>
      <w:szCs w:val="22"/>
      <w:lang w:val="x-none" w:eastAsia="x-none"/>
    </w:rPr>
  </w:style>
  <w:style w:type="paragraph" w:customStyle="1" w:styleId="w5pktart">
    <w:name w:val="w5pktart"/>
    <w:basedOn w:val="Normalny"/>
    <w:rsid w:val="00E0258D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E0258D"/>
    <w:pPr>
      <w:suppressAutoHyphens/>
      <w:spacing w:after="120" w:line="240" w:lineRule="auto"/>
    </w:pPr>
    <w:rPr>
      <w:rFonts w:cs="Arial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258D"/>
    <w:rPr>
      <w:rFonts w:ascii="Arial" w:hAnsi="Arial" w:cs="Arial"/>
      <w:sz w:val="16"/>
      <w:szCs w:val="16"/>
      <w:lang w:eastAsia="zh-CN"/>
    </w:rPr>
  </w:style>
  <w:style w:type="paragraph" w:customStyle="1" w:styleId="Akapitzlist2">
    <w:name w:val="Akapit z listą2"/>
    <w:basedOn w:val="Normalny"/>
    <w:uiPriority w:val="99"/>
    <w:rsid w:val="00E0258D"/>
    <w:pPr>
      <w:spacing w:after="200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Treumowy">
    <w:name w:val="Treść_umowy"/>
    <w:basedOn w:val="Normalny"/>
    <w:uiPriority w:val="99"/>
    <w:qFormat/>
    <w:rsid w:val="00E0258D"/>
    <w:pPr>
      <w:numPr>
        <w:numId w:val="2"/>
      </w:numPr>
      <w:tabs>
        <w:tab w:val="clear" w:pos="360"/>
        <w:tab w:val="num" w:pos="0"/>
      </w:tabs>
      <w:spacing w:after="120" w:line="240" w:lineRule="auto"/>
      <w:ind w:left="720"/>
      <w:jc w:val="both"/>
    </w:pPr>
    <w:rPr>
      <w:rFonts w:ascii="Arial Narrow" w:hAnsi="Arial Narrow" w:cs="Arial"/>
      <w:bCs/>
      <w:color w:val="000000"/>
      <w:sz w:val="22"/>
      <w:szCs w:val="22"/>
    </w:rPr>
  </w:style>
  <w:style w:type="paragraph" w:customStyle="1" w:styleId="ParagrafUmowy">
    <w:name w:val="Paragraf_Umowy"/>
    <w:basedOn w:val="Normalny"/>
    <w:uiPriority w:val="99"/>
    <w:qFormat/>
    <w:rsid w:val="00E0258D"/>
    <w:pPr>
      <w:widowControl w:val="0"/>
      <w:autoSpaceDE w:val="0"/>
      <w:autoSpaceDN w:val="0"/>
      <w:adjustRightInd w:val="0"/>
      <w:spacing w:before="360" w:after="120" w:line="240" w:lineRule="auto"/>
      <w:jc w:val="center"/>
    </w:pPr>
    <w:rPr>
      <w:rFonts w:ascii="Arial Narrow" w:hAnsi="Arial Narrow" w:cs="Helvetica"/>
      <w:b/>
      <w:color w:val="000000"/>
      <w:sz w:val="22"/>
      <w:szCs w:val="22"/>
    </w:rPr>
  </w:style>
  <w:style w:type="paragraph" w:customStyle="1" w:styleId="Noparagraphstyle">
    <w:name w:val="[No paragraph style]"/>
    <w:rsid w:val="00700B1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Znakiprzypiswdolnych">
    <w:name w:val="Znaki przypisów dolnych"/>
    <w:rsid w:val="00B3668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36684"/>
    <w:pPr>
      <w:spacing w:line="240" w:lineRule="auto"/>
    </w:pPr>
    <w:rPr>
      <w:rFonts w:ascii="Calibri" w:hAnsi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B36684"/>
    <w:rPr>
      <w:rFonts w:ascii="Calibri" w:hAnsi="Calibri"/>
      <w:lang w:eastAsia="zh-CN"/>
    </w:rPr>
  </w:style>
  <w:style w:type="character" w:styleId="Odwoanieprzypisudolnego">
    <w:name w:val="footnote reference"/>
    <w:basedOn w:val="Domylnaczcionkaakapitu"/>
    <w:uiPriority w:val="99"/>
    <w:unhideWhenUsed/>
    <w:qFormat/>
    <w:rsid w:val="00591EF1"/>
    <w:rPr>
      <w:vertAlign w:val="superscript"/>
    </w:rPr>
  </w:style>
  <w:style w:type="character" w:customStyle="1" w:styleId="Zakotwiczenieprzypisudolnego">
    <w:name w:val="Zakotwiczenie przypisu dolnego"/>
    <w:rsid w:val="00591EF1"/>
    <w:rPr>
      <w:vertAlign w:val="superscript"/>
    </w:rPr>
  </w:style>
  <w:style w:type="paragraph" w:customStyle="1" w:styleId="Przypisdolny">
    <w:name w:val="Przypis dolny"/>
    <w:basedOn w:val="Normalny"/>
    <w:rsid w:val="00591EF1"/>
    <w:pPr>
      <w:suppressAutoHyphens/>
      <w:spacing w:after="14" w:line="247" w:lineRule="auto"/>
      <w:ind w:left="10" w:hanging="10"/>
      <w:jc w:val="both"/>
    </w:pPr>
    <w:rPr>
      <w:rFonts w:ascii="Cambria" w:eastAsia="Cambria" w:hAnsi="Cambria" w:cs="Cambria"/>
      <w:color w:val="000000"/>
      <w:sz w:val="20"/>
      <w:szCs w:val="22"/>
    </w:rPr>
  </w:style>
  <w:style w:type="paragraph" w:customStyle="1" w:styleId="Tretekstu">
    <w:name w:val="Treść tekstu"/>
    <w:basedOn w:val="Normalny"/>
    <w:rsid w:val="000F42B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color w:val="00000A"/>
      <w:lang w:eastAsia="zh-CN" w:bidi="hi-IN"/>
    </w:rPr>
  </w:style>
  <w:style w:type="paragraph" w:styleId="Poprawka">
    <w:name w:val="Revision"/>
    <w:hidden/>
    <w:uiPriority w:val="99"/>
    <w:semiHidden/>
    <w:rsid w:val="00AF5FD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8048108-ED24-41B3-AA36-B8CD34573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Agata</cp:lastModifiedBy>
  <cp:revision>4</cp:revision>
  <cp:lastPrinted>2023-02-24T08:38:00Z</cp:lastPrinted>
  <dcterms:created xsi:type="dcterms:W3CDTF">2026-06-03T07:32:00Z</dcterms:created>
  <dcterms:modified xsi:type="dcterms:W3CDTF">2026-06-03T09:51:00Z</dcterms:modified>
</cp:coreProperties>
</file>