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74C9" w14:textId="6F2A1E7C" w:rsidR="005F774A" w:rsidRPr="00004F64" w:rsidRDefault="005F774A" w:rsidP="005F774A">
      <w:pPr>
        <w:widowControl w:val="0"/>
        <w:suppressAutoHyphens/>
        <w:spacing w:after="140" w:line="240" w:lineRule="auto"/>
        <w:ind w:left="2124" w:firstLine="708"/>
        <w:jc w:val="right"/>
        <w:rPr>
          <w:rFonts w:eastAsia="SimSun" w:cs="Arial"/>
          <w:color w:val="00000A"/>
          <w:sz w:val="20"/>
          <w:szCs w:val="20"/>
          <w:lang w:eastAsia="zh-CN" w:bidi="hi-IN"/>
        </w:rPr>
      </w:pPr>
      <w:r w:rsidRPr="00004F64">
        <w:rPr>
          <w:rFonts w:eastAsia="SimSun" w:cs="Arial"/>
          <w:b/>
          <w:bCs/>
          <w:color w:val="00000A"/>
          <w:sz w:val="20"/>
          <w:szCs w:val="20"/>
          <w:lang w:eastAsia="zh-CN" w:bidi="hi-IN"/>
        </w:rPr>
        <w:t xml:space="preserve">Załącznik Nr </w:t>
      </w:r>
      <w:r w:rsidR="00FD0D2C">
        <w:rPr>
          <w:rFonts w:eastAsia="SimSun" w:cs="Arial"/>
          <w:b/>
          <w:bCs/>
          <w:color w:val="00000A"/>
          <w:sz w:val="20"/>
          <w:szCs w:val="20"/>
          <w:lang w:eastAsia="zh-CN" w:bidi="hi-IN"/>
        </w:rPr>
        <w:t>5</w:t>
      </w:r>
      <w:r w:rsidRPr="00004F64">
        <w:rPr>
          <w:rFonts w:eastAsia="SimSun" w:cs="Arial"/>
          <w:color w:val="00000A"/>
          <w:sz w:val="20"/>
          <w:szCs w:val="20"/>
          <w:lang w:eastAsia="zh-CN" w:bidi="hi-IN"/>
        </w:rPr>
        <w:t xml:space="preserve"> </w:t>
      </w:r>
      <w:r w:rsidRPr="00004F64">
        <w:rPr>
          <w:rFonts w:cs="Arial"/>
          <w:sz w:val="20"/>
          <w:szCs w:val="20"/>
        </w:rPr>
        <w:t>do Umowy na organizację stażu</w:t>
      </w:r>
    </w:p>
    <w:p w14:paraId="74732E50" w14:textId="77777777" w:rsidR="005F774A" w:rsidRPr="00004F64" w:rsidRDefault="005F774A" w:rsidP="005F774A">
      <w:pPr>
        <w:spacing w:after="140" w:line="240" w:lineRule="auto"/>
        <w:jc w:val="right"/>
        <w:rPr>
          <w:rFonts w:cs="Arial"/>
          <w:sz w:val="20"/>
          <w:szCs w:val="20"/>
        </w:rPr>
      </w:pPr>
      <w:r w:rsidRPr="00004F64">
        <w:rPr>
          <w:rFonts w:cs="Arial"/>
          <w:sz w:val="20"/>
          <w:szCs w:val="20"/>
        </w:rPr>
        <w:t xml:space="preserve">Dotyczy umowy nr </w:t>
      </w:r>
      <w:r w:rsidRPr="00004F64">
        <w:rPr>
          <w:rFonts w:eastAsia="SimSun" w:cs="Arial"/>
          <w:color w:val="00000A"/>
          <w:sz w:val="20"/>
          <w:szCs w:val="20"/>
          <w:lang w:eastAsia="zh-CN" w:bidi="hi-IN"/>
        </w:rPr>
        <w:t>……../..……/SI-ZIT/S</w:t>
      </w:r>
    </w:p>
    <w:p w14:paraId="01C4B777" w14:textId="43592B23" w:rsidR="005F774A" w:rsidRDefault="005F774A" w:rsidP="005F774A">
      <w:pPr>
        <w:widowControl w:val="0"/>
        <w:suppressAutoHyphens/>
        <w:spacing w:after="140" w:line="240" w:lineRule="auto"/>
        <w:jc w:val="right"/>
        <w:rPr>
          <w:rFonts w:eastAsia="SimSun" w:cs="Arial"/>
          <w:color w:val="00000A"/>
          <w:sz w:val="20"/>
          <w:szCs w:val="20"/>
          <w:lang w:eastAsia="zh-CN" w:bidi="hi-IN"/>
        </w:rPr>
      </w:pPr>
      <w:r w:rsidRPr="00004F64">
        <w:rPr>
          <w:rFonts w:eastAsia="SimSun" w:cs="Arial"/>
          <w:color w:val="00000A"/>
          <w:sz w:val="20"/>
          <w:szCs w:val="20"/>
          <w:lang w:eastAsia="zh-CN" w:bidi="hi-IN"/>
        </w:rPr>
        <w:t>z dnia ………………</w:t>
      </w:r>
    </w:p>
    <w:p w14:paraId="223BEC7C" w14:textId="77777777" w:rsidR="00F676C2" w:rsidRPr="00004F64" w:rsidRDefault="00F676C2" w:rsidP="005F774A">
      <w:pPr>
        <w:widowControl w:val="0"/>
        <w:suppressAutoHyphens/>
        <w:spacing w:after="140" w:line="240" w:lineRule="auto"/>
        <w:jc w:val="right"/>
        <w:rPr>
          <w:rFonts w:eastAsia="SimSun" w:cs="Arial"/>
          <w:color w:val="00000A"/>
          <w:sz w:val="20"/>
          <w:szCs w:val="20"/>
          <w:lang w:eastAsia="zh-CN" w:bidi="hi-IN"/>
        </w:rPr>
      </w:pPr>
    </w:p>
    <w:p w14:paraId="52B288EC" w14:textId="54808543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……………</w:t>
      </w:r>
      <w:r w:rsidR="006D5B7A">
        <w:rPr>
          <w:rFonts w:ascii="Arial" w:hAnsi="Arial"/>
          <w:sz w:val="22"/>
          <w:szCs w:val="22"/>
        </w:rPr>
        <w:t>……………….</w:t>
      </w:r>
      <w:r w:rsidRPr="00004F64">
        <w:rPr>
          <w:rFonts w:ascii="Arial" w:hAnsi="Arial"/>
          <w:sz w:val="22"/>
          <w:szCs w:val="22"/>
        </w:rPr>
        <w:t>……</w:t>
      </w:r>
      <w:r w:rsidR="00F676C2">
        <w:rPr>
          <w:rFonts w:ascii="Arial" w:hAnsi="Arial"/>
          <w:sz w:val="22"/>
          <w:szCs w:val="22"/>
        </w:rPr>
        <w:t>…………</w:t>
      </w:r>
      <w:r w:rsidRPr="00004F64">
        <w:rPr>
          <w:rFonts w:ascii="Arial" w:hAnsi="Arial"/>
          <w:sz w:val="22"/>
          <w:szCs w:val="22"/>
        </w:rPr>
        <w:t>…………..</w:t>
      </w:r>
    </w:p>
    <w:p w14:paraId="263BA8DE" w14:textId="7FFC49D6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 xml:space="preserve">(pieczęć firmowa </w:t>
      </w:r>
      <w:r w:rsidR="006F2AF3">
        <w:rPr>
          <w:rFonts w:ascii="Arial" w:hAnsi="Arial"/>
          <w:sz w:val="22"/>
          <w:szCs w:val="22"/>
        </w:rPr>
        <w:t>podmiotu przyjmującego na staż</w:t>
      </w:r>
      <w:r w:rsidRPr="00004F64">
        <w:rPr>
          <w:rFonts w:ascii="Arial" w:hAnsi="Arial"/>
          <w:sz w:val="22"/>
          <w:szCs w:val="22"/>
        </w:rPr>
        <w:t>)</w:t>
      </w:r>
    </w:p>
    <w:p w14:paraId="59CA0C09" w14:textId="77777777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</w:p>
    <w:p w14:paraId="373CA8BC" w14:textId="7B9BB58D" w:rsidR="000F42BC" w:rsidRPr="00004F64" w:rsidRDefault="00FD0D2C" w:rsidP="001120F0">
      <w:pPr>
        <w:pStyle w:val="Tretekstu"/>
        <w:spacing w:after="0"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WNIOSEK </w:t>
      </w:r>
      <w:r w:rsidR="006F2AF3">
        <w:rPr>
          <w:rFonts w:ascii="Arial" w:hAnsi="Arial"/>
          <w:b/>
          <w:bCs/>
          <w:sz w:val="22"/>
          <w:szCs w:val="22"/>
        </w:rPr>
        <w:t>PODMIOTU PRZYJMUJĄCEGO NA STAŻ</w:t>
      </w:r>
    </w:p>
    <w:p w14:paraId="2D220A9E" w14:textId="711AB92E" w:rsidR="000F42BC" w:rsidRPr="00004F64" w:rsidRDefault="00FD0D2C" w:rsidP="001120F0">
      <w:pPr>
        <w:pStyle w:val="Tretekstu"/>
        <w:spacing w:after="0"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 </w:t>
      </w:r>
      <w:r w:rsidRPr="00FD0D2C">
        <w:rPr>
          <w:rFonts w:ascii="Arial" w:hAnsi="Arial"/>
          <w:b/>
          <w:bCs/>
          <w:sz w:val="22"/>
          <w:szCs w:val="22"/>
        </w:rPr>
        <w:t>refundację kosztów poniesionych na wypłatę wynagrodzenia bądź dodatku z tytułu pełnienia dodatkowych obowiązków przez opiekuna stażysty</w:t>
      </w:r>
    </w:p>
    <w:p w14:paraId="0DFE0C78" w14:textId="77777777" w:rsidR="000F42BC" w:rsidRPr="00004F64" w:rsidRDefault="000F42BC" w:rsidP="001120F0">
      <w:pPr>
        <w:pStyle w:val="Tretekstu"/>
        <w:spacing w:after="0"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6310C7E" w14:textId="77777777" w:rsidR="000F42BC" w:rsidRPr="00004F64" w:rsidRDefault="000F42BC" w:rsidP="001120F0">
      <w:pPr>
        <w:pStyle w:val="Tretekstu"/>
        <w:spacing w:after="0"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36A1932F" w14:textId="6939BEAE" w:rsidR="001120F0" w:rsidRPr="001120F0" w:rsidRDefault="001120F0" w:rsidP="001120F0">
      <w:pPr>
        <w:pStyle w:val="Tretekstu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1120F0">
        <w:rPr>
          <w:rFonts w:ascii="Arial" w:hAnsi="Arial"/>
          <w:sz w:val="22"/>
          <w:szCs w:val="22"/>
        </w:rPr>
        <w:t>Wnioskuję o refundację kosztów poniesionych na wypłatę dodatku do wynagrodzenia dla: …………………………………………………</w:t>
      </w:r>
      <w:r>
        <w:rPr>
          <w:rFonts w:ascii="Arial" w:hAnsi="Arial"/>
          <w:sz w:val="22"/>
          <w:szCs w:val="22"/>
        </w:rPr>
        <w:t>….</w:t>
      </w:r>
      <w:r w:rsidRPr="001120F0">
        <w:rPr>
          <w:rFonts w:ascii="Arial" w:hAnsi="Arial"/>
          <w:sz w:val="22"/>
          <w:szCs w:val="22"/>
        </w:rPr>
        <w:t>.. (podać imię i nazwisko opiekuna stażysty) w wysokości …………….…….… miesięcznie (podać kwotę brutto za m-c) x …………………. (podać liczbę miesięcy), pełniącego obowiązki opiekuna</w:t>
      </w:r>
      <w:r>
        <w:rPr>
          <w:rFonts w:ascii="Arial" w:hAnsi="Arial"/>
          <w:sz w:val="22"/>
          <w:szCs w:val="22"/>
        </w:rPr>
        <w:t xml:space="preserve"> </w:t>
      </w:r>
      <w:r w:rsidRPr="001120F0">
        <w:rPr>
          <w:rFonts w:ascii="Arial" w:hAnsi="Arial"/>
          <w:sz w:val="22"/>
          <w:szCs w:val="22"/>
        </w:rPr>
        <w:t>stażysty ………………………………. (podać imię i nazwisko stażysty/stażystów) w okresie od ……...…………… do …………………</w:t>
      </w:r>
    </w:p>
    <w:p w14:paraId="6F9847CA" w14:textId="77777777" w:rsidR="001120F0" w:rsidRPr="00794F0D" w:rsidRDefault="001120F0" w:rsidP="001120F0">
      <w:pPr>
        <w:pStyle w:val="Tretekstu"/>
        <w:spacing w:after="0" w:line="360" w:lineRule="auto"/>
        <w:jc w:val="both"/>
        <w:rPr>
          <w:rFonts w:ascii="Arial" w:hAnsi="Arial"/>
          <w:sz w:val="16"/>
          <w:szCs w:val="16"/>
        </w:rPr>
      </w:pPr>
    </w:p>
    <w:p w14:paraId="400708CB" w14:textId="77777777" w:rsidR="001120F0" w:rsidRPr="001120F0" w:rsidRDefault="001120F0" w:rsidP="001120F0">
      <w:pPr>
        <w:pStyle w:val="Tretekstu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1120F0">
        <w:rPr>
          <w:rFonts w:ascii="Arial" w:hAnsi="Arial"/>
          <w:sz w:val="22"/>
          <w:szCs w:val="22"/>
        </w:rPr>
        <w:t>Oświadczam, że osoba wskazana na opiekuna stażystę posiada co najmniej sześciomiesięczny staż pracy na danym stanowisku, na którym odbywa się staż lub co najmniej dwunastomiesięczne doświadczenie w branży/ dziedzinie, w jakiej realizowany jest staż.</w:t>
      </w:r>
    </w:p>
    <w:p w14:paraId="68E929B0" w14:textId="77777777" w:rsidR="001120F0" w:rsidRPr="00794F0D" w:rsidRDefault="001120F0" w:rsidP="001120F0">
      <w:pPr>
        <w:pStyle w:val="Tretekstu"/>
        <w:spacing w:after="0" w:line="360" w:lineRule="auto"/>
        <w:jc w:val="both"/>
        <w:rPr>
          <w:rFonts w:ascii="Arial" w:hAnsi="Arial"/>
          <w:sz w:val="16"/>
          <w:szCs w:val="16"/>
        </w:rPr>
      </w:pPr>
    </w:p>
    <w:p w14:paraId="53F12BE3" w14:textId="77777777" w:rsidR="001120F0" w:rsidRPr="001120F0" w:rsidRDefault="001120F0" w:rsidP="001120F0">
      <w:pPr>
        <w:pStyle w:val="Tretekstu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1120F0">
        <w:rPr>
          <w:rFonts w:ascii="Arial" w:hAnsi="Arial"/>
          <w:sz w:val="22"/>
          <w:szCs w:val="22"/>
        </w:rPr>
        <w:t>Informacje dotyczące rachunku bankowego, na który mają zostać przelane środki: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94F0D" w14:paraId="7EDAC454" w14:textId="77777777" w:rsidTr="00794F0D">
        <w:tc>
          <w:tcPr>
            <w:tcW w:w="4530" w:type="dxa"/>
            <w:vAlign w:val="center"/>
          </w:tcPr>
          <w:p w14:paraId="41E3315F" w14:textId="5A9F3BAA" w:rsidR="00794F0D" w:rsidRPr="00794F0D" w:rsidRDefault="00794F0D" w:rsidP="00F676C2">
            <w:pPr>
              <w:pStyle w:val="Tretekstu"/>
              <w:spacing w:before="160" w:after="160" w:line="24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94F0D">
              <w:rPr>
                <w:rFonts w:ascii="Arial" w:hAnsi="Arial"/>
                <w:b/>
                <w:bCs/>
                <w:sz w:val="22"/>
                <w:szCs w:val="22"/>
              </w:rPr>
              <w:t>Nazwa banku:</w:t>
            </w:r>
          </w:p>
        </w:tc>
        <w:tc>
          <w:tcPr>
            <w:tcW w:w="4530" w:type="dxa"/>
            <w:vAlign w:val="center"/>
          </w:tcPr>
          <w:p w14:paraId="43E9E3F3" w14:textId="77777777" w:rsidR="00794F0D" w:rsidRDefault="00794F0D" w:rsidP="00F676C2">
            <w:pPr>
              <w:pStyle w:val="Tretekstu"/>
              <w:spacing w:before="160" w:after="16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4F0D" w14:paraId="6A09BBFF" w14:textId="77777777" w:rsidTr="00794F0D">
        <w:tc>
          <w:tcPr>
            <w:tcW w:w="4530" w:type="dxa"/>
            <w:vAlign w:val="center"/>
          </w:tcPr>
          <w:p w14:paraId="29AACFAA" w14:textId="4CA5B1FD" w:rsidR="00794F0D" w:rsidRPr="00794F0D" w:rsidRDefault="00794F0D" w:rsidP="00F676C2">
            <w:pPr>
              <w:pStyle w:val="Tretekstu"/>
              <w:spacing w:before="160" w:after="160" w:line="240" w:lineRule="auto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94F0D">
              <w:rPr>
                <w:rFonts w:ascii="Arial" w:hAnsi="Arial"/>
                <w:b/>
                <w:bCs/>
                <w:sz w:val="22"/>
                <w:szCs w:val="22"/>
              </w:rPr>
              <w:t>Numer rachunku bankowego</w:t>
            </w:r>
          </w:p>
        </w:tc>
        <w:tc>
          <w:tcPr>
            <w:tcW w:w="4530" w:type="dxa"/>
            <w:vAlign w:val="center"/>
          </w:tcPr>
          <w:p w14:paraId="18ED7E0F" w14:textId="77777777" w:rsidR="00794F0D" w:rsidRDefault="00794F0D" w:rsidP="00F676C2">
            <w:pPr>
              <w:pStyle w:val="Tretekstu"/>
              <w:spacing w:before="160" w:after="16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5C82328" w14:textId="77777777" w:rsidR="00FD0D2C" w:rsidRDefault="00FD0D2C" w:rsidP="00FD0D2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</w:p>
    <w:p w14:paraId="50EDFE7B" w14:textId="58948636" w:rsidR="00FD0D2C" w:rsidRPr="00FD0D2C" w:rsidRDefault="00FD0D2C" w:rsidP="00FD0D2C">
      <w:pPr>
        <w:pStyle w:val="Tretekstu"/>
        <w:spacing w:line="240" w:lineRule="auto"/>
        <w:jc w:val="both"/>
        <w:rPr>
          <w:rFonts w:ascii="Arial" w:hAnsi="Arial"/>
          <w:sz w:val="20"/>
          <w:szCs w:val="20"/>
        </w:rPr>
      </w:pPr>
      <w:r w:rsidRPr="00FD0D2C">
        <w:rPr>
          <w:rFonts w:ascii="Arial" w:hAnsi="Arial"/>
          <w:sz w:val="20"/>
          <w:szCs w:val="20"/>
        </w:rPr>
        <w:t>Załączniki:</w:t>
      </w:r>
    </w:p>
    <w:p w14:paraId="3B69F8E9" w14:textId="039B979B" w:rsidR="00FD0D2C" w:rsidRPr="00FD0D2C" w:rsidRDefault="00FD0D2C" w:rsidP="00FD0D2C">
      <w:pPr>
        <w:pStyle w:val="Tretekstu"/>
        <w:numPr>
          <w:ilvl w:val="0"/>
          <w:numId w:val="4"/>
        </w:numPr>
        <w:spacing w:line="240" w:lineRule="auto"/>
        <w:jc w:val="both"/>
        <w:rPr>
          <w:rFonts w:ascii="Arial" w:hAnsi="Arial"/>
          <w:sz w:val="20"/>
          <w:szCs w:val="20"/>
        </w:rPr>
      </w:pPr>
      <w:r w:rsidRPr="00FD0D2C">
        <w:rPr>
          <w:rFonts w:ascii="Arial" w:hAnsi="Arial"/>
          <w:sz w:val="20"/>
          <w:szCs w:val="20"/>
        </w:rPr>
        <w:t>Kopie dokumentów potwierdzających poniesione wydatki</w:t>
      </w:r>
    </w:p>
    <w:p w14:paraId="4E0BA81E" w14:textId="3CCF0EAE" w:rsidR="00F676C2" w:rsidRPr="00004F64" w:rsidRDefault="00F676C2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</w:p>
    <w:p w14:paraId="5D461F21" w14:textId="5A366DC5" w:rsidR="000F42BC" w:rsidRPr="00004F64" w:rsidRDefault="000F42BC" w:rsidP="00004F64">
      <w:pPr>
        <w:pStyle w:val="Tretekstu"/>
        <w:spacing w:line="240" w:lineRule="auto"/>
        <w:jc w:val="right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  <w:t>…</w:t>
      </w:r>
      <w:r w:rsidR="00004F64">
        <w:rPr>
          <w:rFonts w:ascii="Arial" w:hAnsi="Arial"/>
          <w:sz w:val="22"/>
          <w:szCs w:val="22"/>
        </w:rPr>
        <w:t>……………</w:t>
      </w:r>
      <w:r w:rsidRPr="00004F64">
        <w:rPr>
          <w:rFonts w:ascii="Arial" w:hAnsi="Arial"/>
          <w:sz w:val="22"/>
          <w:szCs w:val="22"/>
        </w:rPr>
        <w:t>……………………………</w:t>
      </w:r>
    </w:p>
    <w:p w14:paraId="6DA2FBB3" w14:textId="31D6B040" w:rsidR="00B36684" w:rsidRPr="00004F64" w:rsidRDefault="000F42BC" w:rsidP="00004F64">
      <w:pPr>
        <w:pStyle w:val="Tretekstu"/>
        <w:spacing w:line="240" w:lineRule="auto"/>
        <w:jc w:val="right"/>
        <w:rPr>
          <w:rFonts w:ascii="Arial" w:hAnsi="Arial"/>
          <w:b/>
          <w:bCs/>
          <w:sz w:val="20"/>
          <w:szCs w:val="20"/>
        </w:rPr>
      </w:pP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i/>
          <w:iCs/>
          <w:sz w:val="20"/>
          <w:szCs w:val="20"/>
        </w:rPr>
        <w:t>(</w:t>
      </w:r>
      <w:r w:rsidR="00FD0D2C">
        <w:rPr>
          <w:rFonts w:ascii="Arial" w:hAnsi="Arial"/>
          <w:i/>
          <w:iCs/>
          <w:sz w:val="20"/>
          <w:szCs w:val="20"/>
        </w:rPr>
        <w:t xml:space="preserve">data, </w:t>
      </w:r>
      <w:r w:rsidRPr="00004F64">
        <w:rPr>
          <w:rFonts w:ascii="Arial" w:hAnsi="Arial"/>
          <w:i/>
          <w:iCs/>
          <w:sz w:val="20"/>
          <w:szCs w:val="20"/>
        </w:rPr>
        <w:t xml:space="preserve">podpis i pieczątka </w:t>
      </w:r>
      <w:r w:rsidR="006F2AF3">
        <w:rPr>
          <w:rFonts w:ascii="Arial" w:hAnsi="Arial"/>
          <w:i/>
          <w:iCs/>
          <w:sz w:val="20"/>
          <w:szCs w:val="20"/>
        </w:rPr>
        <w:t xml:space="preserve">podmiotu przyjmującego na staż </w:t>
      </w:r>
      <w:r w:rsidRPr="00004F64">
        <w:rPr>
          <w:rFonts w:ascii="Arial" w:hAnsi="Arial"/>
          <w:i/>
          <w:iCs/>
          <w:sz w:val="20"/>
          <w:szCs w:val="20"/>
        </w:rPr>
        <w:t xml:space="preserve"> lub osoby reprezentującej </w:t>
      </w:r>
      <w:r w:rsidR="006F2AF3">
        <w:rPr>
          <w:rFonts w:ascii="Arial" w:hAnsi="Arial"/>
          <w:i/>
          <w:iCs/>
          <w:sz w:val="20"/>
          <w:szCs w:val="20"/>
        </w:rPr>
        <w:t>podmiot</w:t>
      </w:r>
      <w:r w:rsidRPr="00004F64">
        <w:rPr>
          <w:rFonts w:ascii="Arial" w:hAnsi="Arial"/>
          <w:i/>
          <w:iCs/>
          <w:sz w:val="20"/>
          <w:szCs w:val="20"/>
        </w:rPr>
        <w:t>)</w:t>
      </w:r>
    </w:p>
    <w:sectPr w:rsidR="00B36684" w:rsidRPr="00004F64" w:rsidSect="00D4425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84F1" w14:textId="77777777" w:rsidR="00E5444A" w:rsidRDefault="00E5444A">
      <w:r>
        <w:separator/>
      </w:r>
    </w:p>
  </w:endnote>
  <w:endnote w:type="continuationSeparator" w:id="0">
    <w:p w14:paraId="0490B0AE" w14:textId="77777777" w:rsidR="00E5444A" w:rsidRDefault="00E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A470C24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B1EEA2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9DEF" w14:textId="77777777" w:rsidR="00E5444A" w:rsidRDefault="00E5444A">
      <w:r>
        <w:separator/>
      </w:r>
    </w:p>
  </w:footnote>
  <w:footnote w:type="continuationSeparator" w:id="0">
    <w:p w14:paraId="465296C5" w14:textId="77777777" w:rsidR="00E5444A" w:rsidRDefault="00E5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0450C9B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EDE9BAA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2BD7152B"/>
    <w:multiLevelType w:val="hybridMultilevel"/>
    <w:tmpl w:val="C0180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141FDE"/>
    <w:multiLevelType w:val="hybridMultilevel"/>
    <w:tmpl w:val="44748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25745">
    <w:abstractNumId w:val="5"/>
  </w:num>
  <w:num w:numId="2" w16cid:durableId="1222594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132897">
    <w:abstractNumId w:val="6"/>
  </w:num>
  <w:num w:numId="4" w16cid:durableId="93883267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4F64"/>
    <w:rsid w:val="000174EA"/>
    <w:rsid w:val="000219B2"/>
    <w:rsid w:val="000364DF"/>
    <w:rsid w:val="000366AB"/>
    <w:rsid w:val="00061F20"/>
    <w:rsid w:val="00080D83"/>
    <w:rsid w:val="000A3836"/>
    <w:rsid w:val="000B0D8A"/>
    <w:rsid w:val="000C043F"/>
    <w:rsid w:val="000D283E"/>
    <w:rsid w:val="000D640A"/>
    <w:rsid w:val="000F42BC"/>
    <w:rsid w:val="001120F0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40C4A"/>
    <w:rsid w:val="00241C1F"/>
    <w:rsid w:val="002425AE"/>
    <w:rsid w:val="002529E4"/>
    <w:rsid w:val="00257039"/>
    <w:rsid w:val="00294C7F"/>
    <w:rsid w:val="002C55B5"/>
    <w:rsid w:val="002C6347"/>
    <w:rsid w:val="00315901"/>
    <w:rsid w:val="00320AAC"/>
    <w:rsid w:val="00325198"/>
    <w:rsid w:val="003526F5"/>
    <w:rsid w:val="0035482A"/>
    <w:rsid w:val="003619F2"/>
    <w:rsid w:val="00365820"/>
    <w:rsid w:val="00390D39"/>
    <w:rsid w:val="0039481F"/>
    <w:rsid w:val="0039693E"/>
    <w:rsid w:val="003C554F"/>
    <w:rsid w:val="0040149C"/>
    <w:rsid w:val="00414478"/>
    <w:rsid w:val="00441FF6"/>
    <w:rsid w:val="004430F4"/>
    <w:rsid w:val="00443A62"/>
    <w:rsid w:val="00464281"/>
    <w:rsid w:val="00480586"/>
    <w:rsid w:val="00491A2B"/>
    <w:rsid w:val="00492BD3"/>
    <w:rsid w:val="004B38AD"/>
    <w:rsid w:val="004B70BD"/>
    <w:rsid w:val="004C303B"/>
    <w:rsid w:val="004E1714"/>
    <w:rsid w:val="0052111D"/>
    <w:rsid w:val="005266B7"/>
    <w:rsid w:val="005760A9"/>
    <w:rsid w:val="00591EF1"/>
    <w:rsid w:val="00594464"/>
    <w:rsid w:val="005A0375"/>
    <w:rsid w:val="005A0EAE"/>
    <w:rsid w:val="005C07FB"/>
    <w:rsid w:val="005C1996"/>
    <w:rsid w:val="005F774A"/>
    <w:rsid w:val="00600947"/>
    <w:rsid w:val="0061767F"/>
    <w:rsid w:val="00622781"/>
    <w:rsid w:val="00640BFF"/>
    <w:rsid w:val="00654144"/>
    <w:rsid w:val="0066032A"/>
    <w:rsid w:val="00665A91"/>
    <w:rsid w:val="0067382A"/>
    <w:rsid w:val="006924DB"/>
    <w:rsid w:val="0069621B"/>
    <w:rsid w:val="006B2F2E"/>
    <w:rsid w:val="006B4267"/>
    <w:rsid w:val="006D5B7A"/>
    <w:rsid w:val="006F0C63"/>
    <w:rsid w:val="006F209E"/>
    <w:rsid w:val="006F2AF3"/>
    <w:rsid w:val="00700B11"/>
    <w:rsid w:val="00727F94"/>
    <w:rsid w:val="007337EB"/>
    <w:rsid w:val="00745D18"/>
    <w:rsid w:val="00776530"/>
    <w:rsid w:val="00791E8E"/>
    <w:rsid w:val="00794F0D"/>
    <w:rsid w:val="007A0109"/>
    <w:rsid w:val="007B2500"/>
    <w:rsid w:val="007B4075"/>
    <w:rsid w:val="007B5688"/>
    <w:rsid w:val="007D61D6"/>
    <w:rsid w:val="007E1B19"/>
    <w:rsid w:val="007F3623"/>
    <w:rsid w:val="00825980"/>
    <w:rsid w:val="00827311"/>
    <w:rsid w:val="00834BB4"/>
    <w:rsid w:val="00835187"/>
    <w:rsid w:val="00835842"/>
    <w:rsid w:val="00873501"/>
    <w:rsid w:val="00876326"/>
    <w:rsid w:val="008775AB"/>
    <w:rsid w:val="008945D9"/>
    <w:rsid w:val="008C52E2"/>
    <w:rsid w:val="00942134"/>
    <w:rsid w:val="009706FB"/>
    <w:rsid w:val="009726FB"/>
    <w:rsid w:val="009A4ACC"/>
    <w:rsid w:val="009D71C1"/>
    <w:rsid w:val="009F2CF0"/>
    <w:rsid w:val="00A0160D"/>
    <w:rsid w:val="00A04690"/>
    <w:rsid w:val="00A2686F"/>
    <w:rsid w:val="00A40DD3"/>
    <w:rsid w:val="00A7707B"/>
    <w:rsid w:val="00A830EB"/>
    <w:rsid w:val="00A8311B"/>
    <w:rsid w:val="00AD1EFE"/>
    <w:rsid w:val="00AD3F26"/>
    <w:rsid w:val="00AD51FC"/>
    <w:rsid w:val="00AD7E56"/>
    <w:rsid w:val="00B01F08"/>
    <w:rsid w:val="00B16E8F"/>
    <w:rsid w:val="00B2442F"/>
    <w:rsid w:val="00B30401"/>
    <w:rsid w:val="00B36684"/>
    <w:rsid w:val="00B6637D"/>
    <w:rsid w:val="00B92C10"/>
    <w:rsid w:val="00BB2039"/>
    <w:rsid w:val="00BB76D0"/>
    <w:rsid w:val="00BC363A"/>
    <w:rsid w:val="00BC363C"/>
    <w:rsid w:val="00BC7A43"/>
    <w:rsid w:val="00BD02A5"/>
    <w:rsid w:val="00BE2CDC"/>
    <w:rsid w:val="00BE5349"/>
    <w:rsid w:val="00C017D5"/>
    <w:rsid w:val="00C06523"/>
    <w:rsid w:val="00C07E7F"/>
    <w:rsid w:val="00C1434B"/>
    <w:rsid w:val="00C268A0"/>
    <w:rsid w:val="00C35E35"/>
    <w:rsid w:val="00C377A0"/>
    <w:rsid w:val="00C57BB1"/>
    <w:rsid w:val="00C62C24"/>
    <w:rsid w:val="00C635B6"/>
    <w:rsid w:val="00CA5CBD"/>
    <w:rsid w:val="00CB1AFF"/>
    <w:rsid w:val="00CE005B"/>
    <w:rsid w:val="00D0361A"/>
    <w:rsid w:val="00D1150B"/>
    <w:rsid w:val="00D30ADD"/>
    <w:rsid w:val="00D43A0D"/>
    <w:rsid w:val="00D4425F"/>
    <w:rsid w:val="00D46867"/>
    <w:rsid w:val="00D526F3"/>
    <w:rsid w:val="00D57724"/>
    <w:rsid w:val="00D7260C"/>
    <w:rsid w:val="00D8631E"/>
    <w:rsid w:val="00DA2034"/>
    <w:rsid w:val="00DC733E"/>
    <w:rsid w:val="00DE5229"/>
    <w:rsid w:val="00DF57BE"/>
    <w:rsid w:val="00E0258D"/>
    <w:rsid w:val="00E06500"/>
    <w:rsid w:val="00E06589"/>
    <w:rsid w:val="00E23BFA"/>
    <w:rsid w:val="00E539C6"/>
    <w:rsid w:val="00E5444A"/>
    <w:rsid w:val="00E57060"/>
    <w:rsid w:val="00E64D96"/>
    <w:rsid w:val="00E81ADD"/>
    <w:rsid w:val="00E87616"/>
    <w:rsid w:val="00EA5C16"/>
    <w:rsid w:val="00EE526B"/>
    <w:rsid w:val="00EF000D"/>
    <w:rsid w:val="00F02994"/>
    <w:rsid w:val="00F234AD"/>
    <w:rsid w:val="00F5032F"/>
    <w:rsid w:val="00F545A3"/>
    <w:rsid w:val="00F676C2"/>
    <w:rsid w:val="00F70BEB"/>
    <w:rsid w:val="00F83EE2"/>
    <w:rsid w:val="00FB1502"/>
    <w:rsid w:val="00FB5706"/>
    <w:rsid w:val="00FB7887"/>
    <w:rsid w:val="00FD0D2C"/>
    <w:rsid w:val="00FD401C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591EF1"/>
    <w:rPr>
      <w:vertAlign w:val="superscript"/>
    </w:rPr>
  </w:style>
  <w:style w:type="character" w:customStyle="1" w:styleId="Zakotwiczenieprzypisudolnego">
    <w:name w:val="Zakotwiczenie przypisu dolnego"/>
    <w:rsid w:val="00591EF1"/>
    <w:rPr>
      <w:vertAlign w:val="superscript"/>
    </w:rPr>
  </w:style>
  <w:style w:type="paragraph" w:customStyle="1" w:styleId="Przypisdolny">
    <w:name w:val="Przypis dolny"/>
    <w:basedOn w:val="Normalny"/>
    <w:rsid w:val="00591EF1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customStyle="1" w:styleId="Tretekstu">
    <w:name w:val="Treść tekstu"/>
    <w:basedOn w:val="Normalny"/>
    <w:rsid w:val="000F42B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styleId="Poprawka">
    <w:name w:val="Revision"/>
    <w:hidden/>
    <w:uiPriority w:val="99"/>
    <w:semiHidden/>
    <w:rsid w:val="006F2AF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4</cp:revision>
  <cp:lastPrinted>2023-02-24T08:38:00Z</cp:lastPrinted>
  <dcterms:created xsi:type="dcterms:W3CDTF">2026-06-03T07:36:00Z</dcterms:created>
  <dcterms:modified xsi:type="dcterms:W3CDTF">2026-06-03T09:52:00Z</dcterms:modified>
</cp:coreProperties>
</file>